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13218B6C" w:rsidR="000B3072" w:rsidRDefault="00A82034" w:rsidP="00C72B74">
      <w:pPr>
        <w:pStyle w:val="Overskrift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Projektbeskrivelse af opstartsaktivitet</w:t>
      </w:r>
      <w:r w:rsidR="00AB1BC6">
        <w:rPr>
          <w:rFonts w:asciiTheme="minorHAnsi" w:hAnsiTheme="minorHAnsi" w:cstheme="minorHAnsi"/>
          <w:sz w:val="26"/>
          <w:szCs w:val="26"/>
        </w:rPr>
        <w:t xml:space="preserve"> </w:t>
      </w:r>
      <w:r w:rsidR="007B4542" w:rsidRPr="00DA5B3B">
        <w:rPr>
          <w:rFonts w:asciiTheme="minorHAnsi" w:hAnsiTheme="minorHAnsi" w:cstheme="minorHAnsi"/>
          <w:sz w:val="26"/>
          <w:szCs w:val="26"/>
        </w:rPr>
        <w:t xml:space="preserve">til GLOBUS puljen </w:t>
      </w:r>
      <w:r w:rsidR="00B801D6" w:rsidRPr="00DA5B3B">
        <w:rPr>
          <w:rFonts w:asciiTheme="minorHAnsi" w:hAnsiTheme="minorHAnsi" w:cstheme="minorHAnsi"/>
          <w:sz w:val="26"/>
          <w:szCs w:val="26"/>
        </w:rPr>
        <w:t xml:space="preserve">op til </w:t>
      </w:r>
      <w:r>
        <w:rPr>
          <w:rFonts w:asciiTheme="minorHAnsi" w:hAnsiTheme="minorHAnsi" w:cstheme="minorHAnsi"/>
          <w:sz w:val="26"/>
          <w:szCs w:val="26"/>
        </w:rPr>
        <w:t>75</w:t>
      </w:r>
      <w:r w:rsidR="00B801D6" w:rsidRPr="00DA5B3B">
        <w:rPr>
          <w:rFonts w:asciiTheme="minorHAnsi" w:hAnsiTheme="minorHAnsi" w:cstheme="minorHAnsi"/>
          <w:sz w:val="26"/>
          <w:szCs w:val="26"/>
        </w:rPr>
        <w:t>.000</w:t>
      </w:r>
      <w:r w:rsidR="00916823" w:rsidRPr="00DA5B3B">
        <w:rPr>
          <w:rFonts w:asciiTheme="minorHAnsi" w:hAnsiTheme="minorHAnsi" w:cstheme="minorHAnsi"/>
          <w:sz w:val="26"/>
          <w:szCs w:val="26"/>
        </w:rPr>
        <w:t xml:space="preserve"> </w:t>
      </w:r>
      <w:r w:rsidR="00B801D6" w:rsidRPr="00DA5B3B">
        <w:rPr>
          <w:rFonts w:asciiTheme="minorHAnsi" w:hAnsiTheme="minorHAnsi" w:cstheme="minorHAnsi"/>
          <w:sz w:val="26"/>
          <w:szCs w:val="26"/>
        </w:rPr>
        <w:t>kr</w:t>
      </w:r>
      <w:r>
        <w:rPr>
          <w:rFonts w:asciiTheme="minorHAnsi" w:hAnsiTheme="minorHAnsi" w:cstheme="minorHAnsi"/>
          <w:sz w:val="26"/>
          <w:szCs w:val="26"/>
        </w:rPr>
        <w:t>.</w:t>
      </w:r>
    </w:p>
    <w:p w14:paraId="6F109990" w14:textId="0BD855CB" w:rsidR="00CF6A54" w:rsidRPr="00CF6A54" w:rsidRDefault="00CF6A54" w:rsidP="00CF6A54">
      <w:pPr>
        <w:jc w:val="right"/>
        <w:rPr>
          <w:rFonts w:asciiTheme="minorHAnsi" w:hAnsiTheme="minorHAnsi" w:cstheme="minorHAnsi"/>
          <w:i/>
          <w:iCs/>
        </w:rPr>
      </w:pPr>
      <w:r w:rsidRPr="00F263C6">
        <w:rPr>
          <w:rFonts w:asciiTheme="minorHAnsi" w:hAnsiTheme="minorHAnsi" w:cstheme="minorHAnsi"/>
          <w:i/>
          <w:iCs/>
        </w:rPr>
        <w:t>J</w:t>
      </w:r>
      <w:r w:rsidR="00A82034">
        <w:rPr>
          <w:rFonts w:asciiTheme="minorHAnsi" w:hAnsiTheme="minorHAnsi" w:cstheme="minorHAnsi"/>
          <w:i/>
          <w:iCs/>
        </w:rPr>
        <w:t>anuar</w:t>
      </w:r>
      <w:r w:rsidRPr="00F263C6">
        <w:rPr>
          <w:rFonts w:asciiTheme="minorHAnsi" w:hAnsiTheme="minorHAnsi" w:cstheme="minorHAnsi"/>
          <w:i/>
          <w:iCs/>
        </w:rPr>
        <w:t xml:space="preserve"> 202</w:t>
      </w:r>
      <w:r w:rsidR="00A82034">
        <w:rPr>
          <w:rFonts w:asciiTheme="minorHAnsi" w:hAnsiTheme="minorHAnsi" w:cstheme="minorHAnsi"/>
          <w:i/>
          <w:iCs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DD6B75" w14:paraId="51810DD1" w14:textId="77777777" w:rsidTr="007B4542">
        <w:tc>
          <w:tcPr>
            <w:tcW w:w="8494" w:type="dxa"/>
            <w:shd w:val="clear" w:color="auto" w:fill="D9D9D9" w:themeFill="background1" w:themeFillShade="D9"/>
          </w:tcPr>
          <w:p w14:paraId="3BC5CE05" w14:textId="78D06D62" w:rsidR="0008227F" w:rsidRPr="00DD6B75" w:rsidRDefault="006B46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Vejledning </w:t>
            </w:r>
          </w:p>
          <w:p w14:paraId="44DA84BE" w14:textId="4094E190" w:rsidR="00F8098D" w:rsidRPr="00F8098D" w:rsidRDefault="00AB1BC6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Projektbeskrivelsen 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må maksimalt fylde </w:t>
            </w:r>
            <w:r w:rsidR="00E377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sider</w:t>
            </w:r>
            <w:r w:rsidR="00D30AE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B67EB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Teksten </w:t>
            </w:r>
            <w:r w:rsidR="00BA1166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skal skrives med </w:t>
            </w:r>
            <w:proofErr w:type="spellStart"/>
            <w:r w:rsidR="00FD0A1D" w:rsidRPr="00CB4AFC">
              <w:rPr>
                <w:rFonts w:asciiTheme="minorHAnsi" w:hAnsiTheme="minorHAnsi" w:cstheme="minorHAnsi"/>
                <w:sz w:val="22"/>
                <w:szCs w:val="22"/>
              </w:rPr>
              <w:t>calibri</w:t>
            </w:r>
            <w:proofErr w:type="spellEnd"/>
            <w:r w:rsidR="00FD0A1D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30B2" w:rsidRPr="00CB4AFC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  <w:proofErr w:type="spellEnd"/>
            <w:r w:rsidR="00C830B2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  <w:r w:rsidR="00E84E3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linjeafstand </w:t>
            </w:r>
            <w:r w:rsidR="00C84CDF" w:rsidRPr="00CB4AF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64205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margener: top: 3 cm, bund 3 cm, højre 2 cm og venstre 2 cm. </w:t>
            </w:r>
          </w:p>
          <w:p w14:paraId="28A7EB32" w14:textId="77777777" w:rsidR="002C1D15" w:rsidRPr="000A5383" w:rsidRDefault="00F8098D" w:rsidP="006254A1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Spørgsmålene i skemaet må ikke slettes</w:t>
            </w:r>
            <w:r w:rsidR="00420F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4C17" w:rsidRPr="00AB1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9E71799" w14:textId="7BFDF348" w:rsidR="000A5383" w:rsidRPr="002F5E61" w:rsidRDefault="002F5E61" w:rsidP="002F5E61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Spørgsmål tager udgangspunkt i vurderingskriterier s. 1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4 i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GLOBUS retningslinjer.</w:t>
            </w:r>
          </w:p>
        </w:tc>
      </w:tr>
    </w:tbl>
    <w:p w14:paraId="731505FB" w14:textId="6710E917" w:rsidR="00A76B3F" w:rsidRPr="00DD6B75" w:rsidRDefault="00A76B3F" w:rsidP="007B4542">
      <w:pPr>
        <w:pStyle w:val="Overskrift1"/>
        <w:rPr>
          <w:rFonts w:asciiTheme="minorHAnsi" w:hAnsiTheme="minorHAnsi" w:cstheme="minorHAnsi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2430064D" w:rsidR="006A3547" w:rsidRPr="00DD6B75" w:rsidRDefault="005E315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Kriterie 1: </w:t>
            </w:r>
            <w:r w:rsidR="00D303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Projektets f</w:t>
            </w:r>
            <w:r w:rsidR="006A3547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ormål og relevans </w:t>
            </w:r>
            <w:r w:rsidR="00CB16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(vejledende 1</w:t>
            </w:r>
            <w:r w:rsidR="00EB3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E377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EB3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B16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sider)</w:t>
            </w:r>
          </w:p>
        </w:tc>
      </w:tr>
      <w:tr w:rsidR="00E124F9" w:rsidRPr="00DD6B75" w14:paraId="2D85DC33" w14:textId="77777777">
        <w:tc>
          <w:tcPr>
            <w:tcW w:w="8494" w:type="dxa"/>
          </w:tcPr>
          <w:p w14:paraId="00ADFB14" w14:textId="62A27E9E" w:rsidR="007E6172" w:rsidRPr="006C647A" w:rsidRDefault="00C9034E" w:rsidP="006C647A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br w:type="page"/>
            </w:r>
            <w:r w:rsidR="00E124F9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Beskriv </w:t>
            </w:r>
            <w:r w:rsidR="00A07F72" w:rsidRPr="006C647A">
              <w:rPr>
                <w:rFonts w:asciiTheme="minorHAnsi" w:hAnsiTheme="minorHAnsi" w:cstheme="minorHAnsi"/>
                <w:sz w:val="22"/>
                <w:szCs w:val="22"/>
              </w:rPr>
              <w:t>kort</w:t>
            </w:r>
            <w:r w:rsidR="00883D89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3D2E" w:rsidRPr="006C647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07F72" w:rsidRPr="006C647A">
              <w:rPr>
                <w:rFonts w:asciiTheme="minorHAnsi" w:hAnsiTheme="minorHAnsi" w:cstheme="minorHAnsi"/>
                <w:sz w:val="22"/>
                <w:szCs w:val="22"/>
              </w:rPr>
              <w:t>rojekt</w:t>
            </w:r>
            <w:r w:rsidR="000D1397" w:rsidRPr="006C647A">
              <w:rPr>
                <w:rFonts w:asciiTheme="minorHAnsi" w:hAnsiTheme="minorHAnsi" w:cstheme="minorHAnsi"/>
                <w:sz w:val="22"/>
                <w:szCs w:val="22"/>
              </w:rPr>
              <w:t>ide</w:t>
            </w:r>
            <w:r w:rsidR="005D392C" w:rsidRPr="006C647A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6C64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D1397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 som opstartsaktiviteten </w:t>
            </w:r>
            <w:r w:rsidR="00A94E82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skal </w:t>
            </w:r>
            <w:r w:rsidR="000D1397" w:rsidRPr="006C647A">
              <w:rPr>
                <w:rFonts w:asciiTheme="minorHAnsi" w:hAnsiTheme="minorHAnsi" w:cstheme="minorHAnsi"/>
                <w:sz w:val="22"/>
                <w:szCs w:val="22"/>
              </w:rPr>
              <w:t>støtte op om</w:t>
            </w:r>
            <w:r w:rsidR="00D44611" w:rsidRPr="006C647A">
              <w:rPr>
                <w:rFonts w:asciiTheme="minorHAnsi" w:hAnsiTheme="minorHAnsi" w:cstheme="minorHAnsi"/>
                <w:sz w:val="22"/>
                <w:szCs w:val="22"/>
              </w:rPr>
              <w:t>, og r</w:t>
            </w:r>
            <w:r w:rsidR="00D532F1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edegør </w:t>
            </w:r>
            <w:r w:rsidR="00D44611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for, </w:t>
            </w:r>
            <w:r w:rsidR="00D532F1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hvordan projektet </w:t>
            </w:r>
            <w:r w:rsidR="00D44611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kommer til at </w:t>
            </w:r>
            <w:r w:rsidR="00D532F1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bidrage til </w:t>
            </w:r>
            <w:r w:rsidR="00E124F9" w:rsidRPr="006C647A">
              <w:rPr>
                <w:rFonts w:asciiTheme="minorHAnsi" w:hAnsiTheme="minorHAnsi" w:cstheme="minorHAnsi"/>
                <w:sz w:val="22"/>
                <w:szCs w:val="22"/>
              </w:rPr>
              <w:t>GLOBUS</w:t>
            </w:r>
            <w:r w:rsidR="00D60C69" w:rsidRPr="006C647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124F9" w:rsidRPr="006C647A">
              <w:rPr>
                <w:rFonts w:asciiTheme="minorHAnsi" w:hAnsiTheme="minorHAnsi" w:cstheme="minorHAnsi"/>
                <w:sz w:val="22"/>
                <w:szCs w:val="22"/>
              </w:rPr>
              <w:t>puljens formål</w:t>
            </w:r>
            <w:r w:rsidR="00756499" w:rsidRPr="006C64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A4A73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A05254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 </w:t>
            </w:r>
            <w:r w:rsidR="00A94E82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 w:rsidR="00A05254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ngage</w:t>
            </w:r>
            <w:r w:rsidR="00A94E82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re </w:t>
            </w:r>
            <w:r w:rsidR="00A05254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danskere under uddannelse i </w:t>
            </w:r>
            <w:r w:rsidR="00A94E82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globale </w:t>
            </w:r>
            <w:r w:rsidR="00A05254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udviklings</w:t>
            </w:r>
            <w:r w:rsidR="00575EC6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 w:rsidR="00A94E82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pørgsmål. </w:t>
            </w:r>
            <w:r w:rsidR="00553A4C" w:rsidRPr="006C64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E124F9" w:rsidRPr="00DD6B75" w14:paraId="576B2174" w14:textId="77777777">
        <w:tc>
          <w:tcPr>
            <w:tcW w:w="8494" w:type="dxa"/>
          </w:tcPr>
          <w:p w14:paraId="603F3874" w14:textId="77777777" w:rsidR="00756499" w:rsidRPr="00DD6B75" w:rsidRDefault="007564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6D127A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0380A6" w14:textId="77A199F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4094A" w:rsidRPr="00DD6B75" w14:paraId="514528BF" w14:textId="77777777">
        <w:tc>
          <w:tcPr>
            <w:tcW w:w="8494" w:type="dxa"/>
          </w:tcPr>
          <w:p w14:paraId="03899C7D" w14:textId="1D99987C" w:rsidR="00B4094A" w:rsidRPr="00DD6B75" w:rsidRDefault="00B409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</w:t>
            </w:r>
            <w:r w:rsidR="004453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3D89">
              <w:rPr>
                <w:rFonts w:asciiTheme="minorHAnsi" w:hAnsiTheme="minorHAnsi" w:cstheme="minorHAnsi"/>
                <w:sz w:val="22"/>
                <w:szCs w:val="22"/>
              </w:rPr>
              <w:t>kort</w:t>
            </w:r>
            <w:r w:rsidR="00523288">
              <w:rPr>
                <w:rFonts w:asciiTheme="minorHAnsi" w:hAnsiTheme="minorHAnsi" w:cstheme="minorHAnsi"/>
                <w:sz w:val="22"/>
                <w:szCs w:val="22"/>
              </w:rPr>
              <w:t xml:space="preserve"> forberedelsesprocessen ind til nu</w:t>
            </w:r>
            <w:r w:rsidR="00D559B7">
              <w:rPr>
                <w:rFonts w:asciiTheme="minorHAnsi" w:hAnsiTheme="minorHAnsi" w:cstheme="minorHAnsi"/>
                <w:sz w:val="22"/>
                <w:szCs w:val="22"/>
              </w:rPr>
              <w:t xml:space="preserve"> og redegør for, hvordan </w:t>
            </w:r>
            <w:r w:rsidR="00A93114">
              <w:rPr>
                <w:rFonts w:asciiTheme="minorHAnsi" w:hAnsiTheme="minorHAnsi" w:cstheme="minorHAnsi"/>
                <w:sz w:val="22"/>
                <w:szCs w:val="22"/>
              </w:rPr>
              <w:t xml:space="preserve">relevante aktører </w:t>
            </w:r>
            <w:r w:rsidR="00790D77">
              <w:rPr>
                <w:rFonts w:asciiTheme="minorHAnsi" w:hAnsiTheme="minorHAnsi" w:cstheme="minorHAnsi"/>
                <w:sz w:val="22"/>
                <w:szCs w:val="22"/>
              </w:rPr>
              <w:t xml:space="preserve">og partnere </w:t>
            </w:r>
            <w:r w:rsidR="00A93114">
              <w:rPr>
                <w:rFonts w:asciiTheme="minorHAnsi" w:hAnsiTheme="minorHAnsi" w:cstheme="minorHAnsi"/>
                <w:sz w:val="22"/>
                <w:szCs w:val="22"/>
              </w:rPr>
              <w:t>fra Danmark og det globale</w:t>
            </w:r>
            <w:r w:rsidR="001759ED">
              <w:rPr>
                <w:rFonts w:asciiTheme="minorHAnsi" w:hAnsiTheme="minorHAnsi" w:cstheme="minorHAnsi"/>
                <w:sz w:val="22"/>
                <w:szCs w:val="22"/>
              </w:rPr>
              <w:t xml:space="preserve"> syd </w:t>
            </w:r>
            <w:r w:rsidR="00A93114">
              <w:rPr>
                <w:rFonts w:asciiTheme="minorHAnsi" w:hAnsiTheme="minorHAnsi" w:cstheme="minorHAnsi"/>
                <w:sz w:val="22"/>
                <w:szCs w:val="22"/>
              </w:rPr>
              <w:t xml:space="preserve">har været involveret i </w:t>
            </w:r>
            <w:r w:rsidR="000467E3">
              <w:rPr>
                <w:rFonts w:asciiTheme="minorHAnsi" w:hAnsiTheme="minorHAnsi" w:cstheme="minorHAnsi"/>
                <w:sz w:val="22"/>
                <w:szCs w:val="22"/>
              </w:rPr>
              <w:t xml:space="preserve">de indledende forberedelser. </w:t>
            </w:r>
          </w:p>
        </w:tc>
      </w:tr>
      <w:tr w:rsidR="00B4094A" w:rsidRPr="00DD6B75" w14:paraId="1544E6DA" w14:textId="77777777">
        <w:tc>
          <w:tcPr>
            <w:tcW w:w="8494" w:type="dxa"/>
          </w:tcPr>
          <w:p w14:paraId="65391036" w14:textId="77777777" w:rsidR="00B4094A" w:rsidRPr="00DD6B75" w:rsidRDefault="00B409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C70F8C" w14:textId="77777777" w:rsidR="00B4094A" w:rsidRPr="00DD6B75" w:rsidRDefault="00B409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AC3A4A" w14:textId="77777777" w:rsidR="00B4094A" w:rsidRPr="00DD6B75" w:rsidRDefault="00B409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7469F" w:rsidRPr="00DD6B75" w14:paraId="00E129E4" w14:textId="77777777" w:rsidTr="00381F3D">
        <w:tc>
          <w:tcPr>
            <w:tcW w:w="8494" w:type="dxa"/>
            <w:tcBorders>
              <w:bottom w:val="single" w:sz="4" w:space="0" w:color="auto"/>
            </w:tcBorders>
          </w:tcPr>
          <w:p w14:paraId="0E4825DC" w14:textId="4059D2DA" w:rsidR="0047469F" w:rsidRPr="0067230C" w:rsidRDefault="0047469F" w:rsidP="00523F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230C">
              <w:rPr>
                <w:rFonts w:asciiTheme="minorHAnsi" w:hAnsiTheme="minorHAnsi" w:cstheme="minorHAnsi"/>
                <w:sz w:val="22"/>
                <w:szCs w:val="22"/>
              </w:rPr>
              <w:t xml:space="preserve">Beskriv formålet med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den planlagte o</w:t>
            </w:r>
            <w:r w:rsidRPr="0067230C">
              <w:rPr>
                <w:rFonts w:asciiTheme="minorHAnsi" w:hAnsiTheme="minorHAnsi" w:cstheme="minorHAnsi"/>
                <w:sz w:val="22"/>
                <w:szCs w:val="22"/>
              </w:rPr>
              <w:t>pstartsaktivitet</w:t>
            </w:r>
            <w:r w:rsidR="000536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og hvad de</w:t>
            </w:r>
            <w:r w:rsidR="0005366D">
              <w:rPr>
                <w:rFonts w:asciiTheme="minorHAnsi" w:hAnsiTheme="minorHAnsi" w:cstheme="minorHAnsi"/>
                <w:sz w:val="22"/>
                <w:szCs w:val="22"/>
              </w:rPr>
              <w:t>r specifikt skal afklares, som forudsætning for at kunne færdiggøre en projektansøgning til GLOBUS puljen?</w:t>
            </w:r>
          </w:p>
        </w:tc>
      </w:tr>
      <w:tr w:rsidR="0047469F" w:rsidRPr="00DD6B75" w14:paraId="70279B47" w14:textId="77777777" w:rsidTr="00381F3D">
        <w:tc>
          <w:tcPr>
            <w:tcW w:w="8494" w:type="dxa"/>
            <w:tcBorders>
              <w:bottom w:val="single" w:sz="4" w:space="0" w:color="auto"/>
            </w:tcBorders>
          </w:tcPr>
          <w:p w14:paraId="062DF5C6" w14:textId="77777777" w:rsidR="0047469F" w:rsidRDefault="0047469F" w:rsidP="00523F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3B625A" w14:textId="77777777" w:rsidR="00E3775F" w:rsidRDefault="00E3775F" w:rsidP="00523F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0AF72" w14:textId="77777777" w:rsidR="00E3775F" w:rsidRPr="00DD6B75" w:rsidRDefault="00E3775F" w:rsidP="00523F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E84FBE" w14:textId="77777777" w:rsidR="0047469F" w:rsidRDefault="0047469F" w:rsidP="00C1404C">
      <w:pPr>
        <w:rPr>
          <w:rFonts w:asciiTheme="minorHAnsi" w:hAnsiTheme="minorHAnsi" w:cstheme="minorHAnsi"/>
          <w:sz w:val="22"/>
          <w:szCs w:val="22"/>
        </w:rPr>
      </w:pPr>
    </w:p>
    <w:p w14:paraId="69DB5DBB" w14:textId="77777777" w:rsidR="0047469F" w:rsidRPr="00DD6B75" w:rsidRDefault="0047469F" w:rsidP="00C1404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788B256C" w:rsidR="006A3547" w:rsidRPr="00DD6B75" w:rsidRDefault="005E315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Kriterie 2: </w:t>
            </w:r>
            <w:r w:rsidR="00A355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Partnerne og samarbejdet</w:t>
            </w:r>
            <w:r w:rsidR="00790D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(vejledende </w:t>
            </w:r>
            <w:r w:rsidR="00EB3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½ -</w:t>
            </w:r>
            <w:r w:rsidR="00790D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side)</w:t>
            </w:r>
          </w:p>
        </w:tc>
      </w:tr>
      <w:tr w:rsidR="00E124F9" w:rsidRPr="00DD6B75" w14:paraId="00978B9B" w14:textId="77777777">
        <w:tc>
          <w:tcPr>
            <w:tcW w:w="8494" w:type="dxa"/>
          </w:tcPr>
          <w:p w14:paraId="29280D6B" w14:textId="01547453" w:rsidR="00CA4661" w:rsidRPr="00E115B0" w:rsidRDefault="00991411" w:rsidP="00692E48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Beskriv kort h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vilke erfaringer </w:t>
            </w:r>
            <w:r w:rsidR="0049621A">
              <w:rPr>
                <w:rFonts w:asciiTheme="minorHAnsi" w:hAnsiTheme="minorHAnsi" w:cstheme="minorHAnsi"/>
                <w:sz w:val="22"/>
                <w:szCs w:val="22"/>
              </w:rPr>
              <w:t xml:space="preserve">og kapaciteter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af relevans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det fremtidige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projekt </w:t>
            </w:r>
            <w:r w:rsidR="0059654E" w:rsidRPr="00692E48">
              <w:rPr>
                <w:rFonts w:asciiTheme="minorHAnsi" w:hAnsiTheme="minorHAnsi" w:cstheme="minorHAnsi"/>
                <w:sz w:val="22"/>
                <w:szCs w:val="22"/>
              </w:rPr>
              <w:t>de involverede partnere</w:t>
            </w:r>
            <w:r w:rsidR="00C70478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i Danmark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 det Globale syd bidrager med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fx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>uddannelsesudveksling</w:t>
            </w:r>
            <w:r w:rsidR="00F9237F" w:rsidRPr="00692E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udviklingsarbejde, engagement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sskabelse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osv. samt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erfaringer med projektforvaltning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økonomi og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rapportering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40B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124F9" w:rsidRPr="00DD6B75" w14:paraId="40C0BDFD" w14:textId="77777777">
        <w:tc>
          <w:tcPr>
            <w:tcW w:w="8494" w:type="dxa"/>
          </w:tcPr>
          <w:p w14:paraId="78047900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641D14" w14:textId="4DBC62DA" w:rsidR="00B4094A" w:rsidRPr="00DD6B75" w:rsidRDefault="00B409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1907D" w14:textId="5EA2DF1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2E48" w:rsidRPr="00DD6B75" w14:paraId="021CAC5C" w14:textId="77777777">
        <w:tc>
          <w:tcPr>
            <w:tcW w:w="8494" w:type="dxa"/>
          </w:tcPr>
          <w:p w14:paraId="37A64E75" w14:textId="43AEEAED" w:rsidR="00692E48" w:rsidRPr="00991411" w:rsidRDefault="005B670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br w:type="page"/>
            </w:r>
            <w:r w:rsidR="00692E48" w:rsidRPr="00692E48">
              <w:rPr>
                <w:rFonts w:asciiTheme="minorHAnsi" w:hAnsiTheme="minorHAnsi" w:cstheme="minorHAnsi"/>
                <w:sz w:val="22"/>
                <w:szCs w:val="22"/>
              </w:rPr>
              <w:t>Beskriv kort samarbejdshistori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91411">
              <w:rPr>
                <w:rFonts w:asciiTheme="minorHAnsi" w:hAnsiTheme="minorHAnsi" w:cstheme="minorHAnsi"/>
                <w:sz w:val="22"/>
                <w:szCs w:val="22"/>
              </w:rPr>
              <w:t>ken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mellem partnerne i</w:t>
            </w:r>
            <w:r w:rsidR="00530DC8">
              <w:rPr>
                <w:rFonts w:asciiTheme="minorHAnsi" w:hAnsiTheme="minorHAnsi" w:cstheme="minorHAnsi"/>
                <w:sz w:val="22"/>
                <w:szCs w:val="22"/>
              </w:rPr>
              <w:t xml:space="preserve"> Danmark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og i det globale syd. </w:t>
            </w:r>
          </w:p>
        </w:tc>
      </w:tr>
      <w:tr w:rsidR="00692E48" w:rsidRPr="00DD6B75" w14:paraId="76B7A2CC" w14:textId="77777777">
        <w:tc>
          <w:tcPr>
            <w:tcW w:w="8494" w:type="dxa"/>
          </w:tcPr>
          <w:p w14:paraId="0E81FE8F" w14:textId="77777777" w:rsidR="00692E48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593374" w14:textId="77777777" w:rsidR="00692E48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5B46CC" w14:textId="77777777" w:rsidR="00E3775F" w:rsidRPr="00DD6B75" w:rsidRDefault="00E3775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3015391" w14:textId="77777777" w:rsidR="005B6704" w:rsidRDefault="005B6704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1E87" w:rsidRPr="00DD6B75" w14:paraId="2FCD8471" w14:textId="77777777" w:rsidTr="00D80458">
        <w:tc>
          <w:tcPr>
            <w:tcW w:w="8494" w:type="dxa"/>
            <w:shd w:val="clear" w:color="auto" w:fill="D9D9D9" w:themeFill="background1" w:themeFillShade="D9"/>
          </w:tcPr>
          <w:p w14:paraId="218CC0CF" w14:textId="59628542" w:rsidR="001F1E87" w:rsidRPr="00DD6B75" w:rsidRDefault="005E315E" w:rsidP="00D80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Kriterie 3: Målgrupper </w:t>
            </w:r>
            <w:r w:rsidR="009648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eltagere (vejledende</w:t>
            </w:r>
            <w:r w:rsidR="006858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 til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½ side). </w:t>
            </w:r>
          </w:p>
        </w:tc>
      </w:tr>
      <w:tr w:rsidR="001F1E87" w:rsidRPr="00DD6B75" w14:paraId="076B439D" w14:textId="77777777" w:rsidTr="00D80458">
        <w:tc>
          <w:tcPr>
            <w:tcW w:w="8494" w:type="dxa"/>
          </w:tcPr>
          <w:p w14:paraId="63DBEEF6" w14:textId="362EE4CE" w:rsidR="001F1E87" w:rsidRPr="005B6704" w:rsidRDefault="008653AA" w:rsidP="005B67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Beskriv kort h</w:t>
            </w:r>
            <w:r w:rsidR="002B25C5">
              <w:rPr>
                <w:rFonts w:asciiTheme="minorHAnsi" w:hAnsiTheme="minorHAnsi" w:cstheme="minorHAnsi"/>
                <w:sz w:val="22"/>
                <w:szCs w:val="22"/>
              </w:rPr>
              <w:t xml:space="preserve">vem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="006F12F0">
              <w:rPr>
                <w:rFonts w:asciiTheme="minorHAnsi" w:hAnsiTheme="minorHAnsi" w:cstheme="minorHAnsi"/>
                <w:sz w:val="22"/>
                <w:szCs w:val="22"/>
              </w:rPr>
              <w:t>deltage</w:t>
            </w:r>
            <w:r w:rsidR="00685810">
              <w:rPr>
                <w:rFonts w:asciiTheme="minorHAnsi" w:hAnsiTheme="minorHAnsi" w:cstheme="minorHAnsi"/>
                <w:sz w:val="22"/>
                <w:szCs w:val="22"/>
              </w:rPr>
              <w:t xml:space="preserve">r i og faciliterer </w:t>
            </w:r>
            <w:r w:rsidR="006F12F0">
              <w:rPr>
                <w:rFonts w:asciiTheme="minorHAnsi" w:hAnsiTheme="minorHAnsi" w:cstheme="minorHAnsi"/>
                <w:sz w:val="22"/>
                <w:szCs w:val="22"/>
              </w:rPr>
              <w:t xml:space="preserve">gennemførelsen af </w:t>
            </w:r>
            <w:r w:rsidR="0032748A">
              <w:rPr>
                <w:rFonts w:asciiTheme="minorHAnsi" w:hAnsiTheme="minorHAnsi" w:cstheme="minorHAnsi"/>
                <w:sz w:val="22"/>
                <w:szCs w:val="22"/>
              </w:rPr>
              <w:t>opstartsaktiviteten fra de involverede partnere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Redegør for </w:t>
            </w:r>
            <w:r w:rsidR="00685810">
              <w:rPr>
                <w:rFonts w:asciiTheme="minorHAnsi" w:hAnsiTheme="minorHAnsi" w:cstheme="minorHAnsi"/>
                <w:sz w:val="22"/>
                <w:szCs w:val="22"/>
              </w:rPr>
              <w:t xml:space="preserve">deres </w:t>
            </w:r>
            <w:r w:rsidR="00FD2BA7">
              <w:rPr>
                <w:rFonts w:asciiTheme="minorHAnsi" w:hAnsiTheme="minorHAnsi" w:cstheme="minorHAnsi"/>
                <w:sz w:val="22"/>
                <w:szCs w:val="22"/>
              </w:rPr>
              <w:t>positioner</w:t>
            </w:r>
            <w:r w:rsidR="00C47E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og kvalifikationer </w:t>
            </w:r>
            <w:r w:rsidR="00E62C2A">
              <w:rPr>
                <w:rFonts w:asciiTheme="minorHAnsi" w:hAnsiTheme="minorHAnsi" w:cstheme="minorHAnsi"/>
                <w:sz w:val="22"/>
                <w:szCs w:val="22"/>
              </w:rPr>
              <w:t>samt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rollefordelingen</w:t>
            </w:r>
            <w:r w:rsidR="0068581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D2BA7">
              <w:rPr>
                <w:rFonts w:asciiTheme="minorHAnsi" w:hAnsiTheme="minorHAnsi" w:cstheme="minorHAnsi"/>
                <w:sz w:val="22"/>
                <w:szCs w:val="22"/>
              </w:rPr>
              <w:t>Er der inkluderet en målgruppe i opstartsakt</w:t>
            </w:r>
            <w:r w:rsidR="00685810">
              <w:rPr>
                <w:rFonts w:asciiTheme="minorHAnsi" w:hAnsiTheme="minorHAnsi" w:cstheme="minorHAnsi"/>
                <w:sz w:val="22"/>
                <w:szCs w:val="22"/>
              </w:rPr>
              <w:t xml:space="preserve">iviteten beskrives den også her. </w:t>
            </w:r>
            <w:r w:rsidR="005D4CA2">
              <w:rPr>
                <w:rFonts w:asciiTheme="minorHAnsi" w:hAnsiTheme="minorHAnsi" w:cstheme="minorHAnsi"/>
                <w:sz w:val="22"/>
                <w:szCs w:val="22"/>
              </w:rPr>
              <w:t xml:space="preserve">Hvis en ekstern </w:t>
            </w:r>
            <w:r w:rsidR="005D4C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konsulent </w:t>
            </w:r>
            <w:r w:rsidR="00007E4D">
              <w:rPr>
                <w:rFonts w:asciiTheme="minorHAnsi" w:hAnsiTheme="minorHAnsi" w:cstheme="minorHAnsi"/>
                <w:sz w:val="22"/>
                <w:szCs w:val="22"/>
              </w:rPr>
              <w:t xml:space="preserve">anvendes ifm. opstartsaktiviteten skal der yderligere uploades et </w:t>
            </w:r>
            <w:r w:rsidR="00007E4D" w:rsidRPr="00007E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Terms of Reference.</w:t>
            </w:r>
            <w:r w:rsidR="00007E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D4C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F1E87" w:rsidRPr="00DD6B75" w14:paraId="73CAF09A" w14:textId="77777777" w:rsidTr="00D80458">
        <w:tc>
          <w:tcPr>
            <w:tcW w:w="8494" w:type="dxa"/>
          </w:tcPr>
          <w:p w14:paraId="242B5857" w14:textId="77777777" w:rsidR="001F1E87" w:rsidRDefault="001F1E87" w:rsidP="00D80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3F02A6" w14:textId="77777777" w:rsidR="006B3AF7" w:rsidRDefault="006B3AF7" w:rsidP="00D80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3DE019" w14:textId="77777777" w:rsidR="00964873" w:rsidRPr="00DD6B75" w:rsidRDefault="00964873" w:rsidP="00D804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0769DB3" w14:textId="77777777" w:rsidR="001F1E87" w:rsidRDefault="001F1E87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F107DA" w14:textId="77777777" w:rsidR="005E12BF" w:rsidRPr="00DD6B75" w:rsidRDefault="005E12BF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DD6B75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374E6FC7" w:rsidR="00281E6F" w:rsidRPr="00DD6B75" w:rsidRDefault="008653A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Kriterie 4: </w:t>
            </w:r>
            <w:r w:rsidR="00A76C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Indsatsen (vejledende 1</w:t>
            </w:r>
            <w:r w:rsidR="00957E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- 1 ½ </w:t>
            </w:r>
            <w:r w:rsidR="00A76C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side)</w:t>
            </w:r>
          </w:p>
        </w:tc>
      </w:tr>
      <w:tr w:rsidR="00E124F9" w:rsidRPr="00DD6B75" w14:paraId="712E3C4B" w14:textId="77777777" w:rsidTr="00281E6F">
        <w:tc>
          <w:tcPr>
            <w:tcW w:w="8494" w:type="dxa"/>
          </w:tcPr>
          <w:p w14:paraId="3BD839CD" w14:textId="691C3804" w:rsidR="003D12BD" w:rsidRPr="00E62C2A" w:rsidRDefault="00E62C2A" w:rsidP="00E62C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Beskriv </w:t>
            </w:r>
            <w:r w:rsidR="009B649B">
              <w:rPr>
                <w:rFonts w:asciiTheme="minorHAnsi" w:hAnsiTheme="minorHAnsi" w:cstheme="minorHAnsi"/>
                <w:sz w:val="22"/>
                <w:szCs w:val="22"/>
              </w:rPr>
              <w:t xml:space="preserve">kort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opstartsaktiviteten</w:t>
            </w:r>
            <w:r w:rsidR="009B649B">
              <w:rPr>
                <w:rFonts w:asciiTheme="minorHAnsi" w:hAnsiTheme="minorHAnsi" w:cstheme="minorHAnsi"/>
                <w:sz w:val="22"/>
                <w:szCs w:val="22"/>
              </w:rPr>
              <w:t xml:space="preserve"> og redegør for de planlagte aktiviteter, der skal afvikles, hvem der skal inddrages/ målrettes, og de forventede resultater heraf. </w:t>
            </w:r>
            <w:r w:rsidR="00B7291A">
              <w:rPr>
                <w:rFonts w:asciiTheme="minorHAnsi" w:hAnsiTheme="minorHAnsi" w:cstheme="minorHAnsi"/>
                <w:sz w:val="22"/>
                <w:szCs w:val="22"/>
              </w:rPr>
              <w:t xml:space="preserve">Redegør også for tidsplanen eller upload </w:t>
            </w:r>
            <w:r w:rsidR="00114C3A">
              <w:rPr>
                <w:rFonts w:asciiTheme="minorHAnsi" w:hAnsiTheme="minorHAnsi" w:cstheme="minorHAnsi"/>
                <w:sz w:val="22"/>
                <w:szCs w:val="22"/>
              </w:rPr>
              <w:t xml:space="preserve">gerne </w:t>
            </w:r>
            <w:r w:rsidR="00B7291A">
              <w:rPr>
                <w:rFonts w:asciiTheme="minorHAnsi" w:hAnsiTheme="minorHAnsi" w:cstheme="minorHAnsi"/>
                <w:sz w:val="22"/>
                <w:szCs w:val="22"/>
              </w:rPr>
              <w:t xml:space="preserve">et tentativt program. </w:t>
            </w:r>
          </w:p>
        </w:tc>
      </w:tr>
      <w:tr w:rsidR="00E124F9" w:rsidRPr="00DD6B75" w14:paraId="55EBF23A" w14:textId="77777777" w:rsidTr="00281E6F">
        <w:tc>
          <w:tcPr>
            <w:tcW w:w="8494" w:type="dxa"/>
          </w:tcPr>
          <w:p w14:paraId="592FACA1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017002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11CCD5" w14:textId="70ECBD44" w:rsidR="00F217FA" w:rsidRPr="00DD6B75" w:rsidRDefault="00F217F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32004" w:rsidRPr="00DD6B75" w14:paraId="5E93758B" w14:textId="77777777" w:rsidTr="00381F3D">
        <w:tc>
          <w:tcPr>
            <w:tcW w:w="8494" w:type="dxa"/>
            <w:tcBorders>
              <w:bottom w:val="single" w:sz="4" w:space="0" w:color="auto"/>
            </w:tcBorders>
          </w:tcPr>
          <w:p w14:paraId="73ECCD78" w14:textId="7527B7E1" w:rsidR="00232004" w:rsidRPr="00350A5A" w:rsidRDefault="00232004" w:rsidP="00523F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Beskriv </w:t>
            </w:r>
            <w:r w:rsidR="00B4424D">
              <w:rPr>
                <w:rFonts w:asciiTheme="minorHAnsi" w:hAnsiTheme="minorHAnsi" w:cstheme="minorHAnsi"/>
                <w:sz w:val="22"/>
                <w:szCs w:val="22"/>
              </w:rPr>
              <w:t>den forventede opfølgning efter opstartsaktiviteten. H</w:t>
            </w:r>
            <w:r w:rsidR="00740B70">
              <w:rPr>
                <w:rFonts w:asciiTheme="minorHAnsi" w:hAnsiTheme="minorHAnsi" w:cstheme="minorHAnsi"/>
                <w:sz w:val="22"/>
                <w:szCs w:val="22"/>
              </w:rPr>
              <w:t xml:space="preserve">vordan opsamles læring og </w:t>
            </w:r>
            <w:r w:rsidR="00511CC6">
              <w:rPr>
                <w:rFonts w:asciiTheme="minorHAnsi" w:hAnsiTheme="minorHAnsi" w:cstheme="minorHAnsi"/>
                <w:sz w:val="22"/>
                <w:szCs w:val="22"/>
              </w:rPr>
              <w:t xml:space="preserve">konklusioner fra </w:t>
            </w:r>
            <w:r w:rsidR="00B4424D">
              <w:rPr>
                <w:rFonts w:asciiTheme="minorHAnsi" w:hAnsiTheme="minorHAnsi" w:cstheme="minorHAnsi"/>
                <w:sz w:val="22"/>
                <w:szCs w:val="22"/>
              </w:rPr>
              <w:t>opstartsaktiviteten</w:t>
            </w:r>
            <w:r w:rsidR="00D1682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11CC6">
              <w:rPr>
                <w:rFonts w:asciiTheme="minorHAnsi" w:hAnsiTheme="minorHAnsi" w:cstheme="minorHAnsi"/>
                <w:sz w:val="22"/>
                <w:szCs w:val="22"/>
              </w:rPr>
              <w:t xml:space="preserve"> og hvem udarbejder rapport herfra? Hvordan er den videre ansøgningsproces til GLOBUS puljen tænkt, og hvordan inddrages relevante aktører</w:t>
            </w:r>
            <w:r w:rsidR="00D16825">
              <w:rPr>
                <w:rFonts w:asciiTheme="minorHAnsi" w:hAnsiTheme="minorHAnsi" w:cstheme="minorHAnsi"/>
                <w:sz w:val="22"/>
                <w:szCs w:val="22"/>
              </w:rPr>
              <w:t xml:space="preserve"> som f.eks. elever og </w:t>
            </w:r>
            <w:r w:rsidR="0004244E">
              <w:rPr>
                <w:rFonts w:asciiTheme="minorHAnsi" w:hAnsiTheme="minorHAnsi" w:cstheme="minorHAnsi"/>
                <w:sz w:val="22"/>
                <w:szCs w:val="22"/>
              </w:rPr>
              <w:t>partneren i det Globale Syd</w:t>
            </w:r>
            <w:r w:rsidR="00511CC6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D16825">
              <w:rPr>
                <w:rFonts w:asciiTheme="minorHAnsi" w:hAnsiTheme="minorHAnsi" w:cstheme="minorHAnsi"/>
                <w:sz w:val="22"/>
                <w:szCs w:val="22"/>
              </w:rPr>
              <w:t xml:space="preserve">denne </w:t>
            </w:r>
            <w:r w:rsidR="00511CC6">
              <w:rPr>
                <w:rFonts w:asciiTheme="minorHAnsi" w:hAnsiTheme="minorHAnsi" w:cstheme="minorHAnsi"/>
                <w:sz w:val="22"/>
                <w:szCs w:val="22"/>
              </w:rPr>
              <w:t xml:space="preserve">proces? </w:t>
            </w:r>
          </w:p>
        </w:tc>
      </w:tr>
      <w:tr w:rsidR="00232004" w:rsidRPr="00DD6B75" w14:paraId="3EEC5A4C" w14:textId="77777777" w:rsidTr="00381F3D">
        <w:trPr>
          <w:trHeight w:val="270"/>
        </w:trPr>
        <w:tc>
          <w:tcPr>
            <w:tcW w:w="8494" w:type="dxa"/>
            <w:tcBorders>
              <w:bottom w:val="single" w:sz="4" w:space="0" w:color="auto"/>
            </w:tcBorders>
          </w:tcPr>
          <w:p w14:paraId="5A114690" w14:textId="77777777" w:rsidR="00232004" w:rsidRPr="00DD6B75" w:rsidRDefault="00232004" w:rsidP="00523F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CCDFD2" w14:textId="77777777" w:rsidR="00232004" w:rsidRDefault="00232004" w:rsidP="00523F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C97724" w14:textId="77777777" w:rsidR="00232004" w:rsidRPr="00DD6B75" w:rsidRDefault="00232004" w:rsidP="00523FF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3880320" w14:textId="77777777" w:rsidR="00232004" w:rsidRDefault="00232004" w:rsidP="00D66A38">
      <w:pPr>
        <w:rPr>
          <w:rFonts w:asciiTheme="minorHAnsi" w:hAnsiTheme="minorHAnsi" w:cstheme="minorHAnsi"/>
          <w:sz w:val="22"/>
          <w:szCs w:val="22"/>
        </w:rPr>
      </w:pPr>
    </w:p>
    <w:p w14:paraId="41A157C7" w14:textId="77777777" w:rsidR="00F8098D" w:rsidRPr="00DD6B75" w:rsidRDefault="00F8098D" w:rsidP="00E34B7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DD6B75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10EDFDE5" w:rsidR="00E34B7B" w:rsidRPr="00DD6B75" w:rsidRDefault="000424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956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riterie 5: </w:t>
            </w:r>
            <w:r w:rsidR="005167BB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Projektets omkostningsniveau</w:t>
            </w:r>
            <w:r w:rsidR="00232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(vejledning op til </w:t>
            </w:r>
            <w:r w:rsidR="00956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¼ </w:t>
            </w:r>
            <w:r w:rsidR="002320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side)</w:t>
            </w:r>
          </w:p>
        </w:tc>
      </w:tr>
      <w:tr w:rsidR="00E124F9" w:rsidRPr="00DD6B75" w14:paraId="4C5A85F8" w14:textId="77777777">
        <w:tc>
          <w:tcPr>
            <w:tcW w:w="8494" w:type="dxa"/>
          </w:tcPr>
          <w:p w14:paraId="3A61933E" w14:textId="2B0A53DC" w:rsidR="00E124F9" w:rsidRPr="00350A5A" w:rsidRDefault="00E124F9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Beskriv kort </w:t>
            </w:r>
            <w:r w:rsidR="00956A73">
              <w:rPr>
                <w:rFonts w:asciiTheme="minorHAnsi" w:hAnsiTheme="minorHAnsi" w:cstheme="minorHAnsi"/>
                <w:sz w:val="22"/>
                <w:szCs w:val="22"/>
              </w:rPr>
              <w:t>med afsæt i budgettet, h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vordan </w:t>
            </w:r>
            <w:r w:rsidR="00956A73">
              <w:rPr>
                <w:rFonts w:asciiTheme="minorHAnsi" w:hAnsiTheme="minorHAnsi" w:cstheme="minorHAnsi"/>
                <w:sz w:val="22"/>
                <w:szCs w:val="22"/>
              </w:rPr>
              <w:t>midlerne er p</w:t>
            </w:r>
            <w:r w:rsidR="003A19C5" w:rsidRPr="00DD6B75">
              <w:rPr>
                <w:rFonts w:asciiTheme="minorHAnsi" w:hAnsiTheme="minorHAnsi" w:cstheme="minorHAnsi"/>
                <w:sz w:val="22"/>
                <w:szCs w:val="22"/>
              </w:rPr>
              <w:t>rioriteret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A73">
              <w:rPr>
                <w:rFonts w:asciiTheme="minorHAnsi" w:hAnsiTheme="minorHAnsi" w:cstheme="minorHAnsi"/>
                <w:sz w:val="22"/>
                <w:szCs w:val="22"/>
              </w:rPr>
              <w:t xml:space="preserve">anvendt. </w:t>
            </w:r>
          </w:p>
        </w:tc>
      </w:tr>
      <w:tr w:rsidR="00E124F9" w:rsidRPr="00DD6B75" w14:paraId="285987C4" w14:textId="77777777" w:rsidTr="00BB6788">
        <w:trPr>
          <w:trHeight w:val="270"/>
        </w:trPr>
        <w:tc>
          <w:tcPr>
            <w:tcW w:w="8494" w:type="dxa"/>
          </w:tcPr>
          <w:p w14:paraId="495088CB" w14:textId="77777777" w:rsidR="003B1281" w:rsidRDefault="003B12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E1E84E" w14:textId="77777777" w:rsidR="00E77B32" w:rsidRPr="00DD6B75" w:rsidRDefault="00E77B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64B3FB" w14:textId="11035E97" w:rsidR="003433B5" w:rsidRPr="00DD6B75" w:rsidRDefault="003433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BDA2FCA" w14:textId="7FB8C47D" w:rsidR="001A656A" w:rsidRPr="004C7B0D" w:rsidRDefault="001A656A" w:rsidP="00593E25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A656A" w:rsidRPr="004C7B0D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5000" w14:textId="77777777" w:rsidR="003664C7" w:rsidRDefault="003664C7">
      <w:r>
        <w:separator/>
      </w:r>
    </w:p>
  </w:endnote>
  <w:endnote w:type="continuationSeparator" w:id="0">
    <w:p w14:paraId="66CF2C60" w14:textId="77777777" w:rsidR="003664C7" w:rsidRDefault="003664C7">
      <w:r>
        <w:continuationSeparator/>
      </w:r>
    </w:p>
  </w:endnote>
  <w:endnote w:type="continuationNotice" w:id="1">
    <w:p w14:paraId="049836EA" w14:textId="77777777" w:rsidR="003664C7" w:rsidRDefault="00366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902848"/>
      <w:docPartObj>
        <w:docPartGallery w:val="Page Numbers (Bottom of Page)"/>
        <w:docPartUnique/>
      </w:docPartObj>
    </w:sdtPr>
    <w:sdtEndPr/>
    <w:sdtContent>
      <w:p w14:paraId="41BC3F70" w14:textId="63689E64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55FE2" w14:textId="77777777" w:rsidR="00F80E8A" w:rsidRDefault="00F80E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3140"/>
      <w:docPartObj>
        <w:docPartGallery w:val="Page Numbers (Bottom of Page)"/>
        <w:docPartUnique/>
      </w:docPartObj>
    </w:sdtPr>
    <w:sdtEndPr/>
    <w:sdtContent>
      <w:p w14:paraId="5432CADF" w14:textId="2B1C900C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DB202" w14:textId="77777777" w:rsidR="00F80E8A" w:rsidRDefault="00F80E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8DB45" w14:textId="77777777" w:rsidR="003664C7" w:rsidRDefault="003664C7">
      <w:r>
        <w:separator/>
      </w:r>
    </w:p>
  </w:footnote>
  <w:footnote w:type="continuationSeparator" w:id="0">
    <w:p w14:paraId="250C8929" w14:textId="77777777" w:rsidR="003664C7" w:rsidRDefault="003664C7">
      <w:r>
        <w:continuationSeparator/>
      </w:r>
    </w:p>
  </w:footnote>
  <w:footnote w:type="continuationNotice" w:id="1">
    <w:p w14:paraId="5016681C" w14:textId="77777777" w:rsidR="003664C7" w:rsidRDefault="00366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0A0F8C66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D53"/>
    <w:multiLevelType w:val="hybridMultilevel"/>
    <w:tmpl w:val="1562C850"/>
    <w:lvl w:ilvl="0" w:tplc="A4B06EFC">
      <w:start w:val="2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76646"/>
    <w:multiLevelType w:val="hybridMultilevel"/>
    <w:tmpl w:val="EA5439BE"/>
    <w:lvl w:ilvl="0" w:tplc="A95A4E6C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0BC8"/>
    <w:multiLevelType w:val="hybridMultilevel"/>
    <w:tmpl w:val="BAEC8A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34360D"/>
    <w:multiLevelType w:val="hybridMultilevel"/>
    <w:tmpl w:val="AAC6F0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757BE"/>
    <w:multiLevelType w:val="hybridMultilevel"/>
    <w:tmpl w:val="E8046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03CBB"/>
    <w:multiLevelType w:val="hybridMultilevel"/>
    <w:tmpl w:val="D0EC8D4E"/>
    <w:lvl w:ilvl="0" w:tplc="8D2A1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4"/>
  </w:num>
  <w:num w:numId="2" w16cid:durableId="1555392171">
    <w:abstractNumId w:val="1"/>
  </w:num>
  <w:num w:numId="3" w16cid:durableId="1805386824">
    <w:abstractNumId w:val="0"/>
  </w:num>
  <w:num w:numId="4" w16cid:durableId="277030374">
    <w:abstractNumId w:val="5"/>
  </w:num>
  <w:num w:numId="5" w16cid:durableId="1499156291">
    <w:abstractNumId w:val="13"/>
  </w:num>
  <w:num w:numId="6" w16cid:durableId="768046701">
    <w:abstractNumId w:val="3"/>
  </w:num>
  <w:num w:numId="7" w16cid:durableId="1273904746">
    <w:abstractNumId w:val="7"/>
  </w:num>
  <w:num w:numId="8" w16cid:durableId="1873227424">
    <w:abstractNumId w:val="9"/>
  </w:num>
  <w:num w:numId="9" w16cid:durableId="119569587">
    <w:abstractNumId w:val="8"/>
  </w:num>
  <w:num w:numId="10" w16cid:durableId="1562642559">
    <w:abstractNumId w:val="10"/>
  </w:num>
  <w:num w:numId="11" w16cid:durableId="1766922890">
    <w:abstractNumId w:val="6"/>
  </w:num>
  <w:num w:numId="12" w16cid:durableId="573054455">
    <w:abstractNumId w:val="2"/>
  </w:num>
  <w:num w:numId="13" w16cid:durableId="287975722">
    <w:abstractNumId w:val="11"/>
  </w:num>
  <w:num w:numId="14" w16cid:durableId="126121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53FF"/>
    <w:rsid w:val="00007956"/>
    <w:rsid w:val="00007E4D"/>
    <w:rsid w:val="00012472"/>
    <w:rsid w:val="00014007"/>
    <w:rsid w:val="000140F2"/>
    <w:rsid w:val="00014BE7"/>
    <w:rsid w:val="000179FB"/>
    <w:rsid w:val="00017D39"/>
    <w:rsid w:val="00024050"/>
    <w:rsid w:val="000242E0"/>
    <w:rsid w:val="00024A9B"/>
    <w:rsid w:val="00026B6D"/>
    <w:rsid w:val="000301F8"/>
    <w:rsid w:val="00030A0D"/>
    <w:rsid w:val="00040B1B"/>
    <w:rsid w:val="0004244E"/>
    <w:rsid w:val="0004273A"/>
    <w:rsid w:val="0004389C"/>
    <w:rsid w:val="000441CD"/>
    <w:rsid w:val="000467E3"/>
    <w:rsid w:val="00051260"/>
    <w:rsid w:val="0005190D"/>
    <w:rsid w:val="00051BED"/>
    <w:rsid w:val="0005366D"/>
    <w:rsid w:val="000559D0"/>
    <w:rsid w:val="000563BE"/>
    <w:rsid w:val="0006078E"/>
    <w:rsid w:val="00063B00"/>
    <w:rsid w:val="00065A7D"/>
    <w:rsid w:val="00066E49"/>
    <w:rsid w:val="00074D53"/>
    <w:rsid w:val="0008227F"/>
    <w:rsid w:val="0008460F"/>
    <w:rsid w:val="00090087"/>
    <w:rsid w:val="000905C0"/>
    <w:rsid w:val="00091310"/>
    <w:rsid w:val="00094E52"/>
    <w:rsid w:val="000A48E7"/>
    <w:rsid w:val="000A5383"/>
    <w:rsid w:val="000A68E1"/>
    <w:rsid w:val="000B11D7"/>
    <w:rsid w:val="000B12F9"/>
    <w:rsid w:val="000B3072"/>
    <w:rsid w:val="000B4C7F"/>
    <w:rsid w:val="000B5E40"/>
    <w:rsid w:val="000B7615"/>
    <w:rsid w:val="000C0328"/>
    <w:rsid w:val="000C0B89"/>
    <w:rsid w:val="000C2146"/>
    <w:rsid w:val="000C342D"/>
    <w:rsid w:val="000D1397"/>
    <w:rsid w:val="000D44FE"/>
    <w:rsid w:val="000D670A"/>
    <w:rsid w:val="000E2A88"/>
    <w:rsid w:val="000E7235"/>
    <w:rsid w:val="000F2C53"/>
    <w:rsid w:val="000F33F5"/>
    <w:rsid w:val="001014BF"/>
    <w:rsid w:val="0010293A"/>
    <w:rsid w:val="00102FBD"/>
    <w:rsid w:val="001061EC"/>
    <w:rsid w:val="001113F8"/>
    <w:rsid w:val="00112C27"/>
    <w:rsid w:val="00114C3A"/>
    <w:rsid w:val="001162FA"/>
    <w:rsid w:val="00121E96"/>
    <w:rsid w:val="00126B45"/>
    <w:rsid w:val="00126FD9"/>
    <w:rsid w:val="001322F4"/>
    <w:rsid w:val="00132664"/>
    <w:rsid w:val="001349B5"/>
    <w:rsid w:val="00141D3D"/>
    <w:rsid w:val="00141D8F"/>
    <w:rsid w:val="00145F8C"/>
    <w:rsid w:val="00155B5B"/>
    <w:rsid w:val="00155ED9"/>
    <w:rsid w:val="0016028A"/>
    <w:rsid w:val="00160D19"/>
    <w:rsid w:val="00173F3B"/>
    <w:rsid w:val="001759ED"/>
    <w:rsid w:val="00183126"/>
    <w:rsid w:val="001906CA"/>
    <w:rsid w:val="00191BBF"/>
    <w:rsid w:val="001957FB"/>
    <w:rsid w:val="00195C29"/>
    <w:rsid w:val="00195EB2"/>
    <w:rsid w:val="001A656A"/>
    <w:rsid w:val="001B519F"/>
    <w:rsid w:val="001B59BB"/>
    <w:rsid w:val="001C16CC"/>
    <w:rsid w:val="001D139A"/>
    <w:rsid w:val="001D155C"/>
    <w:rsid w:val="001D27DB"/>
    <w:rsid w:val="001D345C"/>
    <w:rsid w:val="001D38E5"/>
    <w:rsid w:val="001E0B59"/>
    <w:rsid w:val="001E1396"/>
    <w:rsid w:val="001E1918"/>
    <w:rsid w:val="001E2D53"/>
    <w:rsid w:val="001F1E87"/>
    <w:rsid w:val="00211A50"/>
    <w:rsid w:val="00213208"/>
    <w:rsid w:val="00217918"/>
    <w:rsid w:val="00223C25"/>
    <w:rsid w:val="00223DB8"/>
    <w:rsid w:val="002246A8"/>
    <w:rsid w:val="00232004"/>
    <w:rsid w:val="00232629"/>
    <w:rsid w:val="002363E9"/>
    <w:rsid w:val="0024332E"/>
    <w:rsid w:val="002532FB"/>
    <w:rsid w:val="00254E32"/>
    <w:rsid w:val="00255615"/>
    <w:rsid w:val="00256F36"/>
    <w:rsid w:val="00262DBB"/>
    <w:rsid w:val="002637BE"/>
    <w:rsid w:val="002643BB"/>
    <w:rsid w:val="002737EB"/>
    <w:rsid w:val="002754A6"/>
    <w:rsid w:val="002759D7"/>
    <w:rsid w:val="00276371"/>
    <w:rsid w:val="00281E6F"/>
    <w:rsid w:val="002823F8"/>
    <w:rsid w:val="002835D9"/>
    <w:rsid w:val="00285E6D"/>
    <w:rsid w:val="00287F0B"/>
    <w:rsid w:val="002913A6"/>
    <w:rsid w:val="002A0266"/>
    <w:rsid w:val="002A05D2"/>
    <w:rsid w:val="002A385C"/>
    <w:rsid w:val="002A455D"/>
    <w:rsid w:val="002B25C5"/>
    <w:rsid w:val="002B4604"/>
    <w:rsid w:val="002B5005"/>
    <w:rsid w:val="002B67EB"/>
    <w:rsid w:val="002B740F"/>
    <w:rsid w:val="002C0A05"/>
    <w:rsid w:val="002C1D15"/>
    <w:rsid w:val="002C20C8"/>
    <w:rsid w:val="002C5390"/>
    <w:rsid w:val="002C5393"/>
    <w:rsid w:val="002D2AC5"/>
    <w:rsid w:val="002D4D99"/>
    <w:rsid w:val="002E2567"/>
    <w:rsid w:val="002E52F8"/>
    <w:rsid w:val="002E6302"/>
    <w:rsid w:val="002E6E84"/>
    <w:rsid w:val="002F0DF8"/>
    <w:rsid w:val="002F19BD"/>
    <w:rsid w:val="002F5E61"/>
    <w:rsid w:val="002F685A"/>
    <w:rsid w:val="002F7FBE"/>
    <w:rsid w:val="003039B7"/>
    <w:rsid w:val="00306048"/>
    <w:rsid w:val="00307452"/>
    <w:rsid w:val="003106EC"/>
    <w:rsid w:val="00311585"/>
    <w:rsid w:val="00315299"/>
    <w:rsid w:val="00317CE6"/>
    <w:rsid w:val="0032015E"/>
    <w:rsid w:val="00320BEA"/>
    <w:rsid w:val="003226B5"/>
    <w:rsid w:val="00322C59"/>
    <w:rsid w:val="00324414"/>
    <w:rsid w:val="003253D4"/>
    <w:rsid w:val="0032748A"/>
    <w:rsid w:val="003312BE"/>
    <w:rsid w:val="00331EDA"/>
    <w:rsid w:val="00333D42"/>
    <w:rsid w:val="003362FC"/>
    <w:rsid w:val="00341A35"/>
    <w:rsid w:val="003433B5"/>
    <w:rsid w:val="003435A6"/>
    <w:rsid w:val="00344C49"/>
    <w:rsid w:val="00344CC7"/>
    <w:rsid w:val="00350A5A"/>
    <w:rsid w:val="00352B72"/>
    <w:rsid w:val="0036478E"/>
    <w:rsid w:val="003664C7"/>
    <w:rsid w:val="00366A67"/>
    <w:rsid w:val="003707A0"/>
    <w:rsid w:val="003806B5"/>
    <w:rsid w:val="0038189B"/>
    <w:rsid w:val="00381F3D"/>
    <w:rsid w:val="00385049"/>
    <w:rsid w:val="00386714"/>
    <w:rsid w:val="00395CC8"/>
    <w:rsid w:val="003A19C5"/>
    <w:rsid w:val="003A22A2"/>
    <w:rsid w:val="003A342D"/>
    <w:rsid w:val="003A4093"/>
    <w:rsid w:val="003A4D92"/>
    <w:rsid w:val="003A577C"/>
    <w:rsid w:val="003A7387"/>
    <w:rsid w:val="003B1281"/>
    <w:rsid w:val="003B3FF7"/>
    <w:rsid w:val="003B4536"/>
    <w:rsid w:val="003B5C9F"/>
    <w:rsid w:val="003C1A24"/>
    <w:rsid w:val="003D12BD"/>
    <w:rsid w:val="003D2FC5"/>
    <w:rsid w:val="003D3529"/>
    <w:rsid w:val="003D55DB"/>
    <w:rsid w:val="003D6BFF"/>
    <w:rsid w:val="003E3D2E"/>
    <w:rsid w:val="003E745D"/>
    <w:rsid w:val="003E7DD6"/>
    <w:rsid w:val="003F42C5"/>
    <w:rsid w:val="003F461D"/>
    <w:rsid w:val="003F76E9"/>
    <w:rsid w:val="004003CC"/>
    <w:rsid w:val="00404F39"/>
    <w:rsid w:val="00406163"/>
    <w:rsid w:val="004079F3"/>
    <w:rsid w:val="004118EE"/>
    <w:rsid w:val="0041259B"/>
    <w:rsid w:val="004202DD"/>
    <w:rsid w:val="004207E5"/>
    <w:rsid w:val="00420FD8"/>
    <w:rsid w:val="00422001"/>
    <w:rsid w:val="0042302E"/>
    <w:rsid w:val="00431EC5"/>
    <w:rsid w:val="00433174"/>
    <w:rsid w:val="00434D4A"/>
    <w:rsid w:val="00435A13"/>
    <w:rsid w:val="004366AC"/>
    <w:rsid w:val="00445348"/>
    <w:rsid w:val="0045394B"/>
    <w:rsid w:val="00453C28"/>
    <w:rsid w:val="0045547E"/>
    <w:rsid w:val="00456065"/>
    <w:rsid w:val="00460BF8"/>
    <w:rsid w:val="0046310F"/>
    <w:rsid w:val="00464CDD"/>
    <w:rsid w:val="0046671D"/>
    <w:rsid w:val="0047469F"/>
    <w:rsid w:val="00480BC1"/>
    <w:rsid w:val="004850DA"/>
    <w:rsid w:val="00485C7A"/>
    <w:rsid w:val="00490328"/>
    <w:rsid w:val="00490526"/>
    <w:rsid w:val="00493C31"/>
    <w:rsid w:val="004946F3"/>
    <w:rsid w:val="00494C90"/>
    <w:rsid w:val="0049621A"/>
    <w:rsid w:val="004A1E43"/>
    <w:rsid w:val="004A2651"/>
    <w:rsid w:val="004A4A73"/>
    <w:rsid w:val="004A528C"/>
    <w:rsid w:val="004B1007"/>
    <w:rsid w:val="004B313C"/>
    <w:rsid w:val="004C417E"/>
    <w:rsid w:val="004C65B6"/>
    <w:rsid w:val="004C68F3"/>
    <w:rsid w:val="004C6909"/>
    <w:rsid w:val="004C7B0D"/>
    <w:rsid w:val="004C7E00"/>
    <w:rsid w:val="004D0E32"/>
    <w:rsid w:val="004D0E5F"/>
    <w:rsid w:val="004D1D65"/>
    <w:rsid w:val="004D4D53"/>
    <w:rsid w:val="004D569F"/>
    <w:rsid w:val="004D6EAF"/>
    <w:rsid w:val="004E0BB0"/>
    <w:rsid w:val="004E7EE1"/>
    <w:rsid w:val="004F3E11"/>
    <w:rsid w:val="004F5E64"/>
    <w:rsid w:val="004F7738"/>
    <w:rsid w:val="00500EDA"/>
    <w:rsid w:val="00502774"/>
    <w:rsid w:val="00506AAE"/>
    <w:rsid w:val="00511CC6"/>
    <w:rsid w:val="005143A8"/>
    <w:rsid w:val="005167BB"/>
    <w:rsid w:val="00523288"/>
    <w:rsid w:val="00530DC8"/>
    <w:rsid w:val="00531949"/>
    <w:rsid w:val="0053325E"/>
    <w:rsid w:val="0054021A"/>
    <w:rsid w:val="00540230"/>
    <w:rsid w:val="00540CA4"/>
    <w:rsid w:val="00544EF0"/>
    <w:rsid w:val="00545A84"/>
    <w:rsid w:val="005468ED"/>
    <w:rsid w:val="00546B98"/>
    <w:rsid w:val="0054737B"/>
    <w:rsid w:val="00550097"/>
    <w:rsid w:val="00551DDF"/>
    <w:rsid w:val="00551ED5"/>
    <w:rsid w:val="00553A4C"/>
    <w:rsid w:val="00554EBA"/>
    <w:rsid w:val="00560B57"/>
    <w:rsid w:val="00560E54"/>
    <w:rsid w:val="0057012A"/>
    <w:rsid w:val="00570538"/>
    <w:rsid w:val="00572264"/>
    <w:rsid w:val="0057318E"/>
    <w:rsid w:val="00575EC6"/>
    <w:rsid w:val="00576950"/>
    <w:rsid w:val="005771C9"/>
    <w:rsid w:val="00581F93"/>
    <w:rsid w:val="005835E8"/>
    <w:rsid w:val="00585809"/>
    <w:rsid w:val="0058598B"/>
    <w:rsid w:val="0059194B"/>
    <w:rsid w:val="00593E25"/>
    <w:rsid w:val="00595C01"/>
    <w:rsid w:val="0059654E"/>
    <w:rsid w:val="005970A0"/>
    <w:rsid w:val="005972F5"/>
    <w:rsid w:val="005A17FD"/>
    <w:rsid w:val="005A6F67"/>
    <w:rsid w:val="005A7781"/>
    <w:rsid w:val="005B0BC8"/>
    <w:rsid w:val="005B4328"/>
    <w:rsid w:val="005B5308"/>
    <w:rsid w:val="005B6704"/>
    <w:rsid w:val="005C0F25"/>
    <w:rsid w:val="005D2061"/>
    <w:rsid w:val="005D2068"/>
    <w:rsid w:val="005D290B"/>
    <w:rsid w:val="005D3774"/>
    <w:rsid w:val="005D392C"/>
    <w:rsid w:val="005D4CA2"/>
    <w:rsid w:val="005D66BC"/>
    <w:rsid w:val="005E12BF"/>
    <w:rsid w:val="005E315E"/>
    <w:rsid w:val="005E4996"/>
    <w:rsid w:val="005F1545"/>
    <w:rsid w:val="005F2B6B"/>
    <w:rsid w:val="005F463E"/>
    <w:rsid w:val="005F5A8E"/>
    <w:rsid w:val="005F6DC6"/>
    <w:rsid w:val="005F764B"/>
    <w:rsid w:val="00601E16"/>
    <w:rsid w:val="00603541"/>
    <w:rsid w:val="006039EE"/>
    <w:rsid w:val="00605530"/>
    <w:rsid w:val="006125BD"/>
    <w:rsid w:val="00612A1C"/>
    <w:rsid w:val="00613C23"/>
    <w:rsid w:val="00613C4A"/>
    <w:rsid w:val="0061692E"/>
    <w:rsid w:val="0062289A"/>
    <w:rsid w:val="006254A1"/>
    <w:rsid w:val="00626ABF"/>
    <w:rsid w:val="00631A43"/>
    <w:rsid w:val="00640519"/>
    <w:rsid w:val="0064205C"/>
    <w:rsid w:val="00644E4A"/>
    <w:rsid w:val="00644F2C"/>
    <w:rsid w:val="00664CC0"/>
    <w:rsid w:val="006668D8"/>
    <w:rsid w:val="00667B22"/>
    <w:rsid w:val="00671F9A"/>
    <w:rsid w:val="0067230C"/>
    <w:rsid w:val="00672F26"/>
    <w:rsid w:val="0067434F"/>
    <w:rsid w:val="00674E11"/>
    <w:rsid w:val="00675E40"/>
    <w:rsid w:val="006822E5"/>
    <w:rsid w:val="00685810"/>
    <w:rsid w:val="006867B9"/>
    <w:rsid w:val="00687420"/>
    <w:rsid w:val="00692E48"/>
    <w:rsid w:val="00693254"/>
    <w:rsid w:val="006A0BE3"/>
    <w:rsid w:val="006A3547"/>
    <w:rsid w:val="006A714C"/>
    <w:rsid w:val="006A72AB"/>
    <w:rsid w:val="006A7D98"/>
    <w:rsid w:val="006B118F"/>
    <w:rsid w:val="006B15DD"/>
    <w:rsid w:val="006B2E97"/>
    <w:rsid w:val="006B3AF7"/>
    <w:rsid w:val="006B3C8A"/>
    <w:rsid w:val="006B4621"/>
    <w:rsid w:val="006B4CF3"/>
    <w:rsid w:val="006B71C6"/>
    <w:rsid w:val="006C4049"/>
    <w:rsid w:val="006C53B1"/>
    <w:rsid w:val="006C647A"/>
    <w:rsid w:val="006D15DD"/>
    <w:rsid w:val="006E2A19"/>
    <w:rsid w:val="006E2CC8"/>
    <w:rsid w:val="006E3CDF"/>
    <w:rsid w:val="006E64C0"/>
    <w:rsid w:val="006E7EE8"/>
    <w:rsid w:val="006F12F0"/>
    <w:rsid w:val="006F1E45"/>
    <w:rsid w:val="006F2085"/>
    <w:rsid w:val="006F6A81"/>
    <w:rsid w:val="006F768A"/>
    <w:rsid w:val="00700FAB"/>
    <w:rsid w:val="00702372"/>
    <w:rsid w:val="00703E71"/>
    <w:rsid w:val="00704182"/>
    <w:rsid w:val="00705F7B"/>
    <w:rsid w:val="007076CE"/>
    <w:rsid w:val="007141C0"/>
    <w:rsid w:val="007165F0"/>
    <w:rsid w:val="00720598"/>
    <w:rsid w:val="00720C2C"/>
    <w:rsid w:val="00721AEA"/>
    <w:rsid w:val="00731E26"/>
    <w:rsid w:val="00736BB7"/>
    <w:rsid w:val="007404A5"/>
    <w:rsid w:val="00740B70"/>
    <w:rsid w:val="0074353A"/>
    <w:rsid w:val="00743D33"/>
    <w:rsid w:val="007509A6"/>
    <w:rsid w:val="007518DD"/>
    <w:rsid w:val="00756499"/>
    <w:rsid w:val="00756BCF"/>
    <w:rsid w:val="00760CC7"/>
    <w:rsid w:val="007617C9"/>
    <w:rsid w:val="007778EF"/>
    <w:rsid w:val="00777E42"/>
    <w:rsid w:val="00781A83"/>
    <w:rsid w:val="00783C7C"/>
    <w:rsid w:val="00785480"/>
    <w:rsid w:val="00790D77"/>
    <w:rsid w:val="007A0187"/>
    <w:rsid w:val="007A1A86"/>
    <w:rsid w:val="007A2A2D"/>
    <w:rsid w:val="007A7274"/>
    <w:rsid w:val="007B4542"/>
    <w:rsid w:val="007B6B45"/>
    <w:rsid w:val="007C14DF"/>
    <w:rsid w:val="007C1511"/>
    <w:rsid w:val="007C25E5"/>
    <w:rsid w:val="007C38CA"/>
    <w:rsid w:val="007C5DE5"/>
    <w:rsid w:val="007D4484"/>
    <w:rsid w:val="007D54DA"/>
    <w:rsid w:val="007E0946"/>
    <w:rsid w:val="007E23A5"/>
    <w:rsid w:val="007E25FC"/>
    <w:rsid w:val="007E2C95"/>
    <w:rsid w:val="007E36BE"/>
    <w:rsid w:val="007E6172"/>
    <w:rsid w:val="007F08EC"/>
    <w:rsid w:val="007F5D46"/>
    <w:rsid w:val="00800BF5"/>
    <w:rsid w:val="00805248"/>
    <w:rsid w:val="00805776"/>
    <w:rsid w:val="00811D7E"/>
    <w:rsid w:val="00812B6E"/>
    <w:rsid w:val="008162A0"/>
    <w:rsid w:val="00816A75"/>
    <w:rsid w:val="00820450"/>
    <w:rsid w:val="008224CF"/>
    <w:rsid w:val="008229E3"/>
    <w:rsid w:val="00826A61"/>
    <w:rsid w:val="008317A4"/>
    <w:rsid w:val="00835649"/>
    <w:rsid w:val="008361E8"/>
    <w:rsid w:val="0083766C"/>
    <w:rsid w:val="00837C35"/>
    <w:rsid w:val="00845A33"/>
    <w:rsid w:val="00847A1C"/>
    <w:rsid w:val="00847D6F"/>
    <w:rsid w:val="00851D10"/>
    <w:rsid w:val="0085568E"/>
    <w:rsid w:val="0086038F"/>
    <w:rsid w:val="008653AA"/>
    <w:rsid w:val="00865DB2"/>
    <w:rsid w:val="00867029"/>
    <w:rsid w:val="00871ED3"/>
    <w:rsid w:val="00873419"/>
    <w:rsid w:val="00873E9C"/>
    <w:rsid w:val="0087644D"/>
    <w:rsid w:val="008775D9"/>
    <w:rsid w:val="00877CC4"/>
    <w:rsid w:val="0088304E"/>
    <w:rsid w:val="00883D89"/>
    <w:rsid w:val="00891CEB"/>
    <w:rsid w:val="008A3B8A"/>
    <w:rsid w:val="008A7A40"/>
    <w:rsid w:val="008B4BBC"/>
    <w:rsid w:val="008C380C"/>
    <w:rsid w:val="008C6593"/>
    <w:rsid w:val="008C7324"/>
    <w:rsid w:val="008D039C"/>
    <w:rsid w:val="008D143E"/>
    <w:rsid w:val="008D2BDD"/>
    <w:rsid w:val="008E0F67"/>
    <w:rsid w:val="008E5713"/>
    <w:rsid w:val="008E5EA9"/>
    <w:rsid w:val="008E64AD"/>
    <w:rsid w:val="00900ABE"/>
    <w:rsid w:val="009029E4"/>
    <w:rsid w:val="0090516A"/>
    <w:rsid w:val="00906A49"/>
    <w:rsid w:val="00906B60"/>
    <w:rsid w:val="0090712E"/>
    <w:rsid w:val="0091337A"/>
    <w:rsid w:val="0091366D"/>
    <w:rsid w:val="009146A2"/>
    <w:rsid w:val="0091602C"/>
    <w:rsid w:val="009160A8"/>
    <w:rsid w:val="00916823"/>
    <w:rsid w:val="00920C3B"/>
    <w:rsid w:val="00922071"/>
    <w:rsid w:val="00925CC9"/>
    <w:rsid w:val="00931152"/>
    <w:rsid w:val="00934092"/>
    <w:rsid w:val="0094084D"/>
    <w:rsid w:val="00940F7C"/>
    <w:rsid w:val="00941E42"/>
    <w:rsid w:val="00941F9A"/>
    <w:rsid w:val="00944C17"/>
    <w:rsid w:val="0094504A"/>
    <w:rsid w:val="00956A73"/>
    <w:rsid w:val="00957E3E"/>
    <w:rsid w:val="00963CE1"/>
    <w:rsid w:val="00964873"/>
    <w:rsid w:val="009650BC"/>
    <w:rsid w:val="0096568C"/>
    <w:rsid w:val="00976999"/>
    <w:rsid w:val="00990F2E"/>
    <w:rsid w:val="00991411"/>
    <w:rsid w:val="009A23FC"/>
    <w:rsid w:val="009A794C"/>
    <w:rsid w:val="009B025F"/>
    <w:rsid w:val="009B0E35"/>
    <w:rsid w:val="009B649B"/>
    <w:rsid w:val="009C0241"/>
    <w:rsid w:val="009C0DC5"/>
    <w:rsid w:val="009C18D4"/>
    <w:rsid w:val="009C2C08"/>
    <w:rsid w:val="009C3EE9"/>
    <w:rsid w:val="009D424C"/>
    <w:rsid w:val="009D586B"/>
    <w:rsid w:val="009D7201"/>
    <w:rsid w:val="009E7C51"/>
    <w:rsid w:val="009F04F7"/>
    <w:rsid w:val="009F0F95"/>
    <w:rsid w:val="009F4A52"/>
    <w:rsid w:val="00A05254"/>
    <w:rsid w:val="00A065F4"/>
    <w:rsid w:val="00A07F72"/>
    <w:rsid w:val="00A128CB"/>
    <w:rsid w:val="00A148D7"/>
    <w:rsid w:val="00A15715"/>
    <w:rsid w:val="00A16131"/>
    <w:rsid w:val="00A16E3E"/>
    <w:rsid w:val="00A20C12"/>
    <w:rsid w:val="00A219F7"/>
    <w:rsid w:val="00A24E2D"/>
    <w:rsid w:val="00A2504A"/>
    <w:rsid w:val="00A26A63"/>
    <w:rsid w:val="00A355BE"/>
    <w:rsid w:val="00A37052"/>
    <w:rsid w:val="00A42375"/>
    <w:rsid w:val="00A432BD"/>
    <w:rsid w:val="00A43695"/>
    <w:rsid w:val="00A52684"/>
    <w:rsid w:val="00A547DE"/>
    <w:rsid w:val="00A55DFC"/>
    <w:rsid w:val="00A61690"/>
    <w:rsid w:val="00A61CE7"/>
    <w:rsid w:val="00A66DD2"/>
    <w:rsid w:val="00A67871"/>
    <w:rsid w:val="00A70B25"/>
    <w:rsid w:val="00A74EEF"/>
    <w:rsid w:val="00A750A4"/>
    <w:rsid w:val="00A76B3F"/>
    <w:rsid w:val="00A76CC0"/>
    <w:rsid w:val="00A778AC"/>
    <w:rsid w:val="00A8111D"/>
    <w:rsid w:val="00A82034"/>
    <w:rsid w:val="00A82523"/>
    <w:rsid w:val="00A83EEF"/>
    <w:rsid w:val="00A906BC"/>
    <w:rsid w:val="00A93114"/>
    <w:rsid w:val="00A93EC6"/>
    <w:rsid w:val="00A94E82"/>
    <w:rsid w:val="00AA2E48"/>
    <w:rsid w:val="00AB1BC6"/>
    <w:rsid w:val="00AB5B0D"/>
    <w:rsid w:val="00AB6C8E"/>
    <w:rsid w:val="00AC3E53"/>
    <w:rsid w:val="00AC46DA"/>
    <w:rsid w:val="00AC5996"/>
    <w:rsid w:val="00AD1EC0"/>
    <w:rsid w:val="00AD256D"/>
    <w:rsid w:val="00AD4C1D"/>
    <w:rsid w:val="00AE116E"/>
    <w:rsid w:val="00AE229B"/>
    <w:rsid w:val="00AE3CB0"/>
    <w:rsid w:val="00AF7854"/>
    <w:rsid w:val="00B005BC"/>
    <w:rsid w:val="00B06235"/>
    <w:rsid w:val="00B10090"/>
    <w:rsid w:val="00B13E33"/>
    <w:rsid w:val="00B14A54"/>
    <w:rsid w:val="00B159F4"/>
    <w:rsid w:val="00B15EB2"/>
    <w:rsid w:val="00B179E7"/>
    <w:rsid w:val="00B21205"/>
    <w:rsid w:val="00B228C6"/>
    <w:rsid w:val="00B27229"/>
    <w:rsid w:val="00B31D4F"/>
    <w:rsid w:val="00B33C6C"/>
    <w:rsid w:val="00B34626"/>
    <w:rsid w:val="00B4094A"/>
    <w:rsid w:val="00B43E44"/>
    <w:rsid w:val="00B440AB"/>
    <w:rsid w:val="00B4424D"/>
    <w:rsid w:val="00B456B3"/>
    <w:rsid w:val="00B473F2"/>
    <w:rsid w:val="00B5066E"/>
    <w:rsid w:val="00B6160C"/>
    <w:rsid w:val="00B64E34"/>
    <w:rsid w:val="00B66A50"/>
    <w:rsid w:val="00B67FF6"/>
    <w:rsid w:val="00B7065D"/>
    <w:rsid w:val="00B7291A"/>
    <w:rsid w:val="00B73987"/>
    <w:rsid w:val="00B801D6"/>
    <w:rsid w:val="00B80A90"/>
    <w:rsid w:val="00B82B1A"/>
    <w:rsid w:val="00B87C0C"/>
    <w:rsid w:val="00B90952"/>
    <w:rsid w:val="00BA1166"/>
    <w:rsid w:val="00BA2D1A"/>
    <w:rsid w:val="00BA6638"/>
    <w:rsid w:val="00BB2476"/>
    <w:rsid w:val="00BB3691"/>
    <w:rsid w:val="00BB4391"/>
    <w:rsid w:val="00BB5A1E"/>
    <w:rsid w:val="00BB5CD3"/>
    <w:rsid w:val="00BB6788"/>
    <w:rsid w:val="00BB7FC1"/>
    <w:rsid w:val="00BD11F1"/>
    <w:rsid w:val="00BD2A51"/>
    <w:rsid w:val="00BD4BC5"/>
    <w:rsid w:val="00BD4EF2"/>
    <w:rsid w:val="00BD742E"/>
    <w:rsid w:val="00BE1058"/>
    <w:rsid w:val="00BE257B"/>
    <w:rsid w:val="00BE3385"/>
    <w:rsid w:val="00BF04B1"/>
    <w:rsid w:val="00BF0CA7"/>
    <w:rsid w:val="00BF179F"/>
    <w:rsid w:val="00BF21B5"/>
    <w:rsid w:val="00BF57C6"/>
    <w:rsid w:val="00C007A3"/>
    <w:rsid w:val="00C03551"/>
    <w:rsid w:val="00C04BBD"/>
    <w:rsid w:val="00C1208F"/>
    <w:rsid w:val="00C120CA"/>
    <w:rsid w:val="00C1404C"/>
    <w:rsid w:val="00C1780C"/>
    <w:rsid w:val="00C17A8D"/>
    <w:rsid w:val="00C22258"/>
    <w:rsid w:val="00C24874"/>
    <w:rsid w:val="00C33AF1"/>
    <w:rsid w:val="00C36D8A"/>
    <w:rsid w:val="00C45D1B"/>
    <w:rsid w:val="00C47E3F"/>
    <w:rsid w:val="00C50FAB"/>
    <w:rsid w:val="00C5704A"/>
    <w:rsid w:val="00C57872"/>
    <w:rsid w:val="00C61388"/>
    <w:rsid w:val="00C621E9"/>
    <w:rsid w:val="00C65472"/>
    <w:rsid w:val="00C67EAB"/>
    <w:rsid w:val="00C702D8"/>
    <w:rsid w:val="00C70478"/>
    <w:rsid w:val="00C72B74"/>
    <w:rsid w:val="00C759A1"/>
    <w:rsid w:val="00C814D2"/>
    <w:rsid w:val="00C830B2"/>
    <w:rsid w:val="00C841B3"/>
    <w:rsid w:val="00C84CDF"/>
    <w:rsid w:val="00C84DBD"/>
    <w:rsid w:val="00C9034E"/>
    <w:rsid w:val="00C961ED"/>
    <w:rsid w:val="00C977FB"/>
    <w:rsid w:val="00CA079B"/>
    <w:rsid w:val="00CA4661"/>
    <w:rsid w:val="00CA5C16"/>
    <w:rsid w:val="00CB164B"/>
    <w:rsid w:val="00CB48B2"/>
    <w:rsid w:val="00CB4AFC"/>
    <w:rsid w:val="00CB4B65"/>
    <w:rsid w:val="00CB5CA9"/>
    <w:rsid w:val="00CC5033"/>
    <w:rsid w:val="00CC6B92"/>
    <w:rsid w:val="00CD0D97"/>
    <w:rsid w:val="00CD4924"/>
    <w:rsid w:val="00CE12F1"/>
    <w:rsid w:val="00CE232F"/>
    <w:rsid w:val="00CE5526"/>
    <w:rsid w:val="00CE5DDF"/>
    <w:rsid w:val="00CF07A9"/>
    <w:rsid w:val="00CF1DFD"/>
    <w:rsid w:val="00CF6A54"/>
    <w:rsid w:val="00D01125"/>
    <w:rsid w:val="00D01450"/>
    <w:rsid w:val="00D01655"/>
    <w:rsid w:val="00D02932"/>
    <w:rsid w:val="00D06925"/>
    <w:rsid w:val="00D07367"/>
    <w:rsid w:val="00D10675"/>
    <w:rsid w:val="00D10914"/>
    <w:rsid w:val="00D14A72"/>
    <w:rsid w:val="00D16825"/>
    <w:rsid w:val="00D207C8"/>
    <w:rsid w:val="00D255B2"/>
    <w:rsid w:val="00D264BD"/>
    <w:rsid w:val="00D271D8"/>
    <w:rsid w:val="00D303BB"/>
    <w:rsid w:val="00D30AEC"/>
    <w:rsid w:val="00D35AC4"/>
    <w:rsid w:val="00D363E8"/>
    <w:rsid w:val="00D373E7"/>
    <w:rsid w:val="00D40B31"/>
    <w:rsid w:val="00D41EA1"/>
    <w:rsid w:val="00D435FF"/>
    <w:rsid w:val="00D4371F"/>
    <w:rsid w:val="00D44611"/>
    <w:rsid w:val="00D45482"/>
    <w:rsid w:val="00D45815"/>
    <w:rsid w:val="00D472CC"/>
    <w:rsid w:val="00D532F1"/>
    <w:rsid w:val="00D559B7"/>
    <w:rsid w:val="00D60C69"/>
    <w:rsid w:val="00D62C6C"/>
    <w:rsid w:val="00D6620B"/>
    <w:rsid w:val="00D66A38"/>
    <w:rsid w:val="00D719D2"/>
    <w:rsid w:val="00D71AA7"/>
    <w:rsid w:val="00D742BC"/>
    <w:rsid w:val="00D74B59"/>
    <w:rsid w:val="00D74F74"/>
    <w:rsid w:val="00D750EE"/>
    <w:rsid w:val="00D82895"/>
    <w:rsid w:val="00D84AEB"/>
    <w:rsid w:val="00D9035E"/>
    <w:rsid w:val="00D94D4E"/>
    <w:rsid w:val="00DA3067"/>
    <w:rsid w:val="00DA5B3B"/>
    <w:rsid w:val="00DA67BB"/>
    <w:rsid w:val="00DB3559"/>
    <w:rsid w:val="00DB7EC8"/>
    <w:rsid w:val="00DC0573"/>
    <w:rsid w:val="00DD31F5"/>
    <w:rsid w:val="00DD6B75"/>
    <w:rsid w:val="00DE1CB4"/>
    <w:rsid w:val="00DE3539"/>
    <w:rsid w:val="00DE50E4"/>
    <w:rsid w:val="00DE51C2"/>
    <w:rsid w:val="00DE6385"/>
    <w:rsid w:val="00DE6B3F"/>
    <w:rsid w:val="00DF5E61"/>
    <w:rsid w:val="00E05152"/>
    <w:rsid w:val="00E06241"/>
    <w:rsid w:val="00E06A55"/>
    <w:rsid w:val="00E115B0"/>
    <w:rsid w:val="00E124F9"/>
    <w:rsid w:val="00E12C8F"/>
    <w:rsid w:val="00E1579E"/>
    <w:rsid w:val="00E162A9"/>
    <w:rsid w:val="00E179E0"/>
    <w:rsid w:val="00E17FAF"/>
    <w:rsid w:val="00E216D0"/>
    <w:rsid w:val="00E21B15"/>
    <w:rsid w:val="00E2281B"/>
    <w:rsid w:val="00E240BE"/>
    <w:rsid w:val="00E3091D"/>
    <w:rsid w:val="00E31484"/>
    <w:rsid w:val="00E338E9"/>
    <w:rsid w:val="00E34B7B"/>
    <w:rsid w:val="00E3543C"/>
    <w:rsid w:val="00E3775F"/>
    <w:rsid w:val="00E42EF0"/>
    <w:rsid w:val="00E47E24"/>
    <w:rsid w:val="00E54A93"/>
    <w:rsid w:val="00E55CFA"/>
    <w:rsid w:val="00E62C2A"/>
    <w:rsid w:val="00E6356C"/>
    <w:rsid w:val="00E6438F"/>
    <w:rsid w:val="00E72771"/>
    <w:rsid w:val="00E768A1"/>
    <w:rsid w:val="00E77B21"/>
    <w:rsid w:val="00E77B32"/>
    <w:rsid w:val="00E81A9A"/>
    <w:rsid w:val="00E8257D"/>
    <w:rsid w:val="00E8305F"/>
    <w:rsid w:val="00E84E31"/>
    <w:rsid w:val="00E87748"/>
    <w:rsid w:val="00E91E34"/>
    <w:rsid w:val="00E935E3"/>
    <w:rsid w:val="00E9669A"/>
    <w:rsid w:val="00E970C8"/>
    <w:rsid w:val="00EA12E1"/>
    <w:rsid w:val="00EA7DAC"/>
    <w:rsid w:val="00EB00E0"/>
    <w:rsid w:val="00EB0911"/>
    <w:rsid w:val="00EB2AF7"/>
    <w:rsid w:val="00EB3E00"/>
    <w:rsid w:val="00ED125A"/>
    <w:rsid w:val="00ED24B7"/>
    <w:rsid w:val="00ED54B0"/>
    <w:rsid w:val="00ED7286"/>
    <w:rsid w:val="00EE2B10"/>
    <w:rsid w:val="00EE3E3D"/>
    <w:rsid w:val="00EF01B6"/>
    <w:rsid w:val="00EF05B6"/>
    <w:rsid w:val="00EF206C"/>
    <w:rsid w:val="00F0368A"/>
    <w:rsid w:val="00F217FA"/>
    <w:rsid w:val="00F247B1"/>
    <w:rsid w:val="00F25727"/>
    <w:rsid w:val="00F27E8B"/>
    <w:rsid w:val="00F30322"/>
    <w:rsid w:val="00F33E73"/>
    <w:rsid w:val="00F35594"/>
    <w:rsid w:val="00F446C6"/>
    <w:rsid w:val="00F46B6A"/>
    <w:rsid w:val="00F50E36"/>
    <w:rsid w:val="00F515C8"/>
    <w:rsid w:val="00F51AD7"/>
    <w:rsid w:val="00F57B6E"/>
    <w:rsid w:val="00F72623"/>
    <w:rsid w:val="00F72BC2"/>
    <w:rsid w:val="00F75798"/>
    <w:rsid w:val="00F7668E"/>
    <w:rsid w:val="00F8098D"/>
    <w:rsid w:val="00F80CB1"/>
    <w:rsid w:val="00F80E8A"/>
    <w:rsid w:val="00F81B61"/>
    <w:rsid w:val="00F85476"/>
    <w:rsid w:val="00F864CC"/>
    <w:rsid w:val="00F870B8"/>
    <w:rsid w:val="00F9237F"/>
    <w:rsid w:val="00F9243B"/>
    <w:rsid w:val="00F92B58"/>
    <w:rsid w:val="00F9559A"/>
    <w:rsid w:val="00F95D1A"/>
    <w:rsid w:val="00FA115B"/>
    <w:rsid w:val="00FA5A56"/>
    <w:rsid w:val="00FA68EB"/>
    <w:rsid w:val="00FA69A2"/>
    <w:rsid w:val="00FB113D"/>
    <w:rsid w:val="00FB67DC"/>
    <w:rsid w:val="00FC19E0"/>
    <w:rsid w:val="00FC45E3"/>
    <w:rsid w:val="00FD086C"/>
    <w:rsid w:val="00FD0A1D"/>
    <w:rsid w:val="00FD0BBB"/>
    <w:rsid w:val="00FD2BA7"/>
    <w:rsid w:val="00FD4AAB"/>
    <w:rsid w:val="00FD691D"/>
    <w:rsid w:val="00FF3ACC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ADB17528-F108-455C-BAAF-34A61FC2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F80E8A"/>
    <w:rPr>
      <w:rFonts w:ascii="Palatino Linotype" w:hAnsi="Palatino Linotype"/>
      <w:szCs w:val="24"/>
    </w:rPr>
  </w:style>
  <w:style w:type="character" w:styleId="BesgtLink">
    <w:name w:val="FollowedHyperlink"/>
    <w:basedOn w:val="Standardskrifttypeiafsnit"/>
    <w:semiHidden/>
    <w:unhideWhenUsed/>
    <w:rsid w:val="001029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3212-DB0E-4A1A-B4B2-24C0D145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customXml/itemProps4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1248</TotalTime>
  <Pages>2</Pages>
  <Words>366</Words>
  <Characters>2366</Characters>
  <Application>Microsoft Office Word</Application>
  <DocSecurity>0</DocSecurity>
  <Lines>107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2694</CharactersWithSpaces>
  <SharedDoc>false</SharedDoc>
  <HLinks>
    <vt:vector size="6" baseType="variant">
      <vt:variant>
        <vt:i4>2555941</vt:i4>
      </vt:variant>
      <vt:variant>
        <vt:i4>0</vt:i4>
      </vt:variant>
      <vt:variant>
        <vt:i4>0</vt:i4>
      </vt:variant>
      <vt:variant>
        <vt:i4>5</vt:i4>
      </vt:variant>
      <vt:variant>
        <vt:lpwstr>https://globuspuljen.dk/soeg-pulje/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Jacob Rosdahl</dc:creator>
  <cp:keywords/>
  <cp:lastModifiedBy>Lisa Nørrelykke Nissen</cp:lastModifiedBy>
  <cp:revision>83</cp:revision>
  <cp:lastPrinted>2022-12-15T19:45:00Z</cp:lastPrinted>
  <dcterms:created xsi:type="dcterms:W3CDTF">2026-01-07T08:05:00Z</dcterms:created>
  <dcterms:modified xsi:type="dcterms:W3CDTF">2026-01-23T12:50:00Z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  <property fmtid="{D5CDD505-2E9C-101B-9397-08002B2CF9AE}" pid="6" name="docLang">
    <vt:lpwstr>da</vt:lpwstr>
  </property>
</Properties>
</file>