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D34" w14:textId="264B2A38" w:rsidR="006D5E44" w:rsidRDefault="00912F5C" w:rsidP="006D5E44">
      <w:pPr>
        <w:pStyle w:val="Overskrift1"/>
        <w:rPr>
          <w:rFonts w:ascii="Noto Sans" w:hAnsi="Noto Sans" w:cs="Noto Sans"/>
        </w:rPr>
      </w:pPr>
      <w:r>
        <w:rPr>
          <w:rFonts w:ascii="Noto Sans" w:hAnsi="Noto Sans" w:cs="Noto Sans"/>
        </w:rPr>
        <w:t>Projektbeskrivelse</w:t>
      </w:r>
      <w:r w:rsidR="00847A1C" w:rsidRPr="00940F7C">
        <w:rPr>
          <w:rFonts w:ascii="Noto Sans" w:hAnsi="Noto Sans" w:cs="Noto Sans"/>
        </w:rPr>
        <w:t xml:space="preserve"> </w:t>
      </w:r>
      <w:r w:rsidR="007B4542">
        <w:rPr>
          <w:rFonts w:ascii="Noto Sans" w:hAnsi="Noto Sans" w:cs="Noto Sans"/>
        </w:rPr>
        <w:t xml:space="preserve">til GLOBUS puljen </w:t>
      </w:r>
      <w:r w:rsidR="0055342D">
        <w:rPr>
          <w:rFonts w:ascii="Noto Sans" w:hAnsi="Noto Sans" w:cs="Noto Sans"/>
        </w:rPr>
        <w:t>for</w:t>
      </w:r>
      <w:r w:rsidR="006D5E44">
        <w:rPr>
          <w:rFonts w:ascii="Noto Sans" w:hAnsi="Noto Sans" w:cs="Noto Sans"/>
        </w:rPr>
        <w:t xml:space="preserve"> mindre indsatser </w:t>
      </w:r>
      <w:r w:rsidR="0055342D">
        <w:rPr>
          <w:rFonts w:ascii="Noto Sans" w:hAnsi="Noto Sans" w:cs="Noto Sans"/>
        </w:rPr>
        <w:t xml:space="preserve">op til 200.000 kr. </w:t>
      </w:r>
    </w:p>
    <w:p w14:paraId="15160282" w14:textId="44C87EF3" w:rsidR="00F263C6" w:rsidRPr="00F263C6" w:rsidRDefault="0052537C" w:rsidP="00F263C6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Juni</w:t>
      </w:r>
      <w:r w:rsidR="00F263C6" w:rsidRPr="00F263C6">
        <w:rPr>
          <w:rFonts w:asciiTheme="minorHAnsi" w:hAnsiTheme="minorHAnsi" w:cstheme="minorHAnsi"/>
          <w:i/>
          <w:iCs/>
        </w:rPr>
        <w:t xml:space="preserve">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C72B74" w14:paraId="51810DD1" w14:textId="77777777" w:rsidTr="007B4542">
        <w:tc>
          <w:tcPr>
            <w:tcW w:w="8494" w:type="dxa"/>
            <w:shd w:val="clear" w:color="auto" w:fill="D9D9D9" w:themeFill="background1" w:themeFillShade="D9"/>
          </w:tcPr>
          <w:p w14:paraId="06BD6830" w14:textId="77777777" w:rsidR="00397ECB" w:rsidRPr="00DD6B75" w:rsidRDefault="00397ECB" w:rsidP="00397E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Vejledning </w:t>
            </w:r>
          </w:p>
          <w:p w14:paraId="2B52B515" w14:textId="787DBDBE" w:rsidR="00397ECB" w:rsidRPr="00912F5C" w:rsidRDefault="00397ECB" w:rsidP="00912F5C">
            <w:pPr>
              <w:widowControl w:val="0"/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Projektbeskrivelsen må maksimalt fylde </w:t>
            </w:r>
            <w:r w:rsidR="000B1944" w:rsidRPr="00912F5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 sider. Teksten skal skrives med </w:t>
            </w:r>
            <w:proofErr w:type="spellStart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>calibri</w:t>
            </w:r>
            <w:proofErr w:type="spellEnd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 11, linjeafstand 1,0, margener: top: 3 cm, bund 3 cm, højre 2 cm og venstre 2 cm. </w:t>
            </w:r>
          </w:p>
          <w:p w14:paraId="19E71799" w14:textId="1902181A" w:rsidR="00B6160C" w:rsidRPr="00912F5C" w:rsidRDefault="00397ECB" w:rsidP="00912F5C">
            <w:pPr>
              <w:rPr>
                <w:rFonts w:ascii="Noto Sans" w:hAnsi="Noto Sans" w:cs="Noto Sans"/>
                <w:szCs w:val="20"/>
              </w:rPr>
            </w:pPr>
            <w:r w:rsidRPr="00912F5C">
              <w:rPr>
                <w:rFonts w:asciiTheme="minorHAnsi" w:hAnsiTheme="minorHAnsi" w:cstheme="minorHAnsi"/>
                <w:sz w:val="22"/>
                <w:szCs w:val="22"/>
              </w:rPr>
              <w:t>Spørgsmålene i skemaet må ikke slettes</w:t>
            </w:r>
            <w:r w:rsidR="0082415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37DA2C00" w14:textId="77777777" w:rsidR="00DE2B6A" w:rsidRDefault="00DE2B6A" w:rsidP="00DE2B6A"/>
    <w:p w14:paraId="08627D12" w14:textId="77777777" w:rsidR="00156E45" w:rsidRDefault="00156E45" w:rsidP="00DE2B6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5D18" w:rsidRPr="00DD6B75" w14:paraId="15882389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4C5C8C88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Formål og relevans </w:t>
            </w:r>
          </w:p>
        </w:tc>
      </w:tr>
      <w:tr w:rsidR="006F5D18" w:rsidRPr="00DD6B75" w14:paraId="6EF52668" w14:textId="77777777" w:rsidTr="00697A02">
        <w:tc>
          <w:tcPr>
            <w:tcW w:w="8494" w:type="dxa"/>
          </w:tcPr>
          <w:p w14:paraId="59E0D095" w14:textId="77777777" w:rsidR="008167CF" w:rsidRDefault="006F5D18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 projektets indhold og hvordan det bidrager til GLOBUS-puljens formål: </w:t>
            </w:r>
          </w:p>
          <w:p w14:paraId="22C8085A" w14:textId="7D7ABD6F" w:rsidR="006F5D18" w:rsidRPr="00577F85" w:rsidRDefault="00156271" w:rsidP="00697A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7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6F5D18" w:rsidRPr="00577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 skabe engagement hos danskere under uddannelse i FN’s verdensmål og det internationale udviklingssamarbejde.</w:t>
            </w:r>
          </w:p>
        </w:tc>
      </w:tr>
      <w:tr w:rsidR="006F5D18" w:rsidRPr="00DD6B75" w14:paraId="69D14DF6" w14:textId="77777777" w:rsidTr="00697A02">
        <w:tc>
          <w:tcPr>
            <w:tcW w:w="8494" w:type="dxa"/>
          </w:tcPr>
          <w:p w14:paraId="4DCF4915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C09AFC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0696BA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19BDF10" w14:textId="77777777" w:rsidR="003E7DD6" w:rsidRDefault="003E7DD6" w:rsidP="00C1404C">
      <w:pPr>
        <w:rPr>
          <w:rFonts w:ascii="Noto Sans" w:hAnsi="Noto Sans" w:cs="Noto Sans"/>
        </w:rPr>
      </w:pPr>
    </w:p>
    <w:p w14:paraId="45F3CECF" w14:textId="77777777" w:rsidR="00156E45" w:rsidRDefault="00156E45" w:rsidP="00C1404C">
      <w:pPr>
        <w:rPr>
          <w:rFonts w:ascii="Noto Sans" w:hAnsi="Noto Sans" w:cs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3B4D" w:rsidRPr="00DD6B75" w14:paraId="28069865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1389C992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Verdensmål </w:t>
            </w:r>
          </w:p>
        </w:tc>
      </w:tr>
      <w:tr w:rsidR="00D43B4D" w:rsidRPr="00DD6B75" w14:paraId="49B55527" w14:textId="77777777" w:rsidTr="00697A02">
        <w:tc>
          <w:tcPr>
            <w:tcW w:w="8494" w:type="dxa"/>
          </w:tcPr>
          <w:p w14:paraId="20111091" w14:textId="528346F5" w:rsidR="00D43B4D" w:rsidRPr="00DD6B75" w:rsidRDefault="00D43B4D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Beskriv, hvilke(t) verdensmål og eventuelle delmål i arbejder med i projektet</w:t>
            </w:r>
            <w:r w:rsidR="001901BD">
              <w:rPr>
                <w:rFonts w:asciiTheme="minorHAnsi" w:hAnsiTheme="minorHAnsi" w:cstheme="minorHAnsi"/>
                <w:sz w:val="22"/>
                <w:szCs w:val="22"/>
              </w:rPr>
              <w:t xml:space="preserve">, og hvordan I vil arbejde med disse. </w:t>
            </w:r>
          </w:p>
        </w:tc>
      </w:tr>
      <w:tr w:rsidR="00D43B4D" w:rsidRPr="00DD6B75" w14:paraId="2BEF5F64" w14:textId="77777777" w:rsidTr="00697A02">
        <w:tc>
          <w:tcPr>
            <w:tcW w:w="8494" w:type="dxa"/>
          </w:tcPr>
          <w:p w14:paraId="4C90A823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8F20ED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9003D2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00524B" w14:textId="77777777" w:rsidR="00D00D57" w:rsidRPr="003810A7" w:rsidRDefault="00D00D57" w:rsidP="00C140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3810A7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3405BB3D" w:rsidR="006A3547" w:rsidRPr="003810A7" w:rsidRDefault="00E8305F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Ansøger og samarbejdspartnere</w:t>
            </w:r>
          </w:p>
        </w:tc>
      </w:tr>
      <w:tr w:rsidR="00E124F9" w:rsidRPr="003810A7" w14:paraId="00978B9B" w14:textId="77777777" w:rsidTr="00BE06BC">
        <w:tc>
          <w:tcPr>
            <w:tcW w:w="8494" w:type="dxa"/>
          </w:tcPr>
          <w:p w14:paraId="59C996E9" w14:textId="77777777" w:rsidR="00BB0231" w:rsidRDefault="00BB0231" w:rsidP="00BB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>Hvilke faglige og administrative kapaciteter og erfaringer af relevans for projektet bidrager de involverede partnere i Danmark med? (fx uddannelsesudveksling, udviklingsarbejde, engagement osv. samt erfaringer med projektforvaltning, økonomi og rapportering)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9280D6B" w14:textId="25AF4EB3" w:rsidR="00E124F9" w:rsidRPr="00A16103" w:rsidRDefault="00BB0231" w:rsidP="00BB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63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Information om partner i det globale syd vil fremgå af separat format</w:t>
            </w:r>
          </w:p>
        </w:tc>
      </w:tr>
      <w:tr w:rsidR="00E124F9" w:rsidRPr="003810A7" w14:paraId="40C0BDFD" w14:textId="77777777" w:rsidTr="00BE06BC">
        <w:tc>
          <w:tcPr>
            <w:tcW w:w="8494" w:type="dxa"/>
          </w:tcPr>
          <w:p w14:paraId="18CBEA5C" w14:textId="77777777" w:rsidR="00C77A68" w:rsidRDefault="00C77A68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93F61D" w14:textId="77777777" w:rsidR="00D00D57" w:rsidRDefault="00D00D57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71907D" w14:textId="2A205116" w:rsidR="0042361E" w:rsidRPr="003810A7" w:rsidRDefault="0042361E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6103" w:rsidRPr="003810A7" w14:paraId="00712DA7" w14:textId="77777777" w:rsidTr="00BE06BC">
        <w:tc>
          <w:tcPr>
            <w:tcW w:w="8494" w:type="dxa"/>
          </w:tcPr>
          <w:p w14:paraId="3577C5B4" w14:textId="390264DA" w:rsidR="00A16103" w:rsidRPr="0042361E" w:rsidRDefault="00B00489" w:rsidP="00423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>Beskriv kort samarbejdshistori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 mellem partnerne i Dk og i det globale syd</w:t>
            </w:r>
            <w:r w:rsidR="00FD18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91B8F3" w14:textId="2D6FCF7D" w:rsidR="00A16103" w:rsidRPr="0042361E" w:rsidRDefault="00A16103" w:rsidP="00423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361E">
              <w:rPr>
                <w:rFonts w:asciiTheme="minorHAnsi" w:hAnsiTheme="minorHAnsi" w:cstheme="minorHAnsi"/>
                <w:sz w:val="22"/>
                <w:szCs w:val="22"/>
              </w:rPr>
              <w:t>Beskriv de enkelte partneres roller/ ansvarsområder, og hvordan I vil koordinere arbejdet undervejs i projektet.</w:t>
            </w:r>
          </w:p>
        </w:tc>
      </w:tr>
      <w:tr w:rsidR="00A16103" w:rsidRPr="003810A7" w14:paraId="693F4DA4" w14:textId="77777777" w:rsidTr="00BE06BC">
        <w:tc>
          <w:tcPr>
            <w:tcW w:w="8494" w:type="dxa"/>
          </w:tcPr>
          <w:p w14:paraId="2EEB9DFE" w14:textId="77777777" w:rsidR="00A16103" w:rsidRDefault="00A16103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93B97A" w14:textId="77777777" w:rsidR="00A16103" w:rsidRDefault="00A16103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FC7CCE9" w14:textId="77777777" w:rsidR="00D00D57" w:rsidRDefault="00D00D57" w:rsidP="00281E6F">
      <w:pPr>
        <w:rPr>
          <w:rFonts w:ascii="Noto Sans" w:hAnsi="Noto Sans" w:cs="Noto Sans"/>
          <w:szCs w:val="20"/>
        </w:rPr>
      </w:pPr>
    </w:p>
    <w:p w14:paraId="61AC2EBF" w14:textId="77777777" w:rsidR="00D00D57" w:rsidRDefault="00D00D57" w:rsidP="00D00D5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D57" w:rsidRPr="00DD6B75" w14:paraId="451F6941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258A4901" w14:textId="5B4E7087" w:rsidR="00D00D57" w:rsidRPr="00DD6B75" w:rsidRDefault="0028416F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Læring og resultater fra tidligere GLOBUS bevillinger og evt. videreførelse af indsatser</w:t>
            </w:r>
          </w:p>
        </w:tc>
      </w:tr>
      <w:tr w:rsidR="00B92432" w:rsidRPr="00C57872" w14:paraId="35CE2D84" w14:textId="77777777" w:rsidTr="00D80458">
        <w:tc>
          <w:tcPr>
            <w:tcW w:w="8494" w:type="dxa"/>
          </w:tcPr>
          <w:p w14:paraId="29C79875" w14:textId="77777777" w:rsidR="00B92432" w:rsidRDefault="00B92432" w:rsidP="00B92432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706778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Beskriv kort de resultater og læring/ erfaringer, som I har opnået fra den igangværende/afsluttede GLOBUS bevilling. </w:t>
            </w:r>
          </w:p>
          <w:p w14:paraId="3B8699FC" w14:textId="69309B3D" w:rsidR="00B92432" w:rsidRPr="000D287D" w:rsidRDefault="00B92432" w:rsidP="00B92432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1450">
              <w:rPr>
                <w:rFonts w:asciiTheme="minorHAnsi" w:hAnsiTheme="minorHAnsi" w:cstheme="minorHAnsi"/>
                <w:sz w:val="22"/>
                <w:szCs w:val="22"/>
              </w:rPr>
              <w:t>Hvis det ansøgte projekt er en forlængelse af en igangværende eller afsluttet GLOBUS bevilling, skal I være opmærksomme på følgende: Det er ikke muligt at få støtte til en direkte gentagelse af samme projekt</w:t>
            </w:r>
            <w:bookmarkEnd w:id="0"/>
            <w:r w:rsidRPr="009C0241">
              <w:rPr>
                <w:rFonts w:asciiTheme="minorHAnsi" w:hAnsiTheme="minorHAnsi" w:cstheme="minorHAnsi"/>
                <w:sz w:val="22"/>
                <w:szCs w:val="22"/>
              </w:rPr>
              <w:t xml:space="preserve">. Det er således et krav, at læring og </w:t>
            </w:r>
            <w:r w:rsidRPr="009C02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resultater fra evt. tidligere eller igangværende projekt indarbejdes i den nye ansøgning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D00D57" w:rsidRPr="00DD6B75" w14:paraId="4FCA325A" w14:textId="77777777" w:rsidTr="00D80458">
        <w:tc>
          <w:tcPr>
            <w:tcW w:w="8494" w:type="dxa"/>
          </w:tcPr>
          <w:p w14:paraId="41B4FA0B" w14:textId="77777777" w:rsidR="00D00D57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8AD276" w14:textId="77777777" w:rsidR="00D00D57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E950B6" w14:textId="77777777" w:rsidR="0049552E" w:rsidRPr="00DD6B75" w:rsidRDefault="0049552E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EE86E2E" w14:textId="77777777" w:rsidR="00D00D57" w:rsidRDefault="00D00D57" w:rsidP="00281E6F">
      <w:pPr>
        <w:rPr>
          <w:rFonts w:ascii="Noto Sans" w:hAnsi="Noto Sans" w:cs="Noto Sans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D57" w:rsidRPr="006D185D" w14:paraId="45E91242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38C703C9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Engagementsindsats</w:t>
            </w:r>
          </w:p>
        </w:tc>
      </w:tr>
      <w:tr w:rsidR="00D00D57" w:rsidRPr="006D185D" w14:paraId="13FC7163" w14:textId="77777777" w:rsidTr="00D80458">
        <w:tc>
          <w:tcPr>
            <w:tcW w:w="8494" w:type="dxa"/>
          </w:tcPr>
          <w:p w14:paraId="196E3875" w14:textId="5E220BD4" w:rsidR="00D00D57" w:rsidRPr="006D185D" w:rsidRDefault="00D00D57" w:rsidP="00D8045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Beskriv målgruppen for jeres engagementsindsats og hvilket kendskab til FN’s verdensmål og det internationale </w:t>
            </w:r>
            <w:r w:rsidR="00507D3B" w:rsidRPr="006D185D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de forventes at have inden projektet.</w:t>
            </w:r>
          </w:p>
          <w:p w14:paraId="3478A91C" w14:textId="09AED78D" w:rsidR="00D00D57" w:rsidRPr="006D185D" w:rsidRDefault="00D00D57" w:rsidP="00D8045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Beskriv, hvordan de aktiviteter I har beskrevet i </w:t>
            </w:r>
            <w:r w:rsidR="005835BD" w:rsidRPr="006D185D">
              <w:rPr>
                <w:rFonts w:asciiTheme="minorHAnsi" w:hAnsiTheme="minorHAnsi" w:cstheme="minorHAnsi"/>
                <w:sz w:val="22"/>
                <w:szCs w:val="22"/>
              </w:rPr>
              <w:t>aktivitetsplanen,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kan skabe engagement i FN’s verdensmål og internationalt </w:t>
            </w:r>
            <w:r w:rsidR="005835BD" w:rsidRPr="006D185D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hos denne målgruppe samt hvilket kendskab til/engagement til disse emner, I forventer at målgruppen opnår med projektet.</w:t>
            </w:r>
          </w:p>
        </w:tc>
      </w:tr>
      <w:tr w:rsidR="00D00D57" w:rsidRPr="006D185D" w14:paraId="3E1AF72F" w14:textId="77777777" w:rsidTr="00D80458">
        <w:tc>
          <w:tcPr>
            <w:tcW w:w="8494" w:type="dxa"/>
          </w:tcPr>
          <w:p w14:paraId="5696B11D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1590AE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5C59AC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E8FC12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FD29B43" w14:textId="77777777" w:rsidR="00D00D57" w:rsidRDefault="00D00D57" w:rsidP="00281E6F">
      <w:pPr>
        <w:rPr>
          <w:rFonts w:ascii="Noto Sans" w:hAnsi="Noto Sans" w:cs="Noto Sans"/>
          <w:szCs w:val="20"/>
        </w:rPr>
      </w:pPr>
    </w:p>
    <w:p w14:paraId="5B2BC23A" w14:textId="77777777" w:rsidR="00D00D57" w:rsidRDefault="00D00D57" w:rsidP="00281E6F">
      <w:pPr>
        <w:rPr>
          <w:rFonts w:ascii="Noto Sans" w:hAnsi="Noto Sans" w:cs="Noto Sans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A3E" w:rsidRPr="005E00B0" w14:paraId="5DC875F8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72DB2FDF" w14:textId="77777777" w:rsidR="00210A3E" w:rsidRPr="005E00B0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Bæredygtighed </w:t>
            </w:r>
          </w:p>
        </w:tc>
      </w:tr>
      <w:tr w:rsidR="00210A3E" w:rsidRPr="005E00B0" w14:paraId="5938A0F4" w14:textId="77777777" w:rsidTr="00053310">
        <w:trPr>
          <w:trHeight w:val="835"/>
        </w:trPr>
        <w:tc>
          <w:tcPr>
            <w:tcW w:w="8494" w:type="dxa"/>
          </w:tcPr>
          <w:p w14:paraId="4368D2ED" w14:textId="77777777" w:rsidR="00210A3E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0B0">
              <w:rPr>
                <w:rFonts w:asciiTheme="minorHAnsi" w:hAnsiTheme="minorHAnsi" w:cstheme="minorHAnsi"/>
                <w:sz w:val="22"/>
                <w:szCs w:val="22"/>
              </w:rPr>
              <w:t>Beskriv, hvilket lokalt behov der er for projektet og hvordan projektet forventes at kunne bidrage til en bæredygtig udvikling i det Globale Syd.</w:t>
            </w:r>
            <w:r w:rsidR="00716E63" w:rsidRPr="005E00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62A3F3" w14:textId="32D7998A" w:rsidR="00BF4DE4" w:rsidRPr="005E00B0" w:rsidRDefault="00BF4DE4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 der kapacitetsudviklings-komponenter i det Globale Syd integrereret i indsatsen, beskriv hvordan disse vil blive fulgt op og forankret af partnerne.</w:t>
            </w:r>
          </w:p>
        </w:tc>
      </w:tr>
      <w:tr w:rsidR="00210A3E" w:rsidRPr="005E00B0" w14:paraId="105B4037" w14:textId="77777777" w:rsidTr="00053310">
        <w:trPr>
          <w:trHeight w:val="1271"/>
        </w:trPr>
        <w:tc>
          <w:tcPr>
            <w:tcW w:w="8494" w:type="dxa"/>
          </w:tcPr>
          <w:p w14:paraId="6C839E42" w14:textId="77777777" w:rsidR="00210A3E" w:rsidRPr="005E00B0" w:rsidDel="004D4D53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C574FC" w14:textId="77777777" w:rsidR="005167BB" w:rsidRPr="00F67BE4" w:rsidRDefault="005167BB" w:rsidP="00E34B7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F67BE4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65E587A2" w:rsidR="00E34B7B" w:rsidRPr="00F67BE4" w:rsidRDefault="005167BB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21993905"/>
            <w:r w:rsidRPr="00F67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omkostningsniveau</w:t>
            </w:r>
          </w:p>
        </w:tc>
      </w:tr>
      <w:tr w:rsidR="00E124F9" w:rsidRPr="00F67BE4" w14:paraId="4C5A85F8" w14:textId="77777777" w:rsidTr="00846587">
        <w:tc>
          <w:tcPr>
            <w:tcW w:w="8494" w:type="dxa"/>
          </w:tcPr>
          <w:p w14:paraId="3A61933E" w14:textId="7B0D70E7" w:rsidR="00E124F9" w:rsidRPr="00F67BE4" w:rsidRDefault="00E124F9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Beskriv kort vægtningen </w:t>
            </w:r>
            <w:r w:rsidR="00CC6B92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E2A88" w:rsidRPr="00F67BE4">
              <w:rPr>
                <w:rFonts w:asciiTheme="minorHAnsi" w:hAnsiTheme="minorHAnsi" w:cstheme="minorHAnsi"/>
                <w:sz w:val="22"/>
                <w:szCs w:val="22"/>
              </w:rPr>
              <w:t>det vedlagte</w:t>
            </w:r>
            <w:r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  <w:r w:rsidR="00014007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– hvordan har I </w:t>
            </w:r>
            <w:r w:rsidR="00912F5C" w:rsidRPr="00F67BE4">
              <w:rPr>
                <w:rFonts w:asciiTheme="minorHAnsi" w:hAnsiTheme="minorHAnsi" w:cstheme="minorHAnsi"/>
                <w:sz w:val="22"/>
                <w:szCs w:val="22"/>
              </w:rPr>
              <w:t>prioriteret</w:t>
            </w:r>
            <w:r w:rsidR="00014007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at bruge midlerne og hvorfor?</w:t>
            </w:r>
          </w:p>
        </w:tc>
      </w:tr>
      <w:tr w:rsidR="00E124F9" w:rsidRPr="00F67BE4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F67BE4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5088CB" w14:textId="77777777" w:rsidR="003B1281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C96C3E" w14:textId="77777777" w:rsidR="00C01FC1" w:rsidRPr="00F67BE4" w:rsidRDefault="00C01FC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4B3FB" w14:textId="11035E97" w:rsidR="003433B5" w:rsidRPr="00F67BE4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27173EFA" w14:textId="77777777" w:rsidR="00435A13" w:rsidRPr="00F67BE4" w:rsidRDefault="00435A13" w:rsidP="005167BB">
      <w:pPr>
        <w:rPr>
          <w:rFonts w:asciiTheme="minorHAnsi" w:hAnsiTheme="minorHAnsi" w:cstheme="minorHAnsi"/>
          <w:sz w:val="22"/>
          <w:szCs w:val="22"/>
        </w:rPr>
      </w:pPr>
    </w:p>
    <w:sectPr w:rsidR="00435A13" w:rsidRPr="00F67BE4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C5FCF" w14:textId="77777777" w:rsidR="00C94A06" w:rsidRDefault="00C94A06">
      <w:r>
        <w:separator/>
      </w:r>
    </w:p>
  </w:endnote>
  <w:endnote w:type="continuationSeparator" w:id="0">
    <w:p w14:paraId="5DBB0B8C" w14:textId="77777777" w:rsidR="00C94A06" w:rsidRDefault="00C9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91147"/>
      <w:docPartObj>
        <w:docPartGallery w:val="Page Numbers (Bottom of Page)"/>
        <w:docPartUnique/>
      </w:docPartObj>
    </w:sdtPr>
    <w:sdtEndPr/>
    <w:sdtContent>
      <w:p w14:paraId="6E81AA26" w14:textId="4B3D0D09" w:rsidR="00B57CEA" w:rsidRDefault="00B57CE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85FD7" w14:textId="77777777" w:rsidR="00B57CEA" w:rsidRDefault="00B57C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4607157"/>
      <w:docPartObj>
        <w:docPartGallery w:val="Page Numbers (Bottom of Page)"/>
        <w:docPartUnique/>
      </w:docPartObj>
    </w:sdtPr>
    <w:sdtEndPr/>
    <w:sdtContent>
      <w:p w14:paraId="7B459EAA" w14:textId="1F99303F" w:rsidR="00C12E11" w:rsidRDefault="00C12E1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DCC5B" w14:textId="77777777" w:rsidR="00C12E11" w:rsidRDefault="00C12E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A501" w14:textId="77777777" w:rsidR="00C94A06" w:rsidRDefault="00C94A06">
      <w:r>
        <w:separator/>
      </w:r>
    </w:p>
  </w:footnote>
  <w:footnote w:type="continuationSeparator" w:id="0">
    <w:p w14:paraId="165B1A41" w14:textId="77777777" w:rsidR="00C94A06" w:rsidRDefault="00C9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D53"/>
    <w:multiLevelType w:val="hybridMultilevel"/>
    <w:tmpl w:val="1562C850"/>
    <w:lvl w:ilvl="0" w:tplc="A4B06EFC">
      <w:start w:val="2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6646"/>
    <w:multiLevelType w:val="hybridMultilevel"/>
    <w:tmpl w:val="EA5439BE"/>
    <w:lvl w:ilvl="0" w:tplc="A95A4E6C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757BE"/>
    <w:multiLevelType w:val="hybridMultilevel"/>
    <w:tmpl w:val="B6FC6C12"/>
    <w:lvl w:ilvl="0" w:tplc="CA5EF1B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03CBB"/>
    <w:multiLevelType w:val="hybridMultilevel"/>
    <w:tmpl w:val="143CB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4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5"/>
  </w:num>
  <w:num w:numId="5" w16cid:durableId="1499156291">
    <w:abstractNumId w:val="11"/>
  </w:num>
  <w:num w:numId="6" w16cid:durableId="768046701">
    <w:abstractNumId w:val="3"/>
  </w:num>
  <w:num w:numId="7" w16cid:durableId="1273904746">
    <w:abstractNumId w:val="6"/>
  </w:num>
  <w:num w:numId="8" w16cid:durableId="1873227424">
    <w:abstractNumId w:val="7"/>
  </w:num>
  <w:num w:numId="9" w16cid:durableId="1910654567">
    <w:abstractNumId w:val="8"/>
  </w:num>
  <w:num w:numId="10" w16cid:durableId="287975722">
    <w:abstractNumId w:val="9"/>
  </w:num>
  <w:num w:numId="11" w16cid:durableId="440614926">
    <w:abstractNumId w:val="9"/>
  </w:num>
  <w:num w:numId="12" w16cid:durableId="862061169">
    <w:abstractNumId w:val="10"/>
  </w:num>
  <w:num w:numId="13" w16cid:durableId="57305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0174"/>
    <w:rsid w:val="000053FF"/>
    <w:rsid w:val="00012472"/>
    <w:rsid w:val="00014007"/>
    <w:rsid w:val="000140F2"/>
    <w:rsid w:val="00014BE7"/>
    <w:rsid w:val="000179FB"/>
    <w:rsid w:val="00017D39"/>
    <w:rsid w:val="00030A0D"/>
    <w:rsid w:val="0004389C"/>
    <w:rsid w:val="000441CD"/>
    <w:rsid w:val="00051260"/>
    <w:rsid w:val="000563BE"/>
    <w:rsid w:val="0006078E"/>
    <w:rsid w:val="00063B00"/>
    <w:rsid w:val="00066E49"/>
    <w:rsid w:val="00074D53"/>
    <w:rsid w:val="0008227F"/>
    <w:rsid w:val="00087D1C"/>
    <w:rsid w:val="00094E52"/>
    <w:rsid w:val="000A48E7"/>
    <w:rsid w:val="000A68E1"/>
    <w:rsid w:val="000B11D7"/>
    <w:rsid w:val="000B1944"/>
    <w:rsid w:val="000B3072"/>
    <w:rsid w:val="000B5E40"/>
    <w:rsid w:val="000C0328"/>
    <w:rsid w:val="000C0B89"/>
    <w:rsid w:val="000C342D"/>
    <w:rsid w:val="000D287D"/>
    <w:rsid w:val="000D44FE"/>
    <w:rsid w:val="000D670A"/>
    <w:rsid w:val="000E2A88"/>
    <w:rsid w:val="000E7235"/>
    <w:rsid w:val="000F33F5"/>
    <w:rsid w:val="001014BF"/>
    <w:rsid w:val="00102FBD"/>
    <w:rsid w:val="001061EC"/>
    <w:rsid w:val="00112C27"/>
    <w:rsid w:val="00126B45"/>
    <w:rsid w:val="00126FD9"/>
    <w:rsid w:val="001322F4"/>
    <w:rsid w:val="001349B5"/>
    <w:rsid w:val="00141D8F"/>
    <w:rsid w:val="00156271"/>
    <w:rsid w:val="00156E45"/>
    <w:rsid w:val="00160D19"/>
    <w:rsid w:val="00173F3B"/>
    <w:rsid w:val="00183126"/>
    <w:rsid w:val="001901BD"/>
    <w:rsid w:val="001906CA"/>
    <w:rsid w:val="00191BBF"/>
    <w:rsid w:val="001957FB"/>
    <w:rsid w:val="00195C29"/>
    <w:rsid w:val="001A00C4"/>
    <w:rsid w:val="001B519F"/>
    <w:rsid w:val="001B59BB"/>
    <w:rsid w:val="001C16CC"/>
    <w:rsid w:val="001D139A"/>
    <w:rsid w:val="001D2647"/>
    <w:rsid w:val="001D27DB"/>
    <w:rsid w:val="001E1396"/>
    <w:rsid w:val="001E1918"/>
    <w:rsid w:val="00210A3E"/>
    <w:rsid w:val="00211A50"/>
    <w:rsid w:val="00217CB8"/>
    <w:rsid w:val="00223DB8"/>
    <w:rsid w:val="002304B8"/>
    <w:rsid w:val="002363E9"/>
    <w:rsid w:val="0024332E"/>
    <w:rsid w:val="002532FB"/>
    <w:rsid w:val="00254E32"/>
    <w:rsid w:val="00255615"/>
    <w:rsid w:val="00262DBB"/>
    <w:rsid w:val="002637BE"/>
    <w:rsid w:val="002754A6"/>
    <w:rsid w:val="002759D7"/>
    <w:rsid w:val="00281E6F"/>
    <w:rsid w:val="002823F8"/>
    <w:rsid w:val="0028416F"/>
    <w:rsid w:val="00287F0B"/>
    <w:rsid w:val="002913A6"/>
    <w:rsid w:val="002A0266"/>
    <w:rsid w:val="002A455D"/>
    <w:rsid w:val="002B4604"/>
    <w:rsid w:val="002B5005"/>
    <w:rsid w:val="002C0A05"/>
    <w:rsid w:val="002C20C8"/>
    <w:rsid w:val="002C5390"/>
    <w:rsid w:val="002C5393"/>
    <w:rsid w:val="002D4276"/>
    <w:rsid w:val="002D4D99"/>
    <w:rsid w:val="002D6AE2"/>
    <w:rsid w:val="002D6E72"/>
    <w:rsid w:val="002E2567"/>
    <w:rsid w:val="002E6302"/>
    <w:rsid w:val="002E6E84"/>
    <w:rsid w:val="002F0DF8"/>
    <w:rsid w:val="002F19BD"/>
    <w:rsid w:val="002F6E98"/>
    <w:rsid w:val="002F7FBE"/>
    <w:rsid w:val="003039B7"/>
    <w:rsid w:val="00306048"/>
    <w:rsid w:val="00311585"/>
    <w:rsid w:val="00317CE6"/>
    <w:rsid w:val="0032015E"/>
    <w:rsid w:val="003226B5"/>
    <w:rsid w:val="00324414"/>
    <w:rsid w:val="003253D4"/>
    <w:rsid w:val="003312BE"/>
    <w:rsid w:val="00331EDA"/>
    <w:rsid w:val="00333D42"/>
    <w:rsid w:val="003362FC"/>
    <w:rsid w:val="00341A35"/>
    <w:rsid w:val="003433B5"/>
    <w:rsid w:val="003435A6"/>
    <w:rsid w:val="00344CC7"/>
    <w:rsid w:val="0036478E"/>
    <w:rsid w:val="00366A67"/>
    <w:rsid w:val="003707A0"/>
    <w:rsid w:val="003806B5"/>
    <w:rsid w:val="003810A7"/>
    <w:rsid w:val="0038189B"/>
    <w:rsid w:val="00384CEE"/>
    <w:rsid w:val="00385049"/>
    <w:rsid w:val="00395CC8"/>
    <w:rsid w:val="00397ECB"/>
    <w:rsid w:val="003A22A2"/>
    <w:rsid w:val="003A342D"/>
    <w:rsid w:val="003A4093"/>
    <w:rsid w:val="003A4D92"/>
    <w:rsid w:val="003A577C"/>
    <w:rsid w:val="003A7387"/>
    <w:rsid w:val="003B1281"/>
    <w:rsid w:val="003B3FF7"/>
    <w:rsid w:val="003B4536"/>
    <w:rsid w:val="003B5C9F"/>
    <w:rsid w:val="003C01E9"/>
    <w:rsid w:val="003C1A24"/>
    <w:rsid w:val="003D3529"/>
    <w:rsid w:val="003D6BFF"/>
    <w:rsid w:val="003E745D"/>
    <w:rsid w:val="003E7DD6"/>
    <w:rsid w:val="003F42C5"/>
    <w:rsid w:val="003F76E9"/>
    <w:rsid w:val="004003CC"/>
    <w:rsid w:val="00404F39"/>
    <w:rsid w:val="004118EE"/>
    <w:rsid w:val="0041259B"/>
    <w:rsid w:val="004207E5"/>
    <w:rsid w:val="00422001"/>
    <w:rsid w:val="0042302E"/>
    <w:rsid w:val="0042361E"/>
    <w:rsid w:val="00431EC5"/>
    <w:rsid w:val="00435A13"/>
    <w:rsid w:val="00453C28"/>
    <w:rsid w:val="0045547E"/>
    <w:rsid w:val="00460BF8"/>
    <w:rsid w:val="0046310F"/>
    <w:rsid w:val="0046671D"/>
    <w:rsid w:val="00480BC1"/>
    <w:rsid w:val="004850DA"/>
    <w:rsid w:val="00485C7A"/>
    <w:rsid w:val="00493C31"/>
    <w:rsid w:val="00494C90"/>
    <w:rsid w:val="0049552E"/>
    <w:rsid w:val="004A1E43"/>
    <w:rsid w:val="004A2651"/>
    <w:rsid w:val="004A528C"/>
    <w:rsid w:val="004B1007"/>
    <w:rsid w:val="004B313C"/>
    <w:rsid w:val="004C417E"/>
    <w:rsid w:val="004C6909"/>
    <w:rsid w:val="004C7E00"/>
    <w:rsid w:val="004D0E5F"/>
    <w:rsid w:val="004D1D65"/>
    <w:rsid w:val="004D41EC"/>
    <w:rsid w:val="004D4D53"/>
    <w:rsid w:val="004D569F"/>
    <w:rsid w:val="004E03E3"/>
    <w:rsid w:val="004E0BB0"/>
    <w:rsid w:val="004E180D"/>
    <w:rsid w:val="004F4BA3"/>
    <w:rsid w:val="004F7738"/>
    <w:rsid w:val="00500EDA"/>
    <w:rsid w:val="00502774"/>
    <w:rsid w:val="00507D3B"/>
    <w:rsid w:val="005143A8"/>
    <w:rsid w:val="005167BB"/>
    <w:rsid w:val="0052537C"/>
    <w:rsid w:val="00531949"/>
    <w:rsid w:val="0053325E"/>
    <w:rsid w:val="00545A84"/>
    <w:rsid w:val="005468ED"/>
    <w:rsid w:val="00550097"/>
    <w:rsid w:val="005519A2"/>
    <w:rsid w:val="00551ED5"/>
    <w:rsid w:val="0055342D"/>
    <w:rsid w:val="00554EBA"/>
    <w:rsid w:val="00560B57"/>
    <w:rsid w:val="00570538"/>
    <w:rsid w:val="0057525F"/>
    <w:rsid w:val="00575EC6"/>
    <w:rsid w:val="00576950"/>
    <w:rsid w:val="005771C9"/>
    <w:rsid w:val="00577F85"/>
    <w:rsid w:val="00581F93"/>
    <w:rsid w:val="005835BD"/>
    <w:rsid w:val="005835E8"/>
    <w:rsid w:val="00585809"/>
    <w:rsid w:val="0058598B"/>
    <w:rsid w:val="00593E25"/>
    <w:rsid w:val="00595C01"/>
    <w:rsid w:val="0059654E"/>
    <w:rsid w:val="005970A0"/>
    <w:rsid w:val="005972F5"/>
    <w:rsid w:val="005A6F67"/>
    <w:rsid w:val="005B0BC8"/>
    <w:rsid w:val="005B4328"/>
    <w:rsid w:val="005C0F25"/>
    <w:rsid w:val="005C3782"/>
    <w:rsid w:val="005D3774"/>
    <w:rsid w:val="005D66BC"/>
    <w:rsid w:val="005E00B0"/>
    <w:rsid w:val="005E4996"/>
    <w:rsid w:val="005F2B6B"/>
    <w:rsid w:val="005F5A8E"/>
    <w:rsid w:val="005F6DC6"/>
    <w:rsid w:val="005F764B"/>
    <w:rsid w:val="00603541"/>
    <w:rsid w:val="006039EE"/>
    <w:rsid w:val="00605530"/>
    <w:rsid w:val="00607031"/>
    <w:rsid w:val="00612A1C"/>
    <w:rsid w:val="00613C4A"/>
    <w:rsid w:val="0061692E"/>
    <w:rsid w:val="0062289A"/>
    <w:rsid w:val="00626ABF"/>
    <w:rsid w:val="00631A43"/>
    <w:rsid w:val="0065050A"/>
    <w:rsid w:val="00664CC0"/>
    <w:rsid w:val="00667B22"/>
    <w:rsid w:val="00671F9A"/>
    <w:rsid w:val="006822E5"/>
    <w:rsid w:val="006867B9"/>
    <w:rsid w:val="006A3547"/>
    <w:rsid w:val="006A714C"/>
    <w:rsid w:val="006A7D98"/>
    <w:rsid w:val="006B118F"/>
    <w:rsid w:val="006B2E97"/>
    <w:rsid w:val="006B3C8A"/>
    <w:rsid w:val="006B4621"/>
    <w:rsid w:val="006B4CF3"/>
    <w:rsid w:val="006C4049"/>
    <w:rsid w:val="006C53B1"/>
    <w:rsid w:val="006D15DD"/>
    <w:rsid w:val="006D185D"/>
    <w:rsid w:val="006D5E44"/>
    <w:rsid w:val="006E2A19"/>
    <w:rsid w:val="006E2CC8"/>
    <w:rsid w:val="006E7EE8"/>
    <w:rsid w:val="006F2085"/>
    <w:rsid w:val="006F5D18"/>
    <w:rsid w:val="00702372"/>
    <w:rsid w:val="00705F7B"/>
    <w:rsid w:val="007076CE"/>
    <w:rsid w:val="007141C0"/>
    <w:rsid w:val="007165F0"/>
    <w:rsid w:val="00716E63"/>
    <w:rsid w:val="00720598"/>
    <w:rsid w:val="00720C2C"/>
    <w:rsid w:val="007211DB"/>
    <w:rsid w:val="00721AEA"/>
    <w:rsid w:val="00731E26"/>
    <w:rsid w:val="00736BB7"/>
    <w:rsid w:val="007404A5"/>
    <w:rsid w:val="0074353A"/>
    <w:rsid w:val="00743D33"/>
    <w:rsid w:val="00756499"/>
    <w:rsid w:val="00756BCF"/>
    <w:rsid w:val="00760CC7"/>
    <w:rsid w:val="0076321B"/>
    <w:rsid w:val="007709A8"/>
    <w:rsid w:val="0077253A"/>
    <w:rsid w:val="007778EF"/>
    <w:rsid w:val="00777E42"/>
    <w:rsid w:val="00781A83"/>
    <w:rsid w:val="00785480"/>
    <w:rsid w:val="007A0187"/>
    <w:rsid w:val="007A1A86"/>
    <w:rsid w:val="007A2A2D"/>
    <w:rsid w:val="007A4C5F"/>
    <w:rsid w:val="007A7274"/>
    <w:rsid w:val="007B4542"/>
    <w:rsid w:val="007B6B45"/>
    <w:rsid w:val="007C14DF"/>
    <w:rsid w:val="007C1511"/>
    <w:rsid w:val="007C25E5"/>
    <w:rsid w:val="007C38CA"/>
    <w:rsid w:val="007C5DE5"/>
    <w:rsid w:val="007D4484"/>
    <w:rsid w:val="007E1EBE"/>
    <w:rsid w:val="007E23A5"/>
    <w:rsid w:val="007E25FC"/>
    <w:rsid w:val="007E2C95"/>
    <w:rsid w:val="007E36BE"/>
    <w:rsid w:val="007E6172"/>
    <w:rsid w:val="00800BF5"/>
    <w:rsid w:val="00805248"/>
    <w:rsid w:val="008162A0"/>
    <w:rsid w:val="008167CF"/>
    <w:rsid w:val="00820450"/>
    <w:rsid w:val="0082415A"/>
    <w:rsid w:val="00826A61"/>
    <w:rsid w:val="00830F03"/>
    <w:rsid w:val="00835649"/>
    <w:rsid w:val="0083766C"/>
    <w:rsid w:val="00837C35"/>
    <w:rsid w:val="00845A33"/>
    <w:rsid w:val="00847A1C"/>
    <w:rsid w:val="0086038F"/>
    <w:rsid w:val="00865DB2"/>
    <w:rsid w:val="00867029"/>
    <w:rsid w:val="00871ED3"/>
    <w:rsid w:val="00873419"/>
    <w:rsid w:val="008775D9"/>
    <w:rsid w:val="00877CC4"/>
    <w:rsid w:val="0088304E"/>
    <w:rsid w:val="00891CEB"/>
    <w:rsid w:val="008A3B8A"/>
    <w:rsid w:val="008A7A40"/>
    <w:rsid w:val="008B4BBC"/>
    <w:rsid w:val="008C380C"/>
    <w:rsid w:val="008C6593"/>
    <w:rsid w:val="008C7324"/>
    <w:rsid w:val="008D039C"/>
    <w:rsid w:val="008D143E"/>
    <w:rsid w:val="008D3BEA"/>
    <w:rsid w:val="008E0F67"/>
    <w:rsid w:val="008E64AD"/>
    <w:rsid w:val="00900ABE"/>
    <w:rsid w:val="009029E4"/>
    <w:rsid w:val="00904853"/>
    <w:rsid w:val="0090516A"/>
    <w:rsid w:val="00906A49"/>
    <w:rsid w:val="00906B60"/>
    <w:rsid w:val="0090712E"/>
    <w:rsid w:val="00912F5C"/>
    <w:rsid w:val="0091337A"/>
    <w:rsid w:val="009160A8"/>
    <w:rsid w:val="00920C3B"/>
    <w:rsid w:val="00922071"/>
    <w:rsid w:val="00925CC9"/>
    <w:rsid w:val="00931152"/>
    <w:rsid w:val="00934092"/>
    <w:rsid w:val="0093651E"/>
    <w:rsid w:val="0094084D"/>
    <w:rsid w:val="00940F7C"/>
    <w:rsid w:val="00941E42"/>
    <w:rsid w:val="00941F9A"/>
    <w:rsid w:val="0094504A"/>
    <w:rsid w:val="00963CE1"/>
    <w:rsid w:val="009650BC"/>
    <w:rsid w:val="00976999"/>
    <w:rsid w:val="00990F2E"/>
    <w:rsid w:val="009A794C"/>
    <w:rsid w:val="009B025F"/>
    <w:rsid w:val="009B0E35"/>
    <w:rsid w:val="009C0DC5"/>
    <w:rsid w:val="009C18D4"/>
    <w:rsid w:val="009D424C"/>
    <w:rsid w:val="009F04F7"/>
    <w:rsid w:val="009F0F95"/>
    <w:rsid w:val="00A05254"/>
    <w:rsid w:val="00A065F4"/>
    <w:rsid w:val="00A128CB"/>
    <w:rsid w:val="00A16103"/>
    <w:rsid w:val="00A20C12"/>
    <w:rsid w:val="00A219F7"/>
    <w:rsid w:val="00A24E2D"/>
    <w:rsid w:val="00A26A63"/>
    <w:rsid w:val="00A354D9"/>
    <w:rsid w:val="00A42375"/>
    <w:rsid w:val="00A43695"/>
    <w:rsid w:val="00A52684"/>
    <w:rsid w:val="00A547DE"/>
    <w:rsid w:val="00A55DFC"/>
    <w:rsid w:val="00A61CE7"/>
    <w:rsid w:val="00A6649E"/>
    <w:rsid w:val="00A66DD2"/>
    <w:rsid w:val="00A67871"/>
    <w:rsid w:val="00A70B25"/>
    <w:rsid w:val="00A750A4"/>
    <w:rsid w:val="00A76B3F"/>
    <w:rsid w:val="00A778AC"/>
    <w:rsid w:val="00A8111D"/>
    <w:rsid w:val="00A83EEF"/>
    <w:rsid w:val="00A93EC6"/>
    <w:rsid w:val="00AA7603"/>
    <w:rsid w:val="00AB5B0D"/>
    <w:rsid w:val="00AB6C8E"/>
    <w:rsid w:val="00AC3E53"/>
    <w:rsid w:val="00AC5996"/>
    <w:rsid w:val="00AD1EC0"/>
    <w:rsid w:val="00AE229B"/>
    <w:rsid w:val="00AE4625"/>
    <w:rsid w:val="00B00489"/>
    <w:rsid w:val="00B005BC"/>
    <w:rsid w:val="00B06235"/>
    <w:rsid w:val="00B10090"/>
    <w:rsid w:val="00B13E33"/>
    <w:rsid w:val="00B159F4"/>
    <w:rsid w:val="00B15EB2"/>
    <w:rsid w:val="00B179E7"/>
    <w:rsid w:val="00B228C6"/>
    <w:rsid w:val="00B27229"/>
    <w:rsid w:val="00B456B3"/>
    <w:rsid w:val="00B57CEA"/>
    <w:rsid w:val="00B6160C"/>
    <w:rsid w:val="00B64E34"/>
    <w:rsid w:val="00B66A50"/>
    <w:rsid w:val="00B67FF6"/>
    <w:rsid w:val="00B7065D"/>
    <w:rsid w:val="00B73987"/>
    <w:rsid w:val="00B80A90"/>
    <w:rsid w:val="00B82B1A"/>
    <w:rsid w:val="00B92432"/>
    <w:rsid w:val="00BA2D1A"/>
    <w:rsid w:val="00BA6638"/>
    <w:rsid w:val="00BB0231"/>
    <w:rsid w:val="00BB2476"/>
    <w:rsid w:val="00BB3691"/>
    <w:rsid w:val="00BB5A1E"/>
    <w:rsid w:val="00BB5CD3"/>
    <w:rsid w:val="00BB6788"/>
    <w:rsid w:val="00BD11F1"/>
    <w:rsid w:val="00BD2A51"/>
    <w:rsid w:val="00BD4BC5"/>
    <w:rsid w:val="00BD4EF2"/>
    <w:rsid w:val="00BD742E"/>
    <w:rsid w:val="00BE3385"/>
    <w:rsid w:val="00BF0CA7"/>
    <w:rsid w:val="00BF179F"/>
    <w:rsid w:val="00BF21B5"/>
    <w:rsid w:val="00BF4DE4"/>
    <w:rsid w:val="00BF57C6"/>
    <w:rsid w:val="00C007A3"/>
    <w:rsid w:val="00C01FC1"/>
    <w:rsid w:val="00C04BBD"/>
    <w:rsid w:val="00C120CA"/>
    <w:rsid w:val="00C12CDB"/>
    <w:rsid w:val="00C12E11"/>
    <w:rsid w:val="00C1404C"/>
    <w:rsid w:val="00C1780C"/>
    <w:rsid w:val="00C17A8D"/>
    <w:rsid w:val="00C22258"/>
    <w:rsid w:val="00C3096B"/>
    <w:rsid w:val="00C33AF1"/>
    <w:rsid w:val="00C41770"/>
    <w:rsid w:val="00C45D1B"/>
    <w:rsid w:val="00C50FAB"/>
    <w:rsid w:val="00C65472"/>
    <w:rsid w:val="00C67EAB"/>
    <w:rsid w:val="00C702D8"/>
    <w:rsid w:val="00C70478"/>
    <w:rsid w:val="00C72B74"/>
    <w:rsid w:val="00C759A1"/>
    <w:rsid w:val="00C77A68"/>
    <w:rsid w:val="00C814D2"/>
    <w:rsid w:val="00C84DBD"/>
    <w:rsid w:val="00C94A06"/>
    <w:rsid w:val="00C961ED"/>
    <w:rsid w:val="00C977FB"/>
    <w:rsid w:val="00CA5C16"/>
    <w:rsid w:val="00CC5033"/>
    <w:rsid w:val="00CC6B92"/>
    <w:rsid w:val="00CD0D97"/>
    <w:rsid w:val="00CD4924"/>
    <w:rsid w:val="00CE12F1"/>
    <w:rsid w:val="00CE232F"/>
    <w:rsid w:val="00CE5526"/>
    <w:rsid w:val="00CF07A9"/>
    <w:rsid w:val="00D00D57"/>
    <w:rsid w:val="00D01125"/>
    <w:rsid w:val="00D01655"/>
    <w:rsid w:val="00D02932"/>
    <w:rsid w:val="00D06925"/>
    <w:rsid w:val="00D07367"/>
    <w:rsid w:val="00D10675"/>
    <w:rsid w:val="00D10914"/>
    <w:rsid w:val="00D255B2"/>
    <w:rsid w:val="00D264BD"/>
    <w:rsid w:val="00D271D8"/>
    <w:rsid w:val="00D30AEC"/>
    <w:rsid w:val="00D35AC4"/>
    <w:rsid w:val="00D373E7"/>
    <w:rsid w:val="00D41EA1"/>
    <w:rsid w:val="00D435FF"/>
    <w:rsid w:val="00D4371F"/>
    <w:rsid w:val="00D43B4D"/>
    <w:rsid w:val="00D45482"/>
    <w:rsid w:val="00D60C69"/>
    <w:rsid w:val="00D62C6C"/>
    <w:rsid w:val="00D742BC"/>
    <w:rsid w:val="00D94D4E"/>
    <w:rsid w:val="00DB7EC8"/>
    <w:rsid w:val="00DC0573"/>
    <w:rsid w:val="00DC4A97"/>
    <w:rsid w:val="00DD31F5"/>
    <w:rsid w:val="00DE16A9"/>
    <w:rsid w:val="00DE2B6A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5946"/>
    <w:rsid w:val="00E162A9"/>
    <w:rsid w:val="00E179E0"/>
    <w:rsid w:val="00E17FAF"/>
    <w:rsid w:val="00E216D0"/>
    <w:rsid w:val="00E21B15"/>
    <w:rsid w:val="00E240BE"/>
    <w:rsid w:val="00E3091D"/>
    <w:rsid w:val="00E338E9"/>
    <w:rsid w:val="00E34B7B"/>
    <w:rsid w:val="00E42EF0"/>
    <w:rsid w:val="00E47E24"/>
    <w:rsid w:val="00E54A93"/>
    <w:rsid w:val="00E57272"/>
    <w:rsid w:val="00E77B21"/>
    <w:rsid w:val="00E81A9A"/>
    <w:rsid w:val="00E8257D"/>
    <w:rsid w:val="00E825F9"/>
    <w:rsid w:val="00E8305F"/>
    <w:rsid w:val="00E87748"/>
    <w:rsid w:val="00E935E3"/>
    <w:rsid w:val="00E9669A"/>
    <w:rsid w:val="00E970C8"/>
    <w:rsid w:val="00EA12E1"/>
    <w:rsid w:val="00EA7DAC"/>
    <w:rsid w:val="00EB2AF7"/>
    <w:rsid w:val="00ED54B0"/>
    <w:rsid w:val="00ED7286"/>
    <w:rsid w:val="00EE2B10"/>
    <w:rsid w:val="00EF01B6"/>
    <w:rsid w:val="00EF05B6"/>
    <w:rsid w:val="00EF206C"/>
    <w:rsid w:val="00F0368A"/>
    <w:rsid w:val="00F217FA"/>
    <w:rsid w:val="00F247B1"/>
    <w:rsid w:val="00F25727"/>
    <w:rsid w:val="00F263C6"/>
    <w:rsid w:val="00F33E73"/>
    <w:rsid w:val="00F35594"/>
    <w:rsid w:val="00F446C6"/>
    <w:rsid w:val="00F46B6A"/>
    <w:rsid w:val="00F515C8"/>
    <w:rsid w:val="00F51AD7"/>
    <w:rsid w:val="00F57B6E"/>
    <w:rsid w:val="00F67BE4"/>
    <w:rsid w:val="00F75798"/>
    <w:rsid w:val="00F80CB1"/>
    <w:rsid w:val="00F81B61"/>
    <w:rsid w:val="00F864CC"/>
    <w:rsid w:val="00F870B8"/>
    <w:rsid w:val="00F9243B"/>
    <w:rsid w:val="00F9559A"/>
    <w:rsid w:val="00F95D1A"/>
    <w:rsid w:val="00FA115B"/>
    <w:rsid w:val="00FA5A8F"/>
    <w:rsid w:val="00FA69A2"/>
    <w:rsid w:val="00FB67DC"/>
    <w:rsid w:val="00FC45B0"/>
    <w:rsid w:val="00FC45E3"/>
    <w:rsid w:val="00FD086C"/>
    <w:rsid w:val="00FD0BBB"/>
    <w:rsid w:val="00FD18BD"/>
    <w:rsid w:val="00FD4AAB"/>
    <w:rsid w:val="00FD691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character" w:styleId="BesgtLink">
    <w:name w:val="FollowedHyperlink"/>
    <w:basedOn w:val="Standardskrifttypeiafsnit"/>
    <w:semiHidden/>
    <w:unhideWhenUsed/>
    <w:rsid w:val="0077253A"/>
    <w:rPr>
      <w:color w:val="800080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C12E11"/>
    <w:rPr>
      <w:rFonts w:ascii="Palatino Linotype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4.xml><?xml version="1.0" encoding="utf-8"?>
<ds:datastoreItem xmlns:ds="http://schemas.openxmlformats.org/officeDocument/2006/customXml" ds:itemID="{3F32D15E-2F32-4353-A32C-DEDA99C8D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92</TotalTime>
  <Pages>2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75</cp:revision>
  <cp:lastPrinted>2022-12-15T10:45:00Z</cp:lastPrinted>
  <dcterms:created xsi:type="dcterms:W3CDTF">2023-01-09T08:57:00Z</dcterms:created>
  <dcterms:modified xsi:type="dcterms:W3CDTF">2025-06-24T10:06:00Z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