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BB0C6" w14:textId="6BD21A87" w:rsidR="005712F3" w:rsidRPr="00E70E4D" w:rsidRDefault="005712F3" w:rsidP="006D3436">
      <w:pPr>
        <w:pStyle w:val="Overskrift1"/>
        <w:rPr>
          <w:rFonts w:ascii="Noto Sans" w:hAnsi="Noto Sans" w:cs="Noto Sans"/>
          <w:sz w:val="28"/>
          <w:szCs w:val="28"/>
          <w:lang w:val="en-US"/>
        </w:rPr>
      </w:pPr>
      <w:r w:rsidRPr="00E70E4D">
        <w:rPr>
          <w:rFonts w:ascii="Noto Sans" w:hAnsi="Noto Sans" w:cs="Noto Sans"/>
          <w:sz w:val="28"/>
          <w:szCs w:val="28"/>
          <w:lang w:val="en-US"/>
        </w:rPr>
        <w:t>Basic information</w:t>
      </w:r>
      <w:r w:rsidR="00E70E4D" w:rsidRPr="00E70E4D">
        <w:rPr>
          <w:rFonts w:ascii="Noto Sans" w:hAnsi="Noto Sans" w:cs="Noto Sans"/>
          <w:sz w:val="28"/>
          <w:szCs w:val="28"/>
          <w:lang w:val="en-US"/>
        </w:rPr>
        <w:t xml:space="preserve"> </w:t>
      </w:r>
      <w:r w:rsidRPr="00E70E4D">
        <w:rPr>
          <w:rFonts w:ascii="Noto Sans" w:hAnsi="Noto Sans" w:cs="Noto Sans"/>
          <w:sz w:val="28"/>
          <w:szCs w:val="28"/>
          <w:lang w:val="en-US"/>
        </w:rPr>
        <w:t xml:space="preserve">about the </w:t>
      </w:r>
      <w:r w:rsidR="00E70E4D" w:rsidRPr="00E70E4D">
        <w:rPr>
          <w:rFonts w:ascii="Noto Sans" w:hAnsi="Noto Sans" w:cs="Noto Sans"/>
          <w:sz w:val="28"/>
          <w:szCs w:val="28"/>
          <w:lang w:val="en-US"/>
        </w:rPr>
        <w:t xml:space="preserve">partner in the Global </w:t>
      </w:r>
      <w:r w:rsidRPr="00E70E4D">
        <w:rPr>
          <w:rFonts w:ascii="Noto Sans" w:hAnsi="Noto Sans" w:cs="Noto Sans"/>
          <w:sz w:val="28"/>
          <w:szCs w:val="28"/>
          <w:lang w:val="en-US"/>
        </w:rPr>
        <w:t>Sout</w:t>
      </w:r>
      <w:r w:rsidR="00E70E4D" w:rsidRPr="00E70E4D">
        <w:rPr>
          <w:rFonts w:ascii="Noto Sans" w:hAnsi="Noto Sans" w:cs="Noto Sans"/>
          <w:sz w:val="28"/>
          <w:szCs w:val="28"/>
          <w:lang w:val="en-US"/>
        </w:rPr>
        <w:t xml:space="preserve">h </w:t>
      </w:r>
    </w:p>
    <w:p w14:paraId="33A4DD04" w14:textId="77777777" w:rsidR="00D333FF" w:rsidRPr="00D333FF" w:rsidRDefault="00D333FF" w:rsidP="00D333FF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712F3" w:rsidRPr="00726136" w14:paraId="34B7579C" w14:textId="77777777" w:rsidTr="00A12746">
        <w:tc>
          <w:tcPr>
            <w:tcW w:w="8494" w:type="dxa"/>
            <w:shd w:val="clear" w:color="auto" w:fill="D9D9D9" w:themeFill="background1" w:themeFillShade="D9"/>
          </w:tcPr>
          <w:p w14:paraId="4149510E" w14:textId="76AF2D72" w:rsidR="005712F3" w:rsidRPr="00D333FF" w:rsidRDefault="00802DFE" w:rsidP="00176940">
            <w:pPr>
              <w:ind w:right="23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D333F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Name of organization</w:t>
            </w:r>
            <w:r w:rsidR="00176940" w:rsidRPr="00D333F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and y</w:t>
            </w:r>
            <w:r w:rsidR="00176940" w:rsidRPr="00D333F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ear of establishment/registration</w:t>
            </w:r>
          </w:p>
        </w:tc>
      </w:tr>
      <w:tr w:rsidR="005712F3" w:rsidRPr="00726136" w14:paraId="33D73353" w14:textId="77777777" w:rsidTr="00A12746">
        <w:tc>
          <w:tcPr>
            <w:tcW w:w="8494" w:type="dxa"/>
          </w:tcPr>
          <w:p w14:paraId="250600BE" w14:textId="77777777" w:rsidR="005712F3" w:rsidRDefault="005712F3" w:rsidP="00A1274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18ACAF8B" w14:textId="77777777" w:rsidR="001E16E3" w:rsidRPr="00D333FF" w:rsidRDefault="001E16E3" w:rsidP="00A1274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61D8CA19" w14:textId="77777777" w:rsidR="005712F3" w:rsidRPr="00D333FF" w:rsidRDefault="005712F3" w:rsidP="005712F3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B5F257E" w14:textId="77777777" w:rsidR="006D3436" w:rsidRPr="00D333FF" w:rsidRDefault="006D3436" w:rsidP="005712F3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02DFE" w:rsidRPr="00726136" w14:paraId="7FED188F" w14:textId="77777777" w:rsidTr="00A12746">
        <w:tc>
          <w:tcPr>
            <w:tcW w:w="8494" w:type="dxa"/>
            <w:shd w:val="clear" w:color="auto" w:fill="D9D9D9" w:themeFill="background1" w:themeFillShade="D9"/>
          </w:tcPr>
          <w:p w14:paraId="747D2478" w14:textId="44FBE53C" w:rsidR="00802DFE" w:rsidRPr="00D333FF" w:rsidRDefault="00752FDE" w:rsidP="00752FDE">
            <w:pPr>
              <w:pStyle w:val="Overskrift2"/>
              <w:spacing w:before="0"/>
              <w:rPr>
                <w:rFonts w:asciiTheme="minorHAnsi" w:hAnsiTheme="minorHAnsi" w:cstheme="minorHAnsi"/>
                <w:color w:val="auto"/>
                <w:szCs w:val="22"/>
                <w:lang w:val="en-GB"/>
              </w:rPr>
            </w:pPr>
            <w:r w:rsidRPr="00D333FF">
              <w:rPr>
                <w:rFonts w:asciiTheme="minorHAnsi" w:hAnsiTheme="minorHAnsi" w:cstheme="minorHAnsi"/>
                <w:color w:val="auto"/>
                <w:szCs w:val="22"/>
                <w:lang w:val="en-GB"/>
              </w:rPr>
              <w:t xml:space="preserve">Describe </w:t>
            </w:r>
            <w:r w:rsidR="00E17FA7" w:rsidRPr="00D333FF">
              <w:rPr>
                <w:rFonts w:asciiTheme="minorHAnsi" w:hAnsiTheme="minorHAnsi" w:cstheme="minorHAnsi"/>
                <w:color w:val="auto"/>
                <w:szCs w:val="22"/>
                <w:lang w:val="en-GB"/>
              </w:rPr>
              <w:t>your</w:t>
            </w:r>
            <w:r w:rsidRPr="00D333FF">
              <w:rPr>
                <w:rFonts w:asciiTheme="minorHAnsi" w:hAnsiTheme="minorHAnsi" w:cstheme="minorHAnsi"/>
                <w:color w:val="auto"/>
                <w:szCs w:val="22"/>
                <w:lang w:val="en-GB"/>
              </w:rPr>
              <w:t xml:space="preserve"> organisation’s main objectives</w:t>
            </w:r>
          </w:p>
        </w:tc>
      </w:tr>
      <w:tr w:rsidR="00802DFE" w:rsidRPr="00726136" w14:paraId="212D722E" w14:textId="77777777" w:rsidTr="00A12746">
        <w:tc>
          <w:tcPr>
            <w:tcW w:w="8494" w:type="dxa"/>
          </w:tcPr>
          <w:p w14:paraId="41002CCF" w14:textId="77777777" w:rsidR="00164724" w:rsidRPr="00D333FF" w:rsidRDefault="00164724" w:rsidP="009B7F82">
            <w:pPr>
              <w:ind w:right="2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701F553" w14:textId="218D7E95" w:rsidR="00802DFE" w:rsidRPr="00D333FF" w:rsidRDefault="00802DFE" w:rsidP="00A1274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442D48F6" w14:textId="77777777" w:rsidR="00802DFE" w:rsidRPr="00D333FF" w:rsidRDefault="00802DFE" w:rsidP="00802DFE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3DEAA2F8" w14:textId="77777777" w:rsidR="006D3436" w:rsidRPr="00D333FF" w:rsidRDefault="006D3436" w:rsidP="00802DFE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52FDE" w:rsidRPr="00726136" w14:paraId="586CD234" w14:textId="77777777" w:rsidTr="00A12746">
        <w:tc>
          <w:tcPr>
            <w:tcW w:w="8494" w:type="dxa"/>
            <w:shd w:val="clear" w:color="auto" w:fill="D9D9D9" w:themeFill="background1" w:themeFillShade="D9"/>
          </w:tcPr>
          <w:p w14:paraId="731A70F8" w14:textId="5AB55E6F" w:rsidR="00752FDE" w:rsidRPr="00D333FF" w:rsidRDefault="00752FDE" w:rsidP="00752FD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D333F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Please describe your</w:t>
            </w:r>
            <w:r w:rsidRPr="00785C1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785C15" w:rsidRPr="00785C1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organisation’s </w:t>
            </w:r>
            <w:r w:rsidRPr="00D333F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main activities</w:t>
            </w:r>
          </w:p>
        </w:tc>
      </w:tr>
      <w:tr w:rsidR="00752FDE" w:rsidRPr="00726136" w14:paraId="63F88F2B" w14:textId="77777777" w:rsidTr="00A12746">
        <w:tc>
          <w:tcPr>
            <w:tcW w:w="8494" w:type="dxa"/>
          </w:tcPr>
          <w:p w14:paraId="61C8F552" w14:textId="77777777" w:rsidR="00752FDE" w:rsidRPr="00D333FF" w:rsidRDefault="00752FDE" w:rsidP="00A1274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21917314" w14:textId="77777777" w:rsidR="00752FDE" w:rsidRPr="00D333FF" w:rsidRDefault="00752FDE" w:rsidP="00A1274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7E85EE78" w14:textId="77777777" w:rsidR="00752FDE" w:rsidRDefault="00752FDE" w:rsidP="00802DF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4599BAC" w14:textId="77777777" w:rsidR="006A6D09" w:rsidRDefault="006A6D09" w:rsidP="00802DF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6D09" w:rsidRPr="00726136" w14:paraId="2C8CCA4A" w14:textId="77777777" w:rsidTr="00A12746">
        <w:tc>
          <w:tcPr>
            <w:tcW w:w="8494" w:type="dxa"/>
            <w:shd w:val="clear" w:color="auto" w:fill="D9D9D9" w:themeFill="background1" w:themeFillShade="D9"/>
          </w:tcPr>
          <w:p w14:paraId="58DCE011" w14:textId="66B71F59" w:rsidR="006A6D09" w:rsidRPr="00D333FF" w:rsidRDefault="006A6D09" w:rsidP="00A1274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D333F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Please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list your main sources of </w:t>
            </w:r>
            <w:r w:rsidR="00DE699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income </w:t>
            </w:r>
            <w:r w:rsidR="0072613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and yearly turnover (</w:t>
            </w:r>
            <w:proofErr w:type="spellStart"/>
            <w:r w:rsidR="0072613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aprox</w:t>
            </w:r>
            <w:proofErr w:type="spellEnd"/>
            <w:r w:rsidR="0072613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)</w:t>
            </w:r>
          </w:p>
        </w:tc>
      </w:tr>
      <w:tr w:rsidR="006A6D09" w:rsidRPr="00726136" w14:paraId="50EA153C" w14:textId="77777777" w:rsidTr="00A12746">
        <w:tc>
          <w:tcPr>
            <w:tcW w:w="8494" w:type="dxa"/>
          </w:tcPr>
          <w:p w14:paraId="303931C1" w14:textId="77777777" w:rsidR="006A6D09" w:rsidRPr="00D333FF" w:rsidRDefault="006A6D09" w:rsidP="00A1274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1D368DC9" w14:textId="77777777" w:rsidR="006A6D09" w:rsidRPr="00D333FF" w:rsidRDefault="006A6D09" w:rsidP="00A1274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690287B5" w14:textId="77777777" w:rsidR="00802DFE" w:rsidRDefault="00802DFE" w:rsidP="00802DF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75D43EE" w14:textId="77777777" w:rsidR="00537B0B" w:rsidRPr="00D333FF" w:rsidRDefault="00537B0B" w:rsidP="00802DFE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1978"/>
      </w:tblGrid>
      <w:tr w:rsidR="000010EB" w:rsidRPr="00D333FF" w14:paraId="67CA7394" w14:textId="77777777" w:rsidTr="002F5B58">
        <w:tc>
          <w:tcPr>
            <w:tcW w:w="6516" w:type="dxa"/>
            <w:shd w:val="clear" w:color="auto" w:fill="D9D9D9" w:themeFill="background1" w:themeFillShade="D9"/>
          </w:tcPr>
          <w:p w14:paraId="5C3C666D" w14:textId="19A5E218" w:rsidR="000010EB" w:rsidRPr="00D333FF" w:rsidRDefault="000010EB" w:rsidP="00A12746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D333F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Fill in where applicable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14324695" w14:textId="7C011DD0" w:rsidR="000010EB" w:rsidRPr="00D333FF" w:rsidRDefault="000010EB" w:rsidP="00A1274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333F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Number</w:t>
            </w:r>
          </w:p>
        </w:tc>
      </w:tr>
      <w:tr w:rsidR="006D3436" w:rsidRPr="00726136" w14:paraId="46D9594E" w14:textId="77777777" w:rsidTr="00A12746">
        <w:tc>
          <w:tcPr>
            <w:tcW w:w="6516" w:type="dxa"/>
          </w:tcPr>
          <w:p w14:paraId="10E40F53" w14:textId="77777777" w:rsidR="006D3436" w:rsidRPr="00D333FF" w:rsidRDefault="006D3436" w:rsidP="00A1274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333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Staff (total number of paid staff)</w:t>
            </w:r>
          </w:p>
          <w:p w14:paraId="182CA0E5" w14:textId="77777777" w:rsidR="006D3436" w:rsidRPr="00D333FF" w:rsidRDefault="006D3436" w:rsidP="00A1274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978" w:type="dxa"/>
          </w:tcPr>
          <w:p w14:paraId="03253E72" w14:textId="77777777" w:rsidR="006D3436" w:rsidRPr="00D333FF" w:rsidRDefault="006D3436" w:rsidP="00A1274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6D3436" w:rsidRPr="00726136" w14:paraId="0D59210A" w14:textId="77777777" w:rsidTr="00A12746">
        <w:tc>
          <w:tcPr>
            <w:tcW w:w="6516" w:type="dxa"/>
          </w:tcPr>
          <w:p w14:paraId="30AC2F5A" w14:textId="77777777" w:rsidR="006D3436" w:rsidRPr="00D333FF" w:rsidRDefault="006D3436" w:rsidP="00A1274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333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Volunteers (sometimes called unpaid staff)</w:t>
            </w:r>
          </w:p>
          <w:p w14:paraId="58A16FFA" w14:textId="77777777" w:rsidR="006D3436" w:rsidRPr="00D333FF" w:rsidRDefault="006D3436" w:rsidP="00A1274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978" w:type="dxa"/>
          </w:tcPr>
          <w:p w14:paraId="4451B352" w14:textId="77777777" w:rsidR="006D3436" w:rsidRPr="00D333FF" w:rsidRDefault="006D3436" w:rsidP="00A1274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0010EB" w:rsidRPr="00726136" w14:paraId="62B72A27" w14:textId="77777777" w:rsidTr="002F5B58">
        <w:tc>
          <w:tcPr>
            <w:tcW w:w="6516" w:type="dxa"/>
          </w:tcPr>
          <w:p w14:paraId="5E40D8F0" w14:textId="77777777" w:rsidR="000010EB" w:rsidRPr="00D333FF" w:rsidRDefault="000010EB" w:rsidP="00A1274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333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Members (sometimes called owners or patrons)</w:t>
            </w:r>
          </w:p>
          <w:p w14:paraId="5CC0F079" w14:textId="1477C728" w:rsidR="00E17FA7" w:rsidRPr="00D333FF" w:rsidRDefault="00E17FA7" w:rsidP="00A1274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978" w:type="dxa"/>
          </w:tcPr>
          <w:p w14:paraId="70D62786" w14:textId="77777777" w:rsidR="000010EB" w:rsidRPr="00D333FF" w:rsidRDefault="000010EB" w:rsidP="00A1274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0010EB" w:rsidRPr="00726136" w14:paraId="10FBBB67" w14:textId="77777777" w:rsidTr="002F5B58">
        <w:tc>
          <w:tcPr>
            <w:tcW w:w="6516" w:type="dxa"/>
          </w:tcPr>
          <w:p w14:paraId="435C8146" w14:textId="77777777" w:rsidR="000010EB" w:rsidRPr="00D333FF" w:rsidRDefault="000010EB" w:rsidP="00A1274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333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Board (sometimes called executive committee or steering group)</w:t>
            </w:r>
          </w:p>
          <w:p w14:paraId="49BC7AE6" w14:textId="2D0AA414" w:rsidR="00E17FA7" w:rsidRPr="00D333FF" w:rsidRDefault="00E17FA7" w:rsidP="00A1274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978" w:type="dxa"/>
          </w:tcPr>
          <w:p w14:paraId="5EC39A1A" w14:textId="77777777" w:rsidR="000010EB" w:rsidRPr="00D333FF" w:rsidRDefault="000010EB" w:rsidP="00A1274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0637E1CA" w14:textId="77777777" w:rsidR="000010EB" w:rsidRDefault="000010EB" w:rsidP="00802DF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29A32DD" w14:textId="77777777" w:rsidR="00320D12" w:rsidRPr="00D333FF" w:rsidRDefault="00320D12" w:rsidP="009F42D4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F42D4" w:rsidRPr="00D333FF" w14:paraId="6851D5A6" w14:textId="77777777" w:rsidTr="00A12746">
        <w:tc>
          <w:tcPr>
            <w:tcW w:w="8494" w:type="dxa"/>
            <w:shd w:val="clear" w:color="auto" w:fill="D9D9D9" w:themeFill="background1" w:themeFillShade="D9"/>
          </w:tcPr>
          <w:p w14:paraId="55EC60FE" w14:textId="77777777" w:rsidR="009F42D4" w:rsidRPr="00D333FF" w:rsidRDefault="009F42D4" w:rsidP="00A1274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33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Motivation </w:t>
            </w:r>
          </w:p>
        </w:tc>
      </w:tr>
      <w:tr w:rsidR="009F42D4" w:rsidRPr="00726136" w14:paraId="534259CE" w14:textId="77777777" w:rsidTr="00A12746">
        <w:tc>
          <w:tcPr>
            <w:tcW w:w="8494" w:type="dxa"/>
          </w:tcPr>
          <w:p w14:paraId="267E384B" w14:textId="47EC82EC" w:rsidR="009F42D4" w:rsidRPr="00D333FF" w:rsidRDefault="009F42D4" w:rsidP="00A1274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333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Please describe your motivation for being i</w:t>
            </w:r>
            <w:r w:rsidR="00097940" w:rsidRPr="00D333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nvolved</w:t>
            </w:r>
            <w:r w:rsidRPr="00D333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in th</w:t>
            </w:r>
            <w:r w:rsidR="00097940" w:rsidRPr="00D333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r w:rsidRPr="00D333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 GLOB</w:t>
            </w:r>
            <w:r w:rsidR="00351E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US project</w:t>
            </w:r>
            <w:r w:rsidRPr="00D333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</w:t>
            </w:r>
            <w:r w:rsidR="00097940" w:rsidRPr="00D333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how it can </w:t>
            </w:r>
            <w:r w:rsidR="00A224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contribute to</w:t>
            </w:r>
            <w:r w:rsidR="00097940" w:rsidRPr="00D333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your work.</w:t>
            </w:r>
          </w:p>
        </w:tc>
      </w:tr>
      <w:tr w:rsidR="009F42D4" w:rsidRPr="00726136" w14:paraId="7793ECDC" w14:textId="77777777" w:rsidTr="00A12746">
        <w:tc>
          <w:tcPr>
            <w:tcW w:w="8494" w:type="dxa"/>
          </w:tcPr>
          <w:p w14:paraId="337C1565" w14:textId="77777777" w:rsidR="009F42D4" w:rsidRPr="00D333FF" w:rsidRDefault="009F42D4" w:rsidP="00A1274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3A4D8A33" w14:textId="77777777" w:rsidR="009F42D4" w:rsidRPr="00D333FF" w:rsidRDefault="009F42D4" w:rsidP="00A1274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4BBB9D72" w14:textId="77777777" w:rsidR="009F42D4" w:rsidRPr="00D333FF" w:rsidRDefault="009F42D4" w:rsidP="00A1274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0CE9A3C4" w14:textId="77777777" w:rsidR="006B764C" w:rsidRPr="00C17A2F" w:rsidRDefault="006B764C" w:rsidP="00AA43B3">
      <w:pPr>
        <w:rPr>
          <w:lang w:val="en-US"/>
        </w:rPr>
      </w:pPr>
    </w:p>
    <w:sectPr w:rsidR="006B764C" w:rsidRPr="00C17A2F" w:rsidSect="00B13E33">
      <w:headerReference w:type="default" r:id="rId10"/>
      <w:headerReference w:type="first" r:id="rId11"/>
      <w:footerReference w:type="first" r:id="rId12"/>
      <w:pgSz w:w="11906" w:h="16838" w:code="9"/>
      <w:pgMar w:top="3062" w:right="1701" w:bottom="1701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095D9" w14:textId="77777777" w:rsidR="00A0605E" w:rsidRDefault="00A0605E">
      <w:r>
        <w:separator/>
      </w:r>
    </w:p>
  </w:endnote>
  <w:endnote w:type="continuationSeparator" w:id="0">
    <w:p w14:paraId="16B409E7" w14:textId="77777777" w:rsidR="00A0605E" w:rsidRDefault="00A0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0293D" w14:textId="021ED40A" w:rsidR="00211A50" w:rsidRPr="00D373E7" w:rsidRDefault="00211A50" w:rsidP="00D373E7">
    <w:pPr>
      <w:pStyle w:val="Sidefod"/>
      <w:jc w:val="center"/>
      <w:rPr>
        <w:rFonts w:ascii="Noto Sans" w:hAnsi="Noto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21860" w14:textId="77777777" w:rsidR="00A0605E" w:rsidRDefault="00A0605E">
      <w:r>
        <w:separator/>
      </w:r>
    </w:p>
  </w:footnote>
  <w:footnote w:type="continuationSeparator" w:id="0">
    <w:p w14:paraId="03DDE42B" w14:textId="77777777" w:rsidR="00A0605E" w:rsidRDefault="00A06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4A103" w14:textId="77777777" w:rsidR="002B3756" w:rsidRDefault="002B3756" w:rsidP="002B3756">
    <w:pPr>
      <w:pStyle w:val="Sidehoved"/>
      <w:ind w:left="-560" w:right="-847"/>
      <w:jc w:val="right"/>
    </w:pPr>
    <w:r>
      <w:rPr>
        <w:noProof/>
      </w:rPr>
      <w:drawing>
        <wp:inline distT="0" distB="0" distL="0" distR="0" wp14:anchorId="6E91ABCE" wp14:editId="6578F51F">
          <wp:extent cx="2390400" cy="720000"/>
          <wp:effectExtent l="0" t="0" r="0" b="4445"/>
          <wp:docPr id="1502021991" name="Billede 1502021991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EFA39" w14:textId="2A1FC973" w:rsidR="00502774" w:rsidRDefault="00F80CB1" w:rsidP="00B13E33">
    <w:pPr>
      <w:pStyle w:val="Sidehoved"/>
      <w:ind w:left="-560" w:right="-847"/>
      <w:jc w:val="right"/>
    </w:pPr>
    <w:r>
      <w:rPr>
        <w:noProof/>
      </w:rPr>
      <w:drawing>
        <wp:inline distT="0" distB="0" distL="0" distR="0" wp14:anchorId="4205B4A0" wp14:editId="070351C6">
          <wp:extent cx="2390400" cy="720000"/>
          <wp:effectExtent l="0" t="0" r="0" b="4445"/>
          <wp:docPr id="6" name="Billede 6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F5128"/>
    <w:multiLevelType w:val="hybridMultilevel"/>
    <w:tmpl w:val="78FAAAB6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7500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96"/>
    <w:rsid w:val="000010EB"/>
    <w:rsid w:val="00030A0D"/>
    <w:rsid w:val="000563BE"/>
    <w:rsid w:val="00066E49"/>
    <w:rsid w:val="00097940"/>
    <w:rsid w:val="000A48E7"/>
    <w:rsid w:val="000B3072"/>
    <w:rsid w:val="000E3D7F"/>
    <w:rsid w:val="001061EC"/>
    <w:rsid w:val="00141D8F"/>
    <w:rsid w:val="00160D19"/>
    <w:rsid w:val="00164724"/>
    <w:rsid w:val="00176940"/>
    <w:rsid w:val="001E1396"/>
    <w:rsid w:val="001E16E3"/>
    <w:rsid w:val="001E1918"/>
    <w:rsid w:val="00211A50"/>
    <w:rsid w:val="0024332E"/>
    <w:rsid w:val="002823F8"/>
    <w:rsid w:val="00287F0B"/>
    <w:rsid w:val="002A5D83"/>
    <w:rsid w:val="002B3756"/>
    <w:rsid w:val="002C0A05"/>
    <w:rsid w:val="002F5B58"/>
    <w:rsid w:val="00320D12"/>
    <w:rsid w:val="00351E96"/>
    <w:rsid w:val="00352D9A"/>
    <w:rsid w:val="00385049"/>
    <w:rsid w:val="003C1A24"/>
    <w:rsid w:val="003D61D7"/>
    <w:rsid w:val="003E745D"/>
    <w:rsid w:val="003F76E9"/>
    <w:rsid w:val="004207E5"/>
    <w:rsid w:val="00431EC5"/>
    <w:rsid w:val="004850DA"/>
    <w:rsid w:val="004C417E"/>
    <w:rsid w:val="004F66A9"/>
    <w:rsid w:val="00502774"/>
    <w:rsid w:val="00537B0B"/>
    <w:rsid w:val="005468ED"/>
    <w:rsid w:val="00565BF7"/>
    <w:rsid w:val="005712F3"/>
    <w:rsid w:val="005972F5"/>
    <w:rsid w:val="005A06AA"/>
    <w:rsid w:val="005E4996"/>
    <w:rsid w:val="005F764B"/>
    <w:rsid w:val="00605530"/>
    <w:rsid w:val="006055A9"/>
    <w:rsid w:val="00626ABF"/>
    <w:rsid w:val="00664CC0"/>
    <w:rsid w:val="006A6D09"/>
    <w:rsid w:val="006B764C"/>
    <w:rsid w:val="006D3436"/>
    <w:rsid w:val="006F2085"/>
    <w:rsid w:val="00726136"/>
    <w:rsid w:val="00731E26"/>
    <w:rsid w:val="007404A5"/>
    <w:rsid w:val="00752FDE"/>
    <w:rsid w:val="00785C15"/>
    <w:rsid w:val="007A0187"/>
    <w:rsid w:val="007A05C7"/>
    <w:rsid w:val="007A44A0"/>
    <w:rsid w:val="007C25E5"/>
    <w:rsid w:val="007E2C95"/>
    <w:rsid w:val="007E45A0"/>
    <w:rsid w:val="00802DFE"/>
    <w:rsid w:val="008147BD"/>
    <w:rsid w:val="008162A0"/>
    <w:rsid w:val="00865DB2"/>
    <w:rsid w:val="00871ED3"/>
    <w:rsid w:val="00873419"/>
    <w:rsid w:val="008A2C37"/>
    <w:rsid w:val="008C380C"/>
    <w:rsid w:val="00906A49"/>
    <w:rsid w:val="0098374F"/>
    <w:rsid w:val="009A794C"/>
    <w:rsid w:val="009B7F82"/>
    <w:rsid w:val="009F42D4"/>
    <w:rsid w:val="00A0605E"/>
    <w:rsid w:val="00A22417"/>
    <w:rsid w:val="00A67871"/>
    <w:rsid w:val="00A8111D"/>
    <w:rsid w:val="00A83EEF"/>
    <w:rsid w:val="00AA43B3"/>
    <w:rsid w:val="00AC3E53"/>
    <w:rsid w:val="00AC5996"/>
    <w:rsid w:val="00B13E33"/>
    <w:rsid w:val="00B15EB2"/>
    <w:rsid w:val="00B228C6"/>
    <w:rsid w:val="00B67FF6"/>
    <w:rsid w:val="00B73987"/>
    <w:rsid w:val="00BA6638"/>
    <w:rsid w:val="00C17A2F"/>
    <w:rsid w:val="00C17A8D"/>
    <w:rsid w:val="00C702D8"/>
    <w:rsid w:val="00C759A1"/>
    <w:rsid w:val="00C814D2"/>
    <w:rsid w:val="00C977FB"/>
    <w:rsid w:val="00CA4AA5"/>
    <w:rsid w:val="00CE5526"/>
    <w:rsid w:val="00CF07A9"/>
    <w:rsid w:val="00CF2F4F"/>
    <w:rsid w:val="00D10675"/>
    <w:rsid w:val="00D333FF"/>
    <w:rsid w:val="00D373E7"/>
    <w:rsid w:val="00DE699A"/>
    <w:rsid w:val="00E06A55"/>
    <w:rsid w:val="00E1579E"/>
    <w:rsid w:val="00E17FA7"/>
    <w:rsid w:val="00E17FAF"/>
    <w:rsid w:val="00E216D0"/>
    <w:rsid w:val="00E21B15"/>
    <w:rsid w:val="00E42EF0"/>
    <w:rsid w:val="00E70E4D"/>
    <w:rsid w:val="00E77B21"/>
    <w:rsid w:val="00E935E3"/>
    <w:rsid w:val="00EF01B6"/>
    <w:rsid w:val="00F0368A"/>
    <w:rsid w:val="00F3479A"/>
    <w:rsid w:val="00F46B6A"/>
    <w:rsid w:val="00F80CB1"/>
    <w:rsid w:val="00F9243B"/>
    <w:rsid w:val="00F95D1A"/>
    <w:rsid w:val="00FB43B2"/>
    <w:rsid w:val="00FC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856547"/>
  <w15:docId w15:val="{FD7D7D56-B74C-44BA-B262-43801138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E06A55"/>
    <w:rPr>
      <w:rFonts w:ascii="Palatino Linotype" w:hAnsi="Palatino Linotype"/>
      <w:szCs w:val="24"/>
    </w:rPr>
  </w:style>
  <w:style w:type="paragraph" w:styleId="Overskrift1">
    <w:name w:val="heading 1"/>
    <w:basedOn w:val="Normal"/>
    <w:next w:val="Normal"/>
    <w:qFormat/>
    <w:rsid w:val="000B3072"/>
    <w:pPr>
      <w:spacing w:after="240"/>
      <w:outlineLvl w:val="0"/>
    </w:pPr>
    <w:rPr>
      <w:b/>
      <w:sz w:val="22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0B3072"/>
    <w:pPr>
      <w:keepNext/>
      <w:keepLines/>
      <w:spacing w:before="240"/>
      <w:outlineLvl w:val="1"/>
    </w:pPr>
    <w:rPr>
      <w:rFonts w:eastAsiaTheme="majorEastAsia" w:cstheme="majorBidi"/>
      <w:b/>
      <w:color w:val="000000" w:themeColor="text1"/>
      <w:sz w:val="2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character" w:customStyle="1" w:styleId="Overskrift2Tegn">
    <w:name w:val="Overskrift 2 Tegn"/>
    <w:basedOn w:val="Standardskrifttypeiafsnit"/>
    <w:link w:val="Overskrift2"/>
    <w:rsid w:val="000B3072"/>
    <w:rPr>
      <w:rFonts w:ascii="Palatino Linotype" w:eastAsiaTheme="majorEastAsia" w:hAnsi="Palatino Linotype" w:cstheme="majorBidi"/>
      <w:b/>
      <w:color w:val="000000" w:themeColor="text1"/>
      <w:sz w:val="22"/>
      <w:szCs w:val="26"/>
    </w:rPr>
  </w:style>
  <w:style w:type="table" w:styleId="Tabel-Gitter">
    <w:name w:val="Table Grid"/>
    <w:basedOn w:val="Tabel-Normal"/>
    <w:uiPriority w:val="39"/>
    <w:rsid w:val="000B3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info">
    <w:name w:val="Dokumentinfo"/>
    <w:basedOn w:val="Normal"/>
    <w:uiPriority w:val="2"/>
    <w:semiHidden/>
    <w:qFormat/>
    <w:rsid w:val="000B3072"/>
    <w:pPr>
      <w:spacing w:line="260" w:lineRule="atLeast"/>
    </w:pPr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KIV\JOURNAL\090-099\DTDA%20logo\Wordskabeloner_DK_UK\Brev%20DK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ab082-3813-4c1f-b580-39638a8f2f3b">
      <Terms xmlns="http://schemas.microsoft.com/office/infopath/2007/PartnerControls"/>
    </lcf76f155ced4ddcb4097134ff3c332f>
    <TaxCatchAll xmlns="e2dbb62b-f80b-4f52-8d5b-fc8d5938b1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61BA59CC25ED4A98CAE7CEF5C2C1B3" ma:contentTypeVersion="17" ma:contentTypeDescription="Opret et nyt dokument." ma:contentTypeScope="" ma:versionID="91e982663593afe160f68d417af070ff">
  <xsd:schema xmlns:xsd="http://www.w3.org/2001/XMLSchema" xmlns:xs="http://www.w3.org/2001/XMLSchema" xmlns:p="http://schemas.microsoft.com/office/2006/metadata/properties" xmlns:ns2="874ab082-3813-4c1f-b580-39638a8f2f3b" xmlns:ns3="e2dbb62b-f80b-4f52-8d5b-fc8d5938b19e" targetNamespace="http://schemas.microsoft.com/office/2006/metadata/properties" ma:root="true" ma:fieldsID="0524ce6321f90fe2e34fe925216fb918" ns2:_="" ns3:_="">
    <xsd:import namespace="874ab082-3813-4c1f-b580-39638a8f2f3b"/>
    <xsd:import namespace="e2dbb62b-f80b-4f52-8d5b-fc8d5938b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ab082-3813-4c1f-b580-39638a8f2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2cdf0ac6-e494-4e78-a84b-e5095ec2b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bb62b-f80b-4f52-8d5b-fc8d5938b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f9eb3a7-a366-468a-97d8-15e6ac8b9270}" ma:internalName="TaxCatchAll" ma:showField="CatchAllData" ma:web="e2dbb62b-f80b-4f52-8d5b-fc8d5938b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6C3247-5A02-43F7-B343-BB23B5ACDC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07DD37-FCB4-4488-89B5-1FACE13DC2BE}">
  <ds:schemaRefs>
    <ds:schemaRef ds:uri="http://schemas.microsoft.com/office/2006/metadata/properties"/>
    <ds:schemaRef ds:uri="http://schemas.microsoft.com/office/infopath/2007/PartnerControls"/>
    <ds:schemaRef ds:uri="874ab082-3813-4c1f-b580-39638a8f2f3b"/>
    <ds:schemaRef ds:uri="e2dbb62b-f80b-4f52-8d5b-fc8d5938b19e"/>
  </ds:schemaRefs>
</ds:datastoreItem>
</file>

<file path=customXml/itemProps3.xml><?xml version="1.0" encoding="utf-8"?>
<ds:datastoreItem xmlns:ds="http://schemas.openxmlformats.org/officeDocument/2006/customXml" ds:itemID="{1C49E309-CC95-4962-950B-6A1AD35E2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ab082-3813-4c1f-b580-39638a8f2f3b"/>
    <ds:schemaRef ds:uri="e2dbb62b-f80b-4f52-8d5b-fc8d5938b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DK</Template>
  <TotalTime>31</TotalTime>
  <Pages>1</Pages>
  <Words>94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Word Specialisten v/Helle Nielsen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Jacob Rosdahl</dc:creator>
  <cp:lastModifiedBy>Lisa Nørrelykke Nissen</cp:lastModifiedBy>
  <cp:revision>38</cp:revision>
  <cp:lastPrinted>2013-04-17T11:51:00Z</cp:lastPrinted>
  <dcterms:created xsi:type="dcterms:W3CDTF">2025-01-24T11:45:00Z</dcterms:created>
  <dcterms:modified xsi:type="dcterms:W3CDTF">2025-01-28T08:20:00Z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0x0101007861BA59CC25ED4A98CAE7CEF5C2C1B3</vt:lpwstr>
  </property>
  <property fmtid="{D5CDD505-2E9C-101B-9397-08002B2CF9AE}" pid="3" name="EXDocumentID">
    <vt:lpwstr>000000658</vt:lpwstr>
  </property>
  <property fmtid="{D5CDD505-2E9C-101B-9397-08002B2CF9AE}" pid="4" name="MediaServiceImageTags">
    <vt:lpwstr/>
  </property>
</Properties>
</file>