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8479F" w14:textId="77777777" w:rsidR="007A2ADF" w:rsidRPr="000D29F4" w:rsidRDefault="00133780" w:rsidP="007A2ADF">
      <w:pPr>
        <w:pStyle w:val="Overskrift1"/>
        <w:rPr>
          <w:rFonts w:asciiTheme="minorHAnsi" w:hAnsiTheme="minorHAnsi" w:cstheme="minorHAnsi"/>
          <w:sz w:val="32"/>
          <w:szCs w:val="32"/>
          <w:lang w:val="en-US"/>
        </w:rPr>
      </w:pPr>
      <w:r w:rsidRPr="000D29F4">
        <w:rPr>
          <w:rFonts w:asciiTheme="minorHAnsi" w:hAnsiTheme="minorHAnsi" w:cstheme="minorHAnsi"/>
          <w:sz w:val="32"/>
          <w:szCs w:val="32"/>
          <w:lang w:val="en-US"/>
        </w:rPr>
        <w:t>A</w:t>
      </w:r>
      <w:r w:rsidR="008F0CB3" w:rsidRPr="000D29F4">
        <w:rPr>
          <w:rFonts w:asciiTheme="minorHAnsi" w:hAnsiTheme="minorHAnsi" w:cstheme="minorHAnsi"/>
          <w:sz w:val="32"/>
          <w:szCs w:val="32"/>
          <w:lang w:val="en-US"/>
        </w:rPr>
        <w:t xml:space="preserve">pplication </w:t>
      </w:r>
      <w:r w:rsidRPr="000D29F4">
        <w:rPr>
          <w:rFonts w:asciiTheme="minorHAnsi" w:hAnsiTheme="minorHAnsi" w:cstheme="minorHAnsi"/>
          <w:sz w:val="32"/>
          <w:szCs w:val="32"/>
          <w:lang w:val="en-US"/>
        </w:rPr>
        <w:t xml:space="preserve">format </w:t>
      </w:r>
      <w:r w:rsidR="00662034" w:rsidRPr="000D29F4">
        <w:rPr>
          <w:rFonts w:asciiTheme="minorHAnsi" w:hAnsiTheme="minorHAnsi" w:cstheme="minorHAnsi"/>
          <w:sz w:val="32"/>
          <w:szCs w:val="32"/>
          <w:lang w:val="en-US"/>
        </w:rPr>
        <w:t xml:space="preserve">for </w:t>
      </w:r>
      <w:r w:rsidR="007A2ADF" w:rsidRPr="000D29F4">
        <w:rPr>
          <w:rFonts w:asciiTheme="minorHAnsi" w:hAnsiTheme="minorHAnsi" w:cstheme="minorHAnsi"/>
          <w:sz w:val="32"/>
          <w:szCs w:val="32"/>
          <w:lang w:val="en-US"/>
        </w:rPr>
        <w:t>smaller activities up to 200.000 DKK</w:t>
      </w:r>
    </w:p>
    <w:p w14:paraId="3147D564" w14:textId="4A40ABED" w:rsidR="00AB4677" w:rsidRPr="000D29F4" w:rsidRDefault="00AB4677" w:rsidP="000D29F4">
      <w:pPr>
        <w:pStyle w:val="Overskrift1"/>
        <w:spacing w:after="0"/>
        <w:rPr>
          <w:rFonts w:asciiTheme="minorHAnsi" w:hAnsiTheme="minorHAnsi" w:cstheme="minorHAnsi"/>
          <w:b w:val="0"/>
          <w:bCs/>
          <w:i/>
          <w:iCs/>
          <w:sz w:val="18"/>
          <w:szCs w:val="18"/>
          <w:lang w:val="en-US"/>
        </w:rPr>
      </w:pPr>
      <w:r w:rsidRPr="000D29F4">
        <w:rPr>
          <w:rFonts w:asciiTheme="minorHAnsi" w:hAnsiTheme="minorHAnsi" w:cstheme="minorHAnsi"/>
          <w:b w:val="0"/>
          <w:bCs/>
          <w:i/>
          <w:iCs/>
          <w:sz w:val="18"/>
          <w:szCs w:val="18"/>
          <w:lang w:val="en-US"/>
        </w:rPr>
        <w:t xml:space="preserve">Revised June 2023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8227F" w:rsidRPr="00627E34" w14:paraId="51810DD1" w14:textId="77777777" w:rsidTr="00445329">
        <w:trPr>
          <w:trHeight w:val="2135"/>
        </w:trPr>
        <w:tc>
          <w:tcPr>
            <w:tcW w:w="8494" w:type="dxa"/>
            <w:shd w:val="clear" w:color="auto" w:fill="D9D9D9" w:themeFill="background1" w:themeFillShade="D9"/>
          </w:tcPr>
          <w:p w14:paraId="323B2550" w14:textId="2B5B16CF" w:rsidR="00AB4677" w:rsidRPr="00F769E7" w:rsidRDefault="00166FFC" w:rsidP="00166FF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Introduction</w:t>
            </w:r>
            <w:r w:rsidR="006B4621"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14:paraId="162EC556" w14:textId="17D6896B" w:rsidR="00585A3C" w:rsidRPr="00F769E7" w:rsidRDefault="00585A3C" w:rsidP="00A83379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The application text should not exceed 12 pages</w:t>
            </w:r>
            <w:r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F769E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(Ca</w:t>
            </w:r>
            <w:r w:rsidR="001E4CAC" w:rsidRPr="00F769E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libri</w:t>
            </w:r>
            <w:r w:rsidRPr="00F769E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11, line spacing 1.0).</w:t>
            </w:r>
          </w:p>
          <w:p w14:paraId="144AE4C1" w14:textId="18367C95" w:rsidR="0002282F" w:rsidRPr="00F769E7" w:rsidRDefault="0002282F" w:rsidP="00A83379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The application must be uploaded in an electronic database. A guideline is available at: </w:t>
            </w:r>
            <w:hyperlink r:id="rId11" w:history="1">
              <w:r w:rsidRPr="00F769E7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en-US"/>
                </w:rPr>
                <w:t>https://globuspuljen.dk/soeg-pulje/</w:t>
              </w:r>
            </w:hyperlink>
          </w:p>
          <w:p w14:paraId="2F4962CE" w14:textId="77777777" w:rsidR="00231394" w:rsidRPr="00F769E7" w:rsidRDefault="00231394" w:rsidP="00231394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F769E7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Annexes</w:t>
            </w:r>
          </w:p>
          <w:p w14:paraId="42323757" w14:textId="67269E61" w:rsidR="00A26A63" w:rsidRPr="00F769E7" w:rsidRDefault="00D25368" w:rsidP="00A83379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The budget </w:t>
            </w:r>
            <w:r w:rsidR="00586A91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must be </w:t>
            </w:r>
            <w:r w:rsidR="009302D8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completed</w:t>
            </w:r>
            <w:r w:rsidR="00586A91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in a separate format.</w:t>
            </w:r>
          </w:p>
          <w:p w14:paraId="6F800B7B" w14:textId="5BAF88CA" w:rsidR="00CE232F" w:rsidRPr="00F769E7" w:rsidRDefault="00484546" w:rsidP="00A83379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Activity plan for </w:t>
            </w:r>
            <w:r w:rsidR="009915EB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civic engag</w:t>
            </w:r>
            <w:r w:rsidR="005F6392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</w:t>
            </w:r>
            <w:r w:rsidR="009915EB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ment</w:t>
            </w:r>
            <w:r w:rsidR="0036344A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5F6392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activities </w:t>
            </w:r>
            <w:r w:rsidR="0036344A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must be</w:t>
            </w:r>
            <w:r w:rsidR="00BC7211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EB274C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completed in a </w:t>
            </w:r>
            <w:r w:rsidR="009915EB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separate</w:t>
            </w:r>
            <w:r w:rsidR="00EB274C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for</w:t>
            </w:r>
            <w:r w:rsidR="00C90A57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mat</w:t>
            </w:r>
            <w:r w:rsidR="00EB274C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  <w:p w14:paraId="702F089D" w14:textId="2E6BC09A" w:rsidR="00A83379" w:rsidRPr="00F769E7" w:rsidRDefault="009D2057" w:rsidP="00A83379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Format </w:t>
            </w:r>
            <w:r w:rsidR="00D87683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for involvement of </w:t>
            </w:r>
            <w:r w:rsidR="00AD0B8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 </w:t>
            </w:r>
            <w:r w:rsidR="00D87683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Danish educational institution </w:t>
            </w:r>
            <w:r w:rsidR="00072AF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need to be </w:t>
            </w:r>
            <w:r w:rsidR="000D29F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completed if</w:t>
            </w:r>
            <w:r w:rsidR="00505AD1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the main applicant is not an educa</w:t>
            </w:r>
            <w:r w:rsidR="002C116F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tional institution.</w:t>
            </w:r>
          </w:p>
          <w:p w14:paraId="1B30D51E" w14:textId="3F895944" w:rsidR="002C116F" w:rsidRPr="00F769E7" w:rsidRDefault="00D87683" w:rsidP="009C34D6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Covering letter if </w:t>
            </w:r>
            <w:r w:rsidR="004F08C8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the application is a </w:t>
            </w:r>
            <w:r w:rsidR="000105D3" w:rsidRPr="00F769E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re-</w:t>
            </w:r>
            <w:r w:rsidR="00072AF6" w:rsidRPr="00F769E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submission.</w:t>
            </w:r>
          </w:p>
          <w:p w14:paraId="19E71799" w14:textId="3621D642" w:rsidR="00B6160C" w:rsidRPr="00F769E7" w:rsidRDefault="0025151D" w:rsidP="002C116F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F769E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In addition, supplementary annexes can </w:t>
            </w:r>
            <w:r w:rsidR="00BC4A8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be attached although </w:t>
            </w:r>
            <w:r w:rsidR="00BC4A8B" w:rsidRPr="00BC4A8B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s</w:t>
            </w:r>
            <w:r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upplementary annexes may not exceed 20 pages</w:t>
            </w:r>
            <w:r w:rsidRPr="00F769E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</w:t>
            </w:r>
          </w:p>
        </w:tc>
      </w:tr>
    </w:tbl>
    <w:p w14:paraId="7769134D" w14:textId="7BBB3C43" w:rsidR="0090712E" w:rsidRPr="00F769E7" w:rsidRDefault="0090712E" w:rsidP="00453C28">
      <w:pPr>
        <w:pStyle w:val="Overskrift1"/>
        <w:rPr>
          <w:rFonts w:asciiTheme="minorHAnsi" w:hAnsiTheme="minorHAnsi" w:cstheme="minorHAnsi"/>
          <w:szCs w:val="22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6451E1" w:rsidRPr="00F769E7" w14:paraId="384973A2" w14:textId="77777777" w:rsidTr="00697A02">
        <w:tc>
          <w:tcPr>
            <w:tcW w:w="2830" w:type="dxa"/>
            <w:shd w:val="clear" w:color="auto" w:fill="D9D9D9" w:themeFill="background1" w:themeFillShade="D9"/>
          </w:tcPr>
          <w:p w14:paraId="6F3FE090" w14:textId="30C62A5C" w:rsidR="006451E1" w:rsidRPr="00F769E7" w:rsidRDefault="006451E1" w:rsidP="00697A0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Project title: </w:t>
            </w:r>
          </w:p>
        </w:tc>
        <w:tc>
          <w:tcPr>
            <w:tcW w:w="5664" w:type="dxa"/>
          </w:tcPr>
          <w:p w14:paraId="0096E7DB" w14:textId="77777777" w:rsidR="006451E1" w:rsidRPr="00F769E7" w:rsidRDefault="006451E1" w:rsidP="00697A0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025D6911" w14:textId="77777777" w:rsidR="006451E1" w:rsidRPr="00F769E7" w:rsidRDefault="006451E1" w:rsidP="006451E1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A3547" w:rsidRPr="00F769E7" w14:paraId="51F3042A" w14:textId="77777777" w:rsidTr="00BE06BC">
        <w:tc>
          <w:tcPr>
            <w:tcW w:w="8494" w:type="dxa"/>
          </w:tcPr>
          <w:p w14:paraId="5050334D" w14:textId="2A37CBF3" w:rsidR="0058598B" w:rsidRPr="00F769E7" w:rsidRDefault="007D654C" w:rsidP="00BE06B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Main applicant: </w:t>
            </w:r>
          </w:p>
          <w:p w14:paraId="46D30494" w14:textId="0B2B6F63" w:rsidR="00C617E3" w:rsidRPr="00F769E7" w:rsidRDefault="007D654C" w:rsidP="008D2B15">
            <w:pPr>
              <w:pStyle w:val="Listeafsnit"/>
              <w:numPr>
                <w:ilvl w:val="0"/>
                <w:numId w:val="3"/>
              </w:num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It i</w:t>
            </w:r>
            <w:r w:rsidR="002F61E5" w:rsidRPr="00F769E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s a requirement that a Danish educational institution must be a part of the partnership or be the main applicant. </w:t>
            </w:r>
            <w:r w:rsidR="00C617E3" w:rsidRPr="00F769E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If the main applicant is not a Danish educational institution</w:t>
            </w:r>
            <w:r w:rsidR="008D2B15" w:rsidRPr="00F769E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the involved education institution shall confirm their involvement in a separate format. Please find the format at </w:t>
            </w:r>
            <w:hyperlink r:id="rId12" w:history="1">
              <w:r w:rsidR="008D2B15" w:rsidRPr="00F769E7">
                <w:rPr>
                  <w:rStyle w:val="Hyperlink"/>
                  <w:rFonts w:asciiTheme="minorHAnsi" w:hAnsiTheme="minorHAnsi" w:cstheme="minorHAnsi"/>
                  <w:i/>
                  <w:iCs/>
                  <w:sz w:val="22"/>
                  <w:szCs w:val="22"/>
                </w:rPr>
                <w:t>www.globuspuljen.dk</w:t>
              </w:r>
            </w:hyperlink>
            <w:r w:rsidR="008D2B15" w:rsidRPr="00F769E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 </w:t>
            </w:r>
          </w:p>
          <w:p w14:paraId="0CA5DBEE" w14:textId="7E63697E" w:rsidR="00C65472" w:rsidRPr="00F769E7" w:rsidRDefault="00476C4E" w:rsidP="00C65472">
            <w:pPr>
              <w:pStyle w:val="Listeafsnit"/>
              <w:numPr>
                <w:ilvl w:val="0"/>
                <w:numId w:val="3"/>
              </w:num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If the main applicant can be considered an entity that carries out economic activity in relation </w:t>
            </w:r>
            <w:r w:rsidR="006E4F14" w:rsidRPr="00F769E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to the activities for which support is applied for, the main applicant must complete and sign the </w:t>
            </w:r>
            <w:r w:rsidR="0038023E" w:rsidRPr="00F769E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following declaration</w:t>
            </w:r>
            <w:r w:rsidR="00133780" w:rsidRPr="00F769E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:” Erklæring</w:t>
            </w:r>
            <w:r w:rsidR="00C65472" w:rsidRPr="00F769E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om de minimis-støtte”</w:t>
            </w:r>
            <w:r w:rsidR="006C53B1" w:rsidRPr="00F769E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. </w:t>
            </w:r>
            <w:r w:rsidR="0038023E" w:rsidRPr="00F769E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Read more in the GLOBUS </w:t>
            </w:r>
            <w:r w:rsidR="00133780" w:rsidRPr="00F769E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guidel</w:t>
            </w:r>
            <w:r w:rsidR="0038023E" w:rsidRPr="00F769E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ine. </w:t>
            </w:r>
          </w:p>
        </w:tc>
      </w:tr>
      <w:tr w:rsidR="00AB6C8E" w:rsidRPr="00F769E7" w14:paraId="0232458D" w14:textId="77777777" w:rsidTr="00BE06BC">
        <w:tc>
          <w:tcPr>
            <w:tcW w:w="8494" w:type="dxa"/>
          </w:tcPr>
          <w:p w14:paraId="5EA97FD0" w14:textId="77777777" w:rsidR="00AB6C8E" w:rsidRPr="00F769E7" w:rsidRDefault="00AB6C8E" w:rsidP="00BE06B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  <w:p w14:paraId="0989B004" w14:textId="25418C20" w:rsidR="001D139A" w:rsidRPr="00F769E7" w:rsidRDefault="001D139A" w:rsidP="00BE06B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720C2C" w:rsidRPr="00F769E7" w14:paraId="2F022125" w14:textId="77777777" w:rsidTr="0051583C">
        <w:tc>
          <w:tcPr>
            <w:tcW w:w="8494" w:type="dxa"/>
            <w:shd w:val="clear" w:color="auto" w:fill="D9D9D9" w:themeFill="background1" w:themeFillShade="D9"/>
          </w:tcPr>
          <w:p w14:paraId="0A530C0E" w14:textId="02BB9AD6" w:rsidR="00720C2C" w:rsidRPr="00F769E7" w:rsidRDefault="008C744D" w:rsidP="005970A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Partner(s)</w:t>
            </w:r>
            <w:r w:rsidR="00286684"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in</w:t>
            </w:r>
            <w:r w:rsidR="005970A0"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D</w:t>
            </w:r>
            <w:r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e</w:t>
            </w:r>
            <w:r w:rsidR="005970A0"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nmark:</w:t>
            </w:r>
          </w:p>
        </w:tc>
      </w:tr>
      <w:tr w:rsidR="00C007A3" w:rsidRPr="00F769E7" w14:paraId="5BDDAAFB" w14:textId="77777777" w:rsidTr="00BE06BC">
        <w:tc>
          <w:tcPr>
            <w:tcW w:w="8494" w:type="dxa"/>
          </w:tcPr>
          <w:p w14:paraId="02E952C2" w14:textId="77777777" w:rsidR="00906B60" w:rsidRPr="00F769E7" w:rsidRDefault="00906B60" w:rsidP="005970A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  <w:p w14:paraId="6087FC0F" w14:textId="0C2502CE" w:rsidR="00906B60" w:rsidRPr="00F769E7" w:rsidRDefault="00906B60" w:rsidP="005970A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AB6C8E" w:rsidRPr="00627E34" w14:paraId="7C347A91" w14:textId="77777777" w:rsidTr="0051583C">
        <w:tc>
          <w:tcPr>
            <w:tcW w:w="8494" w:type="dxa"/>
            <w:shd w:val="clear" w:color="auto" w:fill="D9D9D9" w:themeFill="background1" w:themeFillShade="D9"/>
          </w:tcPr>
          <w:p w14:paraId="4B75AB2B" w14:textId="4B56C4D1" w:rsidR="00AB6C8E" w:rsidRPr="00F769E7" w:rsidRDefault="00286684" w:rsidP="00BE06B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Partner(s) in the </w:t>
            </w:r>
            <w:r w:rsidR="00D67889"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G</w:t>
            </w:r>
            <w:r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lobal </w:t>
            </w:r>
            <w:r w:rsidR="00D67889"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S</w:t>
            </w:r>
            <w:r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outh:</w:t>
            </w:r>
          </w:p>
        </w:tc>
      </w:tr>
      <w:tr w:rsidR="00453C28" w:rsidRPr="00627E34" w14:paraId="2E5AB02A" w14:textId="77777777" w:rsidTr="0064488C">
        <w:trPr>
          <w:trHeight w:val="529"/>
        </w:trPr>
        <w:tc>
          <w:tcPr>
            <w:tcW w:w="8494" w:type="dxa"/>
          </w:tcPr>
          <w:p w14:paraId="0BB15D73" w14:textId="484CE57B" w:rsidR="00877CC4" w:rsidRPr="00F769E7" w:rsidRDefault="00877CC4" w:rsidP="00BE06B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402294" w:rsidRPr="00627E34" w14:paraId="2A7CBA60" w14:textId="77777777" w:rsidTr="00824F82">
        <w:trPr>
          <w:trHeight w:val="529"/>
        </w:trPr>
        <w:tc>
          <w:tcPr>
            <w:tcW w:w="8494" w:type="dxa"/>
            <w:shd w:val="clear" w:color="auto" w:fill="D9D9D9" w:themeFill="background1" w:themeFillShade="D9"/>
          </w:tcPr>
          <w:p w14:paraId="0E06ADC0" w14:textId="2BDC0BC3" w:rsidR="00402294" w:rsidRPr="00824F82" w:rsidRDefault="001E5332" w:rsidP="0040229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24F8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Do you </w:t>
            </w:r>
            <w:r w:rsidR="00392FCA" w:rsidRPr="00824F8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include</w:t>
            </w:r>
            <w:r w:rsidRPr="00824F8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392FCA" w:rsidRPr="00824F8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a feasibility</w:t>
            </w:r>
            <w:r w:rsidR="00402294" w:rsidRPr="00824F8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stud</w:t>
            </w:r>
            <w:r w:rsidR="00392FCA" w:rsidRPr="00824F8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y</w:t>
            </w:r>
            <w:r w:rsidR="00402294" w:rsidRPr="00824F8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as part of this project? </w:t>
            </w:r>
            <w:r w:rsidR="00091A2D" w:rsidRPr="00824F8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392FCA" w:rsidRPr="00C21E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Yes</w:t>
            </w:r>
            <w:r w:rsidR="00402294" w:rsidRPr="00824F8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402294" w:rsidRPr="00824F82">
              <w:rPr>
                <w:rFonts w:ascii="Segoe UI Symbol" w:hAnsi="Segoe UI Symbol" w:cs="Segoe UI Symbol"/>
                <w:sz w:val="22"/>
                <w:szCs w:val="22"/>
                <w:lang w:val="en-US"/>
              </w:rPr>
              <w:t>☐</w:t>
            </w:r>
            <w:r w:rsidR="00402294" w:rsidRPr="00824F8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 </w:t>
            </w:r>
            <w:r w:rsidR="00392FCA" w:rsidRPr="00824F8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No</w:t>
            </w:r>
            <w:r w:rsidR="00402294" w:rsidRPr="00824F8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402294" w:rsidRPr="00824F82">
              <w:rPr>
                <w:rFonts w:ascii="Segoe UI Symbol" w:hAnsi="Segoe UI Symbol" w:cs="Segoe UI Symbol"/>
                <w:sz w:val="22"/>
                <w:szCs w:val="22"/>
                <w:lang w:val="en-US"/>
              </w:rPr>
              <w:t>☐</w:t>
            </w:r>
          </w:p>
          <w:p w14:paraId="34915A02" w14:textId="155C2AB9" w:rsidR="0033432F" w:rsidRPr="00824F82" w:rsidRDefault="001E5332" w:rsidP="00402294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</w:pPr>
            <w:r w:rsidRPr="00824F82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This could be relevant if e.g., </w:t>
            </w:r>
            <w:r w:rsidR="00091A2D" w:rsidRPr="00824F82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the project partner in the Global South is new</w:t>
            </w:r>
            <w:r w:rsidRPr="00824F82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. </w:t>
            </w:r>
          </w:p>
          <w:p w14:paraId="23FBC306" w14:textId="3AB1E4F2" w:rsidR="0095600A" w:rsidRPr="00824F82" w:rsidRDefault="0095600A" w:rsidP="0095600A">
            <w:pPr>
              <w:pStyle w:val="Titel"/>
              <w:jc w:val="lef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24F82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If yes, please outline the main issues to be clarified/explored</w:t>
            </w:r>
            <w:r w:rsidR="00405F8D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 during the feasibility study. </w:t>
            </w:r>
          </w:p>
          <w:p w14:paraId="5BCDF248" w14:textId="7F34268E" w:rsidR="00700816" w:rsidRPr="00824F82" w:rsidRDefault="00572AA0" w:rsidP="0040229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24F8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Please describe </w:t>
            </w:r>
            <w:r w:rsidR="00630A89" w:rsidRPr="00824F8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the </w:t>
            </w:r>
            <w:r w:rsidR="008648D0" w:rsidRPr="00824F8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current stage of cooperation (previously held meetings or confirmed plans) </w:t>
            </w:r>
            <w:r w:rsidR="002F3F63" w:rsidRPr="00824F8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to</w:t>
            </w:r>
            <w:r w:rsidR="00CD5B2E" w:rsidRPr="00824F8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EB7A2F" w:rsidRPr="00824F8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make </w:t>
            </w:r>
            <w:r w:rsidR="00405F8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it </w:t>
            </w:r>
            <w:r w:rsidR="00EB7A2F" w:rsidRPr="00824F8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prob</w:t>
            </w:r>
            <w:r w:rsidR="008E7418" w:rsidRPr="00824F8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able that the </w:t>
            </w:r>
            <w:r w:rsidR="007304A9" w:rsidRPr="00824F8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</w:t>
            </w:r>
            <w:r w:rsidR="002F3F63" w:rsidRPr="00824F8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roject plans described in th</w:t>
            </w:r>
            <w:r w:rsidR="003E26B7" w:rsidRPr="00824F8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is</w:t>
            </w:r>
            <w:r w:rsidR="002F3F63" w:rsidRPr="00824F8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3E26B7" w:rsidRPr="00824F8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application</w:t>
            </w:r>
            <w:r w:rsidR="002F3F63" w:rsidRPr="00824F8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566AC4" w:rsidRPr="00824F8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mos</w:t>
            </w:r>
            <w:r w:rsidR="00FC746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 likely will</w:t>
            </w:r>
            <w:r w:rsidR="00A06A9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be carried out. </w:t>
            </w:r>
          </w:p>
          <w:p w14:paraId="2716A320" w14:textId="52338376" w:rsidR="00402294" w:rsidRPr="003E26B7" w:rsidRDefault="009D44E5" w:rsidP="00824F8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824F8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The expected role and capacity of the partner in the Global South should be described further in </w:t>
            </w:r>
            <w:r w:rsidR="008D5FE1" w:rsidRPr="00824F8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the section “Applicant and partners”</w:t>
            </w:r>
          </w:p>
        </w:tc>
      </w:tr>
      <w:tr w:rsidR="00824F82" w:rsidRPr="00627E34" w14:paraId="14EB65B2" w14:textId="77777777" w:rsidTr="0064488C">
        <w:trPr>
          <w:trHeight w:val="529"/>
        </w:trPr>
        <w:tc>
          <w:tcPr>
            <w:tcW w:w="8494" w:type="dxa"/>
          </w:tcPr>
          <w:p w14:paraId="56264329" w14:textId="77777777" w:rsidR="00824F82" w:rsidRPr="00824F82" w:rsidRDefault="00824F82" w:rsidP="0040229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54C6151F" w14:textId="2603D1DA" w:rsidR="00F35594" w:rsidRPr="00F769E7" w:rsidRDefault="00F35594" w:rsidP="00F35594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FD691D" w:rsidRPr="00F769E7" w14:paraId="02620FC6" w14:textId="77777777" w:rsidTr="00611FC5">
        <w:tc>
          <w:tcPr>
            <w:tcW w:w="2830" w:type="dxa"/>
            <w:shd w:val="clear" w:color="auto" w:fill="D9D9D9" w:themeFill="background1" w:themeFillShade="D9"/>
          </w:tcPr>
          <w:p w14:paraId="38C201FB" w14:textId="174B1CC7" w:rsidR="00FD691D" w:rsidRPr="00F769E7" w:rsidRDefault="00C66744" w:rsidP="00F3559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Project country (-ies)</w:t>
            </w:r>
            <w:r w:rsidR="003039B7"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5664" w:type="dxa"/>
          </w:tcPr>
          <w:p w14:paraId="05D2C87D" w14:textId="77777777" w:rsidR="00FD691D" w:rsidRPr="00F769E7" w:rsidRDefault="00FD691D" w:rsidP="00F3559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FD691D" w:rsidRPr="00F769E7" w14:paraId="4BC059C4" w14:textId="77777777" w:rsidTr="00611FC5">
        <w:tc>
          <w:tcPr>
            <w:tcW w:w="2830" w:type="dxa"/>
            <w:shd w:val="clear" w:color="auto" w:fill="D9D9D9" w:themeFill="background1" w:themeFillShade="D9"/>
          </w:tcPr>
          <w:p w14:paraId="0703C06D" w14:textId="29A80AFB" w:rsidR="00FD691D" w:rsidRPr="00F769E7" w:rsidRDefault="003039B7" w:rsidP="00F3559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Proje</w:t>
            </w:r>
            <w:r w:rsidR="00C66744"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c</w:t>
            </w:r>
            <w:r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t</w:t>
            </w:r>
            <w:r w:rsidR="00C66744"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period:</w:t>
            </w:r>
          </w:p>
        </w:tc>
        <w:tc>
          <w:tcPr>
            <w:tcW w:w="5664" w:type="dxa"/>
          </w:tcPr>
          <w:p w14:paraId="35F9D07F" w14:textId="6B71541C" w:rsidR="00FD691D" w:rsidRPr="00F769E7" w:rsidRDefault="00611FC5" w:rsidP="00F35594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(month/year) - (month/year)</w:t>
            </w:r>
          </w:p>
        </w:tc>
      </w:tr>
    </w:tbl>
    <w:p w14:paraId="27A034D2" w14:textId="77777777" w:rsidR="00C04BBD" w:rsidRPr="00F769E7" w:rsidRDefault="00C04BBD" w:rsidP="00F35594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831"/>
        <w:gridCol w:w="5663"/>
      </w:tblGrid>
      <w:tr w:rsidR="00E124F9" w:rsidRPr="00F769E7" w14:paraId="230B5E4D" w14:textId="77777777" w:rsidTr="00611FC5">
        <w:tc>
          <w:tcPr>
            <w:tcW w:w="2831" w:type="dxa"/>
            <w:shd w:val="clear" w:color="auto" w:fill="D9D9D9" w:themeFill="background1" w:themeFillShade="D9"/>
          </w:tcPr>
          <w:p w14:paraId="5A3CBA56" w14:textId="35274144" w:rsidR="00E124F9" w:rsidRPr="00F769E7" w:rsidRDefault="00CF4F51" w:rsidP="00F3559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Total budget </w:t>
            </w:r>
            <w:r w:rsidR="003157E4"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applied for:</w:t>
            </w:r>
          </w:p>
        </w:tc>
        <w:tc>
          <w:tcPr>
            <w:tcW w:w="5663" w:type="dxa"/>
          </w:tcPr>
          <w:p w14:paraId="3E461E76" w14:textId="238976AC" w:rsidR="00E124F9" w:rsidRPr="00F769E7" w:rsidRDefault="00E124F9" w:rsidP="00E124F9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DKK </w:t>
            </w:r>
          </w:p>
        </w:tc>
      </w:tr>
    </w:tbl>
    <w:p w14:paraId="02670A73" w14:textId="551A5FB4" w:rsidR="00F35594" w:rsidRPr="00F769E7" w:rsidRDefault="00F35594" w:rsidP="00F35594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933"/>
        <w:gridCol w:w="561"/>
      </w:tblGrid>
      <w:tr w:rsidR="003362FC" w:rsidRPr="00627E34" w14:paraId="66F1911B" w14:textId="77777777" w:rsidTr="00B3592B">
        <w:tc>
          <w:tcPr>
            <w:tcW w:w="8494" w:type="dxa"/>
            <w:gridSpan w:val="2"/>
            <w:shd w:val="clear" w:color="auto" w:fill="D9D9D9" w:themeFill="background1" w:themeFillShade="D9"/>
          </w:tcPr>
          <w:p w14:paraId="66BFCB92" w14:textId="79330E16" w:rsidR="003362FC" w:rsidRPr="00F769E7" w:rsidRDefault="003157E4" w:rsidP="00F3559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Which elements does the project include</w:t>
            </w:r>
            <w:r w:rsidR="00F75B83"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?</w:t>
            </w:r>
            <w:r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3362FC"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(</w:t>
            </w:r>
            <w:r w:rsidR="00CC4788"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Please indicate with a ‘X’</w:t>
            </w:r>
            <w:r w:rsidR="003362FC"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)</w:t>
            </w:r>
            <w:r w:rsidR="00214C94"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:</w:t>
            </w:r>
          </w:p>
        </w:tc>
      </w:tr>
      <w:tr w:rsidR="003362FC" w:rsidRPr="00F769E7" w14:paraId="7EF883D9" w14:textId="77777777" w:rsidTr="003362FC">
        <w:tc>
          <w:tcPr>
            <w:tcW w:w="7933" w:type="dxa"/>
          </w:tcPr>
          <w:p w14:paraId="5C589651" w14:textId="1ACC6A8B" w:rsidR="003362FC" w:rsidRPr="00F769E7" w:rsidRDefault="00F521CE" w:rsidP="00F3559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Circular</w:t>
            </w:r>
            <w:r w:rsidR="003362FC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77636A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economy </w:t>
            </w:r>
            <w:r w:rsidR="003362FC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proje</w:t>
            </w:r>
            <w:r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ct</w:t>
            </w:r>
          </w:p>
        </w:tc>
        <w:tc>
          <w:tcPr>
            <w:tcW w:w="561" w:type="dxa"/>
          </w:tcPr>
          <w:p w14:paraId="4D8B95A4" w14:textId="77777777" w:rsidR="003362FC" w:rsidRPr="00F769E7" w:rsidRDefault="003362FC" w:rsidP="00F3559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3362FC" w:rsidRPr="00F769E7" w14:paraId="15774EF9" w14:textId="77777777" w:rsidTr="003362FC">
        <w:tc>
          <w:tcPr>
            <w:tcW w:w="7933" w:type="dxa"/>
          </w:tcPr>
          <w:p w14:paraId="1EE722C8" w14:textId="2F24A1AD" w:rsidR="003362FC" w:rsidRPr="00F769E7" w:rsidRDefault="00F521CE" w:rsidP="00F3559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Exchange</w:t>
            </w:r>
          </w:p>
        </w:tc>
        <w:tc>
          <w:tcPr>
            <w:tcW w:w="561" w:type="dxa"/>
          </w:tcPr>
          <w:p w14:paraId="242E0B61" w14:textId="77777777" w:rsidR="003362FC" w:rsidRPr="00F769E7" w:rsidRDefault="003362FC" w:rsidP="00F3559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3362FC" w:rsidRPr="00F769E7" w14:paraId="0399E24A" w14:textId="77777777" w:rsidTr="003362FC">
        <w:tc>
          <w:tcPr>
            <w:tcW w:w="7933" w:type="dxa"/>
          </w:tcPr>
          <w:p w14:paraId="1D1D6BEB" w14:textId="2184E0D5" w:rsidR="003362FC" w:rsidRPr="00F769E7" w:rsidRDefault="00F521CE" w:rsidP="00F3559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Includes both elements</w:t>
            </w:r>
            <w:r w:rsidR="003362FC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61" w:type="dxa"/>
          </w:tcPr>
          <w:p w14:paraId="0CC1D876" w14:textId="77777777" w:rsidR="003362FC" w:rsidRPr="00F769E7" w:rsidRDefault="003362FC" w:rsidP="00F3559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1C0EC846" w14:textId="7E25ED48" w:rsidR="003362FC" w:rsidRPr="00F769E7" w:rsidRDefault="003362FC" w:rsidP="00F35594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77E67" w:rsidRPr="00627E34" w14:paraId="34613B46" w14:textId="77777777" w:rsidTr="00F77E67">
        <w:tc>
          <w:tcPr>
            <w:tcW w:w="8494" w:type="dxa"/>
          </w:tcPr>
          <w:p w14:paraId="7BBF35AD" w14:textId="77A3D264" w:rsidR="00607062" w:rsidRPr="00E65840" w:rsidRDefault="00F77E67" w:rsidP="0060706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Re-application? </w:t>
            </w:r>
            <w:r w:rsidR="00607062" w:rsidRPr="00E6584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2136484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7062" w:rsidRPr="00E65840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607062" w:rsidRPr="00E6584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  No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690191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7062" w:rsidRPr="00E65840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  <w:p w14:paraId="1EEAE509" w14:textId="747E79E4" w:rsidR="00F77E67" w:rsidRPr="00F769E7" w:rsidRDefault="00607062" w:rsidP="0060706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If yes, please upload a </w:t>
            </w:r>
            <w:r w:rsidR="00D92768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cover </w:t>
            </w:r>
            <w:r w:rsidR="00F23828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letter with </w:t>
            </w:r>
            <w:r w:rsidR="00D92768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 </w:t>
            </w:r>
            <w:r w:rsidR="00F23828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short description of changes made in the application</w:t>
            </w:r>
            <w:r w:rsidR="00A87582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</w:tr>
    </w:tbl>
    <w:p w14:paraId="1F075A67" w14:textId="77777777" w:rsidR="005B4328" w:rsidRPr="00F769E7" w:rsidRDefault="005B4328" w:rsidP="00F35594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A3547" w:rsidRPr="00627E34" w14:paraId="2810CFAC" w14:textId="77777777" w:rsidTr="00C70853">
        <w:tc>
          <w:tcPr>
            <w:tcW w:w="8494" w:type="dxa"/>
            <w:shd w:val="clear" w:color="auto" w:fill="D9D9D9" w:themeFill="background1" w:themeFillShade="D9"/>
          </w:tcPr>
          <w:p w14:paraId="411110BE" w14:textId="67BA5EF5" w:rsidR="00BD3F99" w:rsidRPr="00F769E7" w:rsidRDefault="00BD3F99" w:rsidP="00BE06B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Brie</w:t>
            </w:r>
            <w:r w:rsidR="00D46988"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f</w:t>
            </w:r>
            <w:r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project </w:t>
            </w:r>
            <w:r w:rsidR="00D46988"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summary</w:t>
            </w:r>
            <w:r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:</w:t>
            </w:r>
          </w:p>
          <w:p w14:paraId="5D97EA9F" w14:textId="66F23D57" w:rsidR="00702372" w:rsidRPr="00F769E7" w:rsidRDefault="00D46988" w:rsidP="00BE06B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Max. 10 lines about the project’s </w:t>
            </w:r>
            <w:r w:rsidR="00921C4D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goals, target group, activities, including </w:t>
            </w:r>
            <w:r w:rsidR="0077636A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civic engagement activities</w:t>
            </w:r>
            <w:r w:rsidR="008A69A7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77636A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and</w:t>
            </w:r>
            <w:r w:rsidR="008A69A7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D44AB6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relevant </w:t>
            </w:r>
            <w:r w:rsidR="008A69A7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SDGs</w:t>
            </w:r>
            <w:r w:rsidR="00D44AB6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</w:tr>
      <w:tr w:rsidR="006A3547" w:rsidRPr="00627E34" w14:paraId="51C2B35B" w14:textId="77777777" w:rsidTr="00BE06BC">
        <w:tc>
          <w:tcPr>
            <w:tcW w:w="8494" w:type="dxa"/>
          </w:tcPr>
          <w:p w14:paraId="27FBC144" w14:textId="77777777" w:rsidR="006A3547" w:rsidRPr="00F769E7" w:rsidRDefault="006A3547" w:rsidP="00BE06B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54CE081B" w14:textId="77777777" w:rsidR="00756499" w:rsidRPr="00F769E7" w:rsidRDefault="00756499" w:rsidP="00BE06B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24733DDA" w14:textId="77777777" w:rsidR="00756499" w:rsidRPr="00F769E7" w:rsidRDefault="00756499" w:rsidP="00BE06B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1C17DF06" w14:textId="77777777" w:rsidR="00756499" w:rsidRPr="00F769E7" w:rsidRDefault="00756499" w:rsidP="00BE06B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2DF76F36" w14:textId="77777777" w:rsidR="00756499" w:rsidRPr="00F769E7" w:rsidRDefault="00756499" w:rsidP="00BE06B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1F351065" w14:textId="31F39B7D" w:rsidR="00BD11F1" w:rsidRPr="00F769E7" w:rsidRDefault="00BD11F1" w:rsidP="00BE06B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731505FB" w14:textId="6710E917" w:rsidR="00A76B3F" w:rsidRPr="00F769E7" w:rsidRDefault="00A76B3F" w:rsidP="007B4542">
      <w:pPr>
        <w:pStyle w:val="Overskrift1"/>
        <w:rPr>
          <w:rFonts w:asciiTheme="minorHAnsi" w:hAnsiTheme="minorHAnsi" w:cstheme="minorHAnsi"/>
          <w:szCs w:val="22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A3547" w:rsidRPr="00F769E7" w14:paraId="1BC97CAE" w14:textId="77777777" w:rsidTr="00E124F9">
        <w:tc>
          <w:tcPr>
            <w:tcW w:w="8494" w:type="dxa"/>
            <w:shd w:val="clear" w:color="auto" w:fill="D9D9D9" w:themeFill="background1" w:themeFillShade="D9"/>
          </w:tcPr>
          <w:p w14:paraId="7383A122" w14:textId="36B04B7E" w:rsidR="006A3547" w:rsidRPr="00F769E7" w:rsidRDefault="00B038EB" w:rsidP="00BE06B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Purpose and</w:t>
            </w:r>
            <w:r w:rsidR="006A3547"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relevan</w:t>
            </w:r>
            <w:r w:rsidR="00371435"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ce</w:t>
            </w:r>
            <w:r w:rsidR="00214C94"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:</w:t>
            </w:r>
          </w:p>
        </w:tc>
      </w:tr>
      <w:tr w:rsidR="00E124F9" w:rsidRPr="00627E34" w14:paraId="2D85DC33" w14:textId="77777777" w:rsidTr="00BE06BC">
        <w:tc>
          <w:tcPr>
            <w:tcW w:w="8494" w:type="dxa"/>
          </w:tcPr>
          <w:p w14:paraId="00ADFB14" w14:textId="4DFB4AE4" w:rsidR="007E6172" w:rsidRPr="00F769E7" w:rsidRDefault="00FF1911" w:rsidP="0042200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</w:t>
            </w:r>
            <w:r w:rsidR="004251D9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escribe the project’s content and how it c</w:t>
            </w:r>
            <w:r w:rsidR="00945275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ontributes towards achieving the GLOBUS fund’s goal</w:t>
            </w:r>
            <w:r w:rsidR="00537B90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: engaging Danes </w:t>
            </w:r>
            <w:r w:rsidR="0070246A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undergoing</w:t>
            </w:r>
            <w:r w:rsidR="00584192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education in the SDGs</w:t>
            </w:r>
            <w:r w:rsidR="00F43C50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and international development cooperation.</w:t>
            </w:r>
          </w:p>
        </w:tc>
      </w:tr>
      <w:tr w:rsidR="00E124F9" w:rsidRPr="00627E34" w14:paraId="576B2174" w14:textId="77777777" w:rsidTr="00BE06BC">
        <w:tc>
          <w:tcPr>
            <w:tcW w:w="8494" w:type="dxa"/>
          </w:tcPr>
          <w:p w14:paraId="2D079DA9" w14:textId="77777777" w:rsidR="00E124F9" w:rsidRPr="00F769E7" w:rsidRDefault="00E124F9" w:rsidP="00BE06B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  <w:p w14:paraId="3FF2A88E" w14:textId="77777777" w:rsidR="00E124F9" w:rsidRPr="00F769E7" w:rsidRDefault="00E124F9" w:rsidP="00BE06B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  <w:p w14:paraId="603F3874" w14:textId="77777777" w:rsidR="00756499" w:rsidRPr="00F769E7" w:rsidRDefault="00756499" w:rsidP="00BE06B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  <w:p w14:paraId="3A6D127A" w14:textId="77777777" w:rsidR="00E124F9" w:rsidRPr="00F769E7" w:rsidRDefault="00E124F9" w:rsidP="00BE06B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  <w:p w14:paraId="2E0380A6" w14:textId="77A199F9" w:rsidR="00E124F9" w:rsidRPr="00F769E7" w:rsidRDefault="00E124F9" w:rsidP="00BE06B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5A7E86D9" w14:textId="77777777" w:rsidR="00B4094A" w:rsidRPr="00F769E7" w:rsidRDefault="00B4094A" w:rsidP="00B4094A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4094A" w:rsidRPr="00F769E7" w14:paraId="279E6B5D" w14:textId="77777777" w:rsidTr="00053310">
        <w:tc>
          <w:tcPr>
            <w:tcW w:w="8494" w:type="dxa"/>
            <w:shd w:val="clear" w:color="auto" w:fill="D9D9D9" w:themeFill="background1" w:themeFillShade="D9"/>
          </w:tcPr>
          <w:p w14:paraId="430811C4" w14:textId="244CF106" w:rsidR="00B4094A" w:rsidRPr="00F769E7" w:rsidRDefault="00E27509" w:rsidP="0005331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Sustainable Development Goals (SDGs)</w:t>
            </w:r>
            <w:r w:rsidR="00214C94"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:</w:t>
            </w:r>
          </w:p>
        </w:tc>
      </w:tr>
      <w:tr w:rsidR="00B4094A" w:rsidRPr="00627E34" w14:paraId="514528BF" w14:textId="77777777" w:rsidTr="00053310">
        <w:tc>
          <w:tcPr>
            <w:tcW w:w="8494" w:type="dxa"/>
          </w:tcPr>
          <w:p w14:paraId="03899C7D" w14:textId="4CC10880" w:rsidR="00B4094A" w:rsidRPr="00F769E7" w:rsidRDefault="00E27509" w:rsidP="0005331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Describe </w:t>
            </w:r>
            <w:r w:rsidR="00651AA2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which SDGs and which </w:t>
            </w:r>
            <w:r w:rsidR="00B21822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SDG </w:t>
            </w:r>
            <w:r w:rsidR="00100A1A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indicators </w:t>
            </w:r>
            <w:r w:rsidR="00D050DC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you are </w:t>
            </w:r>
            <w:r w:rsidR="00B21822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working with</w:t>
            </w:r>
            <w:r w:rsidR="00D050DC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during the project.</w:t>
            </w:r>
          </w:p>
        </w:tc>
      </w:tr>
      <w:tr w:rsidR="00B4094A" w:rsidRPr="00627E34" w14:paraId="1544E6DA" w14:textId="77777777" w:rsidTr="00053310">
        <w:tc>
          <w:tcPr>
            <w:tcW w:w="8494" w:type="dxa"/>
          </w:tcPr>
          <w:p w14:paraId="65391036" w14:textId="77777777" w:rsidR="00B4094A" w:rsidRPr="00F769E7" w:rsidRDefault="00B4094A" w:rsidP="0005331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  <w:p w14:paraId="592FC5E0" w14:textId="77777777" w:rsidR="00B4094A" w:rsidRPr="00F769E7" w:rsidRDefault="00B4094A" w:rsidP="0005331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  <w:p w14:paraId="18C70F8C" w14:textId="77777777" w:rsidR="00B4094A" w:rsidRPr="00F769E7" w:rsidRDefault="00B4094A" w:rsidP="0005331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  <w:p w14:paraId="27AC3A4A" w14:textId="77777777" w:rsidR="00B4094A" w:rsidRPr="00F769E7" w:rsidRDefault="00B4094A" w:rsidP="0005331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40856EE5" w14:textId="77777777" w:rsidR="002F0DF8" w:rsidRPr="00F769E7" w:rsidRDefault="002F0DF8" w:rsidP="00C1404C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A3547" w:rsidRPr="00F769E7" w14:paraId="60FB0A83" w14:textId="77777777" w:rsidTr="00E124F9">
        <w:tc>
          <w:tcPr>
            <w:tcW w:w="8494" w:type="dxa"/>
            <w:shd w:val="clear" w:color="auto" w:fill="D9D9D9" w:themeFill="background1" w:themeFillShade="D9"/>
          </w:tcPr>
          <w:p w14:paraId="7E60C1E3" w14:textId="246FE51A" w:rsidR="006A3547" w:rsidRPr="00F769E7" w:rsidRDefault="00616497" w:rsidP="00BE06B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Applicant and partners</w:t>
            </w:r>
            <w:r w:rsidR="00B21822"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:</w:t>
            </w:r>
          </w:p>
        </w:tc>
      </w:tr>
      <w:tr w:rsidR="00E124F9" w:rsidRPr="00627E34" w14:paraId="00978B9B" w14:textId="77777777" w:rsidTr="00BE06BC">
        <w:tc>
          <w:tcPr>
            <w:tcW w:w="8494" w:type="dxa"/>
          </w:tcPr>
          <w:p w14:paraId="2F595040" w14:textId="3B37EC3C" w:rsidR="009A3133" w:rsidRPr="00E167F6" w:rsidRDefault="006837F1" w:rsidP="00E167F6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lastRenderedPageBreak/>
              <w:t>Which project relevant capacities and experiences do the Danish and Southern partners contribute with?</w:t>
            </w:r>
          </w:p>
          <w:p w14:paraId="29280D6B" w14:textId="62D51B24" w:rsidR="00E124F9" w:rsidRPr="00F769E7" w:rsidRDefault="009A3133" w:rsidP="009A3133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Describe </w:t>
            </w:r>
            <w:r w:rsidR="002D3833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each partners role/area of responsibility and how you will coordinate the work between you during the project</w:t>
            </w:r>
            <w:r w:rsidR="00493C31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</w:tr>
      <w:tr w:rsidR="00E124F9" w:rsidRPr="00627E34" w14:paraId="40C0BDFD" w14:textId="77777777" w:rsidTr="00BE06BC">
        <w:tc>
          <w:tcPr>
            <w:tcW w:w="8494" w:type="dxa"/>
          </w:tcPr>
          <w:p w14:paraId="78047900" w14:textId="77777777" w:rsidR="00E124F9" w:rsidRPr="00F769E7" w:rsidRDefault="00E124F9" w:rsidP="00BE06B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  <w:p w14:paraId="2955A3B7" w14:textId="62BB65CD" w:rsidR="00E124F9" w:rsidRPr="00F769E7" w:rsidRDefault="00E124F9" w:rsidP="00BE06B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  <w:p w14:paraId="4A3D45C9" w14:textId="2BAB0178" w:rsidR="00B4094A" w:rsidRPr="00F769E7" w:rsidRDefault="00B4094A" w:rsidP="00BE06B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  <w:p w14:paraId="5A641D14" w14:textId="4DBC62DA" w:rsidR="00B4094A" w:rsidRPr="00F769E7" w:rsidRDefault="00B4094A" w:rsidP="00BE06B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  <w:p w14:paraId="1571907D" w14:textId="5EA2DF19" w:rsidR="00E124F9" w:rsidRPr="00F769E7" w:rsidRDefault="00E124F9" w:rsidP="00BE06B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22F8F495" w14:textId="525D3569" w:rsidR="00A05254" w:rsidRPr="00F769E7" w:rsidRDefault="00A05254" w:rsidP="00C1404C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252D3E96" w14:textId="1FBFE65C" w:rsidR="00C1404C" w:rsidRPr="00F769E7" w:rsidRDefault="00C1404C" w:rsidP="00281E6F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792"/>
        <w:gridCol w:w="702"/>
      </w:tblGrid>
      <w:tr w:rsidR="00281E6F" w:rsidRPr="00F769E7" w14:paraId="6E6219E4" w14:textId="77777777" w:rsidTr="00E124F9">
        <w:tc>
          <w:tcPr>
            <w:tcW w:w="8494" w:type="dxa"/>
            <w:gridSpan w:val="2"/>
            <w:shd w:val="clear" w:color="auto" w:fill="D9D9D9" w:themeFill="background1" w:themeFillShade="D9"/>
          </w:tcPr>
          <w:p w14:paraId="5AD9BE30" w14:textId="44E4236D" w:rsidR="00281E6F" w:rsidRPr="00F769E7" w:rsidRDefault="00260875" w:rsidP="00281E6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Civic engagement </w:t>
            </w:r>
            <w:r w:rsidR="0016649C"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activities</w:t>
            </w:r>
            <w:r w:rsidR="0015792F"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:</w:t>
            </w:r>
          </w:p>
        </w:tc>
      </w:tr>
      <w:tr w:rsidR="00074D53" w:rsidRPr="00627E34" w14:paraId="63935446" w14:textId="77777777" w:rsidTr="00422001">
        <w:tc>
          <w:tcPr>
            <w:tcW w:w="7792" w:type="dxa"/>
            <w:shd w:val="clear" w:color="auto" w:fill="FFFFFF" w:themeFill="background1"/>
          </w:tcPr>
          <w:p w14:paraId="22D40BC7" w14:textId="7F2FE83B" w:rsidR="00074D53" w:rsidRPr="00F769E7" w:rsidRDefault="00B61FF4" w:rsidP="00422001">
            <w:pPr>
              <w:tabs>
                <w:tab w:val="left" w:pos="3090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Activ</w:t>
            </w:r>
            <w:r w:rsidR="00BE4DBE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ity p</w:t>
            </w:r>
            <w:r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lan for civic engagement </w:t>
            </w:r>
            <w:r w:rsidR="00BE4DBE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is attached (please </w:t>
            </w:r>
            <w:r w:rsidR="00002182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indicate with a ’X’)</w:t>
            </w:r>
            <w:r w:rsidR="0015792F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702" w:type="dxa"/>
            <w:shd w:val="clear" w:color="auto" w:fill="FFFFFF" w:themeFill="background1"/>
          </w:tcPr>
          <w:p w14:paraId="008AB01F" w14:textId="14B9468B" w:rsidR="00074D53" w:rsidRPr="00F769E7" w:rsidRDefault="00074D53" w:rsidP="00281E6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E124F9" w:rsidRPr="00627E34" w14:paraId="712E3C4B" w14:textId="77777777" w:rsidTr="00281E6F">
        <w:tc>
          <w:tcPr>
            <w:tcW w:w="8494" w:type="dxa"/>
            <w:gridSpan w:val="2"/>
          </w:tcPr>
          <w:p w14:paraId="2AC7E154" w14:textId="2E8A2ED7" w:rsidR="001062B6" w:rsidRPr="00F769E7" w:rsidRDefault="00193401" w:rsidP="003D12BD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Please describe the target group for your civic engag</w:t>
            </w:r>
            <w:r w:rsidR="001062B6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</w:t>
            </w:r>
            <w:r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ment activity</w:t>
            </w:r>
            <w:r w:rsidR="00142487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,</w:t>
            </w:r>
            <w:r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1062B6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as well as their </w:t>
            </w:r>
            <w:r w:rsidR="001873FB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knowledge of the SDGs </w:t>
            </w:r>
            <w:r w:rsidR="005863A7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and international development cooperation</w:t>
            </w:r>
            <w:r w:rsidR="00A73513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,</w:t>
            </w:r>
            <w:r w:rsidR="005863A7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124C99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which</w:t>
            </w:r>
            <w:r w:rsidR="00EC55D0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you</w:t>
            </w:r>
            <w:r w:rsidR="005863A7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expect</w:t>
            </w:r>
            <w:r w:rsidR="00EC55D0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that the target group</w:t>
            </w:r>
            <w:r w:rsidR="005863A7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EC55D0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has</w:t>
            </w:r>
            <w:r w:rsidR="00142487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prior to the project. </w:t>
            </w:r>
          </w:p>
          <w:p w14:paraId="3BD839CD" w14:textId="59183005" w:rsidR="003D12BD" w:rsidRPr="008B42FD" w:rsidRDefault="0016649C" w:rsidP="008B42FD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Please describe how the ac</w:t>
            </w:r>
            <w:r w:rsidR="00E74CE0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tivities you have described in the activity plan </w:t>
            </w:r>
            <w:r w:rsidR="00FF25EC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can increase </w:t>
            </w:r>
            <w:r w:rsidR="00E74CE0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engage</w:t>
            </w:r>
            <w:r w:rsidR="00FF25EC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ment in</w:t>
            </w:r>
            <w:r w:rsidR="00E74CE0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5E78C9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the SDGs and international development cooperation with the target group, as well as</w:t>
            </w:r>
            <w:r w:rsidR="00B57E9A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the knowledge of/engagement with these su</w:t>
            </w:r>
            <w:r w:rsidR="00A45344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bjects which you expect the target group to achieve with the project. </w:t>
            </w:r>
          </w:p>
        </w:tc>
      </w:tr>
      <w:tr w:rsidR="00E124F9" w:rsidRPr="00627E34" w14:paraId="55EBF23A" w14:textId="77777777" w:rsidTr="00281E6F">
        <w:tc>
          <w:tcPr>
            <w:tcW w:w="8494" w:type="dxa"/>
            <w:gridSpan w:val="2"/>
          </w:tcPr>
          <w:p w14:paraId="592FACA1" w14:textId="77777777" w:rsidR="00F446C6" w:rsidRPr="00F769E7" w:rsidRDefault="00F446C6" w:rsidP="00281E6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  <w:p w14:paraId="123C74DD" w14:textId="77777777" w:rsidR="00F446C6" w:rsidRPr="00F769E7" w:rsidRDefault="00F446C6" w:rsidP="00281E6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  <w:p w14:paraId="62017002" w14:textId="77777777" w:rsidR="00F446C6" w:rsidRPr="00F769E7" w:rsidRDefault="00F446C6" w:rsidP="00281E6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  <w:p w14:paraId="5011CCD5" w14:textId="70ECBD44" w:rsidR="00F217FA" w:rsidRPr="00F769E7" w:rsidRDefault="00F217FA" w:rsidP="00281E6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616CFF25" w14:textId="77777777" w:rsidR="00DF5E61" w:rsidRPr="00F769E7" w:rsidRDefault="00DF5E61" w:rsidP="00D66A38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F5E61" w:rsidRPr="00F769E7" w14:paraId="64EEB491" w14:textId="77777777" w:rsidTr="003726B4">
        <w:tc>
          <w:tcPr>
            <w:tcW w:w="8494" w:type="dxa"/>
            <w:shd w:val="clear" w:color="auto" w:fill="D9D9D9" w:themeFill="background1" w:themeFillShade="D9"/>
          </w:tcPr>
          <w:p w14:paraId="2D851120" w14:textId="08A4F4D2" w:rsidR="00DF5E61" w:rsidRPr="00F769E7" w:rsidRDefault="00B77B3E" w:rsidP="003726B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Sustainability</w:t>
            </w:r>
            <w:r w:rsidR="00DA6027"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:</w:t>
            </w:r>
          </w:p>
        </w:tc>
      </w:tr>
      <w:tr w:rsidR="00DF5E61" w:rsidRPr="00627E34" w14:paraId="60C39CEE" w14:textId="77777777" w:rsidTr="003726B4">
        <w:trPr>
          <w:trHeight w:val="835"/>
        </w:trPr>
        <w:tc>
          <w:tcPr>
            <w:tcW w:w="8494" w:type="dxa"/>
          </w:tcPr>
          <w:p w14:paraId="34920481" w14:textId="2BA6829A" w:rsidR="00DF5E61" w:rsidRPr="00F769E7" w:rsidRDefault="00B77B3E" w:rsidP="003726B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Please describe</w:t>
            </w:r>
            <w:r w:rsidR="00AD084F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the</w:t>
            </w:r>
            <w:r w:rsidR="00D0114F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local </w:t>
            </w:r>
            <w:r w:rsidR="00AD084F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conditions which </w:t>
            </w:r>
            <w:r w:rsidR="00D0114F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make the project relevant </w:t>
            </w:r>
            <w:r w:rsidR="00DA6027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within</w:t>
            </w:r>
            <w:r w:rsidR="00D0114F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the context, a</w:t>
            </w:r>
            <w:r w:rsidR="00DA6027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 well as</w:t>
            </w:r>
            <w:r w:rsidR="00D0114F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how the project is expected to contribute to sustainable development in the Global South. </w:t>
            </w:r>
          </w:p>
        </w:tc>
      </w:tr>
      <w:tr w:rsidR="00DF5E61" w:rsidRPr="00627E34" w14:paraId="7BAC569E" w14:textId="77777777" w:rsidTr="003726B4">
        <w:trPr>
          <w:trHeight w:val="1271"/>
        </w:trPr>
        <w:tc>
          <w:tcPr>
            <w:tcW w:w="8494" w:type="dxa"/>
          </w:tcPr>
          <w:p w14:paraId="4B684F05" w14:textId="77777777" w:rsidR="00DF5E61" w:rsidRPr="00F769E7" w:rsidDel="004D4D53" w:rsidRDefault="00DF5E61" w:rsidP="003726B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1BF6AD8F" w14:textId="77777777" w:rsidR="00DF5E61" w:rsidRPr="00F769E7" w:rsidRDefault="00DF5E61" w:rsidP="00281E6F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792"/>
        <w:gridCol w:w="702"/>
      </w:tblGrid>
      <w:tr w:rsidR="00E124F9" w:rsidRPr="00F769E7" w14:paraId="18976B8D" w14:textId="77777777" w:rsidTr="00C50FAB">
        <w:trPr>
          <w:trHeight w:val="270"/>
        </w:trPr>
        <w:tc>
          <w:tcPr>
            <w:tcW w:w="8494" w:type="dxa"/>
            <w:gridSpan w:val="2"/>
            <w:shd w:val="clear" w:color="auto" w:fill="D9D9D9" w:themeFill="background1" w:themeFillShade="D9"/>
          </w:tcPr>
          <w:p w14:paraId="32DB0D3B" w14:textId="35B7256A" w:rsidR="00012472" w:rsidRPr="00F769E7" w:rsidRDefault="00DA6027" w:rsidP="0042200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F</w:t>
            </w:r>
            <w:r w:rsidR="00C85579"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or circular economy projects</w:t>
            </w:r>
            <w:r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:</w:t>
            </w:r>
          </w:p>
        </w:tc>
      </w:tr>
      <w:tr w:rsidR="00F51AD7" w:rsidRPr="00627E34" w14:paraId="43BCD559" w14:textId="77777777" w:rsidTr="00C50FAB">
        <w:trPr>
          <w:trHeight w:val="682"/>
        </w:trPr>
        <w:tc>
          <w:tcPr>
            <w:tcW w:w="7792" w:type="dxa"/>
          </w:tcPr>
          <w:p w14:paraId="208C3FB2" w14:textId="466A9376" w:rsidR="00431DF7" w:rsidRPr="00A90B82" w:rsidRDefault="00A90B82" w:rsidP="00A90B8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Attach request from partner in the Global South which confirms the need for the equipment and specifies their equipment wishes</w:t>
            </w:r>
            <w:r w:rsidR="00756641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(please indicate with a ’X’).</w:t>
            </w:r>
          </w:p>
        </w:tc>
        <w:tc>
          <w:tcPr>
            <w:tcW w:w="702" w:type="dxa"/>
          </w:tcPr>
          <w:p w14:paraId="79BD6FC1" w14:textId="405BE5D0" w:rsidR="00F51AD7" w:rsidRPr="00F769E7" w:rsidRDefault="00F51AD7" w:rsidP="0046310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547FBE85" w14:textId="677E778E" w:rsidR="00F51AD7" w:rsidRPr="00F769E7" w:rsidRDefault="00F51AD7" w:rsidP="0046310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F769E7" w:rsidRPr="00627E34" w14:paraId="7EFDC2E8" w14:textId="77777777" w:rsidTr="00697A02">
        <w:trPr>
          <w:trHeight w:val="682"/>
        </w:trPr>
        <w:tc>
          <w:tcPr>
            <w:tcW w:w="8494" w:type="dxa"/>
            <w:gridSpan w:val="2"/>
          </w:tcPr>
          <w:p w14:paraId="6B670B3B" w14:textId="014C9261" w:rsidR="00F769E7" w:rsidRPr="00F407AC" w:rsidRDefault="00775E00" w:rsidP="00697A0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F407A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We intend to use a renovation workshop </w:t>
            </w:r>
            <w:r w:rsidR="005A0270" w:rsidRPr="00F407A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to </w:t>
            </w:r>
            <w:r w:rsidR="008E3531" w:rsidRPr="00F407A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donate and pack the equipment </w:t>
            </w:r>
            <w:r w:rsidR="00BF5950" w:rsidRPr="00BF595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yes</w:t>
            </w:r>
            <w:r w:rsidR="00F769E7" w:rsidRPr="00F407A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59679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69E7" w:rsidRPr="00F407AC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F769E7" w:rsidRPr="00F407A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  </w:t>
            </w:r>
            <w:r w:rsidR="00BF595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No</w:t>
            </w:r>
            <w:r w:rsidR="00F769E7" w:rsidRPr="00F407A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324746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69E7" w:rsidRPr="00F407AC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  <w:p w14:paraId="60325730" w14:textId="25DE26AB" w:rsidR="00F407AC" w:rsidRDefault="00F407AC" w:rsidP="00697A0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407A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If yes, please remember t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o include </w:t>
            </w:r>
            <w:r w:rsidR="00037B4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 fee to the renovation workshop in your application budget </w:t>
            </w:r>
            <w:r w:rsidR="00F94EC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after </w:t>
            </w:r>
            <w:r w:rsidR="007200D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you have </w:t>
            </w:r>
            <w:r w:rsidR="00F94EC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be</w:t>
            </w:r>
            <w:r w:rsidR="007200D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en</w:t>
            </w:r>
            <w:r w:rsidR="00F94EC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in contact with </w:t>
            </w:r>
            <w:r w:rsidR="007200D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them </w:t>
            </w:r>
            <w:r w:rsidR="00F94EC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and</w:t>
            </w:r>
            <w:r w:rsidR="002B611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they have agreed to assist you. </w:t>
            </w:r>
            <w:r w:rsidR="00F94EC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  <w:p w14:paraId="47CC2D97" w14:textId="359C5BEB" w:rsidR="00F769E7" w:rsidRPr="002804A5" w:rsidRDefault="002804A5" w:rsidP="00697A0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804A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Please find more informa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tion on the workshops </w:t>
            </w:r>
            <w:hyperlink r:id="rId13" w:history="1">
              <w:r w:rsidR="00F769E7" w:rsidRPr="002804A5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en-US"/>
                </w:rPr>
                <w:t>her</w:t>
              </w:r>
            </w:hyperlink>
            <w:r w:rsidRPr="002804A5">
              <w:rPr>
                <w:rStyle w:val="Hyperlink"/>
                <w:rFonts w:asciiTheme="minorHAnsi" w:hAnsiTheme="minorHAnsi" w:cstheme="minorHAnsi"/>
                <w:sz w:val="22"/>
                <w:szCs w:val="22"/>
                <w:lang w:val="en-US"/>
              </w:rPr>
              <w:t>e</w:t>
            </w:r>
            <w:r w:rsidR="00F769E7" w:rsidRPr="002804A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</w:tr>
      <w:tr w:rsidR="00D02932" w:rsidRPr="00627E34" w14:paraId="6E69D3AC" w14:textId="77777777" w:rsidTr="005D3774">
        <w:trPr>
          <w:trHeight w:val="953"/>
        </w:trPr>
        <w:tc>
          <w:tcPr>
            <w:tcW w:w="8494" w:type="dxa"/>
            <w:gridSpan w:val="2"/>
          </w:tcPr>
          <w:p w14:paraId="33A477F7" w14:textId="6E7A5433" w:rsidR="001968D4" w:rsidRPr="00F769E7" w:rsidRDefault="000331EA" w:rsidP="0046310F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Please </w:t>
            </w:r>
            <w:r w:rsidR="00EC30D4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explain how the Southern partner </w:t>
            </w:r>
            <w:r w:rsidR="00DA0EF7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can</w:t>
            </w:r>
            <w:r w:rsidR="00EC30D4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maintain the equipment.</w:t>
            </w:r>
          </w:p>
          <w:p w14:paraId="38CCFD87" w14:textId="45964A16" w:rsidR="008550A2" w:rsidRPr="00F769E7" w:rsidRDefault="009747CC" w:rsidP="0046310F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Please explain your </w:t>
            </w:r>
            <w:r w:rsidR="00EE23EF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considerations regarding </w:t>
            </w:r>
            <w:r w:rsidR="0023522D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the </w:t>
            </w:r>
            <w:r w:rsidR="00EE23EF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environmental </w:t>
            </w:r>
            <w:r w:rsidR="003B1097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toll</w:t>
            </w:r>
            <w:r w:rsidR="0023522D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of transporting the </w:t>
            </w:r>
            <w:r w:rsidR="00697D80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equipment, as well as the environmental gain by prolonging the </w:t>
            </w:r>
            <w:r w:rsidR="009D7B5C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lifespan of the </w:t>
            </w:r>
            <w:r w:rsidR="009D7B5C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lastRenderedPageBreak/>
              <w:t xml:space="preserve">equipment. Please explain how the equipment will be </w:t>
            </w:r>
            <w:r w:rsidR="008550A2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disposed of when </w:t>
            </w:r>
            <w:r w:rsidR="003E4A15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the recipients can no longer utilize it</w:t>
            </w:r>
            <w:r w:rsidR="008550A2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  <w:p w14:paraId="7FDA227B" w14:textId="2377CAED" w:rsidR="00232629" w:rsidRPr="0044258A" w:rsidRDefault="003E4A15" w:rsidP="0044258A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Please explain</w:t>
            </w:r>
            <w:r w:rsidR="00011526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why the equipment </w:t>
            </w:r>
            <w:r w:rsidR="00D2667B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does not</w:t>
            </w:r>
            <w:r w:rsidR="00011526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0F4282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detrimentally </w:t>
            </w:r>
            <w:r w:rsidR="00011526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interfere in the </w:t>
            </w:r>
            <w:r w:rsidR="0042456B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potential local market.</w:t>
            </w:r>
            <w:r w:rsidR="00301603" w:rsidRPr="0044258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</w:tc>
      </w:tr>
      <w:tr w:rsidR="005D3774" w:rsidRPr="00627E34" w14:paraId="73A14F0E" w14:textId="77777777" w:rsidTr="00846587">
        <w:trPr>
          <w:trHeight w:val="952"/>
        </w:trPr>
        <w:tc>
          <w:tcPr>
            <w:tcW w:w="8494" w:type="dxa"/>
            <w:gridSpan w:val="2"/>
          </w:tcPr>
          <w:p w14:paraId="0B811F7A" w14:textId="77777777" w:rsidR="005D3774" w:rsidRPr="00F769E7" w:rsidRDefault="005D3774" w:rsidP="005D377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0842FCE7" w14:textId="46BC35A2" w:rsidR="00E34B7B" w:rsidRPr="00F769E7" w:rsidRDefault="00E34B7B" w:rsidP="00E34B7B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792"/>
        <w:gridCol w:w="702"/>
      </w:tblGrid>
      <w:tr w:rsidR="005771C9" w:rsidRPr="00F769E7" w14:paraId="53EDC9A1" w14:textId="77777777" w:rsidTr="004D0F4D">
        <w:tc>
          <w:tcPr>
            <w:tcW w:w="8494" w:type="dxa"/>
            <w:gridSpan w:val="2"/>
            <w:shd w:val="clear" w:color="auto" w:fill="D9D9D9" w:themeFill="background1" w:themeFillShade="D9"/>
          </w:tcPr>
          <w:p w14:paraId="205765EC" w14:textId="79B3C006" w:rsidR="005771C9" w:rsidRPr="00F769E7" w:rsidRDefault="000F4282" w:rsidP="005771C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F</w:t>
            </w:r>
            <w:r w:rsidR="00301603"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or </w:t>
            </w:r>
            <w:r w:rsidR="00433CFB"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educational </w:t>
            </w:r>
            <w:r w:rsidR="00301603"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exchange</w:t>
            </w:r>
            <w:r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:</w:t>
            </w:r>
          </w:p>
        </w:tc>
      </w:tr>
      <w:tr w:rsidR="003A22A2" w:rsidRPr="00627E34" w14:paraId="71439C87" w14:textId="77777777" w:rsidTr="003A22A2">
        <w:tc>
          <w:tcPr>
            <w:tcW w:w="8494" w:type="dxa"/>
            <w:gridSpan w:val="2"/>
            <w:shd w:val="clear" w:color="auto" w:fill="auto"/>
          </w:tcPr>
          <w:p w14:paraId="3C7BB7B6" w14:textId="1420122A" w:rsidR="003F42C5" w:rsidRPr="00F769E7" w:rsidRDefault="00C6625E" w:rsidP="005771C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Please describe which education/</w:t>
            </w:r>
            <w:r w:rsidR="007C4353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major the participants come from, as well as how their educational background </w:t>
            </w:r>
            <w:r w:rsidR="004C064F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is utilized in the project.</w:t>
            </w:r>
          </w:p>
        </w:tc>
      </w:tr>
      <w:tr w:rsidR="00121E96" w:rsidRPr="00627E34" w14:paraId="5026BBA7" w14:textId="77777777" w:rsidTr="003A22A2">
        <w:tc>
          <w:tcPr>
            <w:tcW w:w="8494" w:type="dxa"/>
            <w:gridSpan w:val="2"/>
            <w:shd w:val="clear" w:color="auto" w:fill="auto"/>
          </w:tcPr>
          <w:p w14:paraId="23A2F401" w14:textId="77777777" w:rsidR="00121E96" w:rsidRPr="00F769E7" w:rsidRDefault="00121E96" w:rsidP="005771C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2CC46B89" w14:textId="77777777" w:rsidR="00121E96" w:rsidRPr="00F769E7" w:rsidRDefault="00121E96" w:rsidP="005771C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2D73D7B3" w14:textId="3D778209" w:rsidR="00121E96" w:rsidRPr="00F769E7" w:rsidRDefault="00121E96" w:rsidP="005771C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5771C9" w:rsidRPr="00627E34" w14:paraId="636FA539" w14:textId="77777777" w:rsidTr="004D0F4D">
        <w:tc>
          <w:tcPr>
            <w:tcW w:w="8494" w:type="dxa"/>
            <w:gridSpan w:val="2"/>
          </w:tcPr>
          <w:p w14:paraId="12EB2ED0" w14:textId="1FCD712E" w:rsidR="005771C9" w:rsidRPr="00F769E7" w:rsidRDefault="005F0BF9" w:rsidP="0042200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Please describe </w:t>
            </w:r>
            <w:r w:rsidR="001846CC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which safety precautions – apart from insurance – you </w:t>
            </w:r>
            <w:r w:rsidR="00A2071E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will </w:t>
            </w:r>
            <w:r w:rsidR="00013D35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implement in connection with the Danish participants travelling abroad, including </w:t>
            </w:r>
            <w:r w:rsidR="00F210ED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communication regarding safety</w:t>
            </w:r>
            <w:r w:rsidR="00243D3B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and precautions, and </w:t>
            </w:r>
            <w:r w:rsidR="00286D71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action plans </w:t>
            </w:r>
            <w:r w:rsidR="00401DA9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in case of accidents, </w:t>
            </w:r>
            <w:r w:rsidR="00816952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e.g.,</w:t>
            </w:r>
            <w:r w:rsidR="00401DA9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 local contact person, a hotline, </w:t>
            </w:r>
            <w:r w:rsidR="00816952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etc.</w:t>
            </w:r>
          </w:p>
        </w:tc>
      </w:tr>
      <w:tr w:rsidR="009F0F95" w:rsidRPr="00627E34" w14:paraId="664697B0" w14:textId="77777777" w:rsidTr="004D0F4D">
        <w:tc>
          <w:tcPr>
            <w:tcW w:w="8494" w:type="dxa"/>
            <w:gridSpan w:val="2"/>
          </w:tcPr>
          <w:p w14:paraId="2B0C5DF8" w14:textId="77777777" w:rsidR="009F0F95" w:rsidRPr="00F769E7" w:rsidRDefault="009F0F95" w:rsidP="009F0F9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E3ECE18" w14:textId="77777777" w:rsidR="009F0F95" w:rsidRPr="00F769E7" w:rsidRDefault="009F0F95" w:rsidP="00C50FA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B5B9F7B" w14:textId="77777777" w:rsidR="009F0F95" w:rsidRPr="00F769E7" w:rsidRDefault="009F0F95" w:rsidP="009F0F95">
            <w:pPr>
              <w:pStyle w:val="Listeafsni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7022132D" w14:textId="07BA264A" w:rsidR="009F0F95" w:rsidRPr="00F769E7" w:rsidRDefault="009F0F95" w:rsidP="009F0F95">
            <w:pPr>
              <w:pStyle w:val="Listeafsni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B7145F" w:rsidRPr="00627E34" w14:paraId="05CB6246" w14:textId="77777777" w:rsidTr="00697A02">
        <w:tc>
          <w:tcPr>
            <w:tcW w:w="7792" w:type="dxa"/>
          </w:tcPr>
          <w:p w14:paraId="3FE63E97" w14:textId="77777777" w:rsidR="00B7145F" w:rsidRPr="00F769E7" w:rsidRDefault="00B7145F" w:rsidP="00697A0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As the main applicant, we accept responsibility for adequately ensuring all Danish participants travelling abroad (please indicate with a ’X’).</w:t>
            </w:r>
          </w:p>
          <w:p w14:paraId="7EFBEB1D" w14:textId="77777777" w:rsidR="00B7145F" w:rsidRPr="00F769E7" w:rsidRDefault="00B7145F" w:rsidP="00697A02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GLOBUS recommends that the insurance includes cancellation, accident (including work accident and liability) insurance.</w:t>
            </w:r>
          </w:p>
        </w:tc>
        <w:tc>
          <w:tcPr>
            <w:tcW w:w="702" w:type="dxa"/>
          </w:tcPr>
          <w:p w14:paraId="2177A395" w14:textId="77777777" w:rsidR="00B7145F" w:rsidRPr="00F769E7" w:rsidRDefault="00B7145F" w:rsidP="00697A0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5EC574FC" w14:textId="77777777" w:rsidR="005167BB" w:rsidRPr="00F769E7" w:rsidRDefault="005167BB" w:rsidP="00E34B7B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792"/>
        <w:gridCol w:w="702"/>
      </w:tblGrid>
      <w:tr w:rsidR="00E34B7B" w:rsidRPr="00F769E7" w14:paraId="63B9835D" w14:textId="77777777" w:rsidTr="00E124F9">
        <w:tc>
          <w:tcPr>
            <w:tcW w:w="8494" w:type="dxa"/>
            <w:gridSpan w:val="2"/>
            <w:shd w:val="clear" w:color="auto" w:fill="D9D9D9" w:themeFill="background1" w:themeFillShade="D9"/>
          </w:tcPr>
          <w:p w14:paraId="0DA08FCE" w14:textId="7AB99F4D" w:rsidR="00E34B7B" w:rsidRPr="00F769E7" w:rsidRDefault="00816952" w:rsidP="0084658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bookmarkStart w:id="0" w:name="_Hlk121993905"/>
            <w:r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Project budget</w:t>
            </w:r>
            <w:r w:rsidR="00EE1A09"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:</w:t>
            </w:r>
          </w:p>
        </w:tc>
      </w:tr>
      <w:tr w:rsidR="00E124F9" w:rsidRPr="00627E34" w14:paraId="4C5A85F8" w14:textId="77777777" w:rsidTr="00846587">
        <w:tc>
          <w:tcPr>
            <w:tcW w:w="8494" w:type="dxa"/>
            <w:gridSpan w:val="2"/>
          </w:tcPr>
          <w:p w14:paraId="3A61933E" w14:textId="6EA7A5BD" w:rsidR="00E124F9" w:rsidRPr="00F769E7" w:rsidRDefault="00F67EE2" w:rsidP="0042200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Please explain the distribution of the attached budget and explain how you have prioritized the funds and why? </w:t>
            </w:r>
          </w:p>
        </w:tc>
      </w:tr>
      <w:tr w:rsidR="00E124F9" w:rsidRPr="00627E34" w14:paraId="285987C4" w14:textId="77777777" w:rsidTr="00BB6788">
        <w:trPr>
          <w:trHeight w:val="270"/>
        </w:trPr>
        <w:tc>
          <w:tcPr>
            <w:tcW w:w="8494" w:type="dxa"/>
            <w:gridSpan w:val="2"/>
          </w:tcPr>
          <w:p w14:paraId="3AB3614C" w14:textId="77777777" w:rsidR="00E124F9" w:rsidRPr="00F769E7" w:rsidRDefault="00E124F9" w:rsidP="0084658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  <w:p w14:paraId="495088CB" w14:textId="77777777" w:rsidR="003B1281" w:rsidRPr="00F769E7" w:rsidRDefault="003B1281" w:rsidP="0084658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  <w:p w14:paraId="6E64B3FB" w14:textId="11035E97" w:rsidR="003433B5" w:rsidRPr="00F769E7" w:rsidRDefault="003433B5" w:rsidP="0084658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BB6788" w:rsidRPr="00F769E7" w14:paraId="644ED763" w14:textId="77777777" w:rsidTr="00C50FAB">
        <w:trPr>
          <w:trHeight w:val="135"/>
        </w:trPr>
        <w:tc>
          <w:tcPr>
            <w:tcW w:w="8494" w:type="dxa"/>
            <w:gridSpan w:val="2"/>
            <w:shd w:val="clear" w:color="auto" w:fill="D9D9D9" w:themeFill="background1" w:themeFillShade="D9"/>
          </w:tcPr>
          <w:p w14:paraId="4A4C1858" w14:textId="5BBD7A2C" w:rsidR="00BB6788" w:rsidRPr="00F769E7" w:rsidRDefault="00EE1A09" w:rsidP="0084658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F</w:t>
            </w:r>
            <w:r w:rsidR="004F368F"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or study trips</w:t>
            </w:r>
            <w:r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:</w:t>
            </w:r>
            <w:r w:rsidR="00BB6788"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</w:p>
        </w:tc>
      </w:tr>
      <w:tr w:rsidR="00D41EA1" w:rsidRPr="00627E34" w14:paraId="0FC1228B" w14:textId="77777777" w:rsidTr="00C50FAB">
        <w:trPr>
          <w:trHeight w:val="135"/>
        </w:trPr>
        <w:tc>
          <w:tcPr>
            <w:tcW w:w="7792" w:type="dxa"/>
          </w:tcPr>
          <w:p w14:paraId="0D293106" w14:textId="6F53D84D" w:rsidR="00487AE2" w:rsidRPr="00F769E7" w:rsidRDefault="00133780" w:rsidP="00487AE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We</w:t>
            </w:r>
            <w:r w:rsidR="00487AE2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have budgeted with an</w:t>
            </w:r>
            <w:r w:rsidR="009E3E67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additional</w:t>
            </w:r>
            <w:r w:rsidR="00487AE2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financing of 3.000</w:t>
            </w:r>
            <w:r w:rsidR="00A758A6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487AE2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kr</w:t>
            </w:r>
            <w:r w:rsidR="00A758A6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  <w:r w:rsidR="00487AE2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per student (please indicate with a ’X’).</w:t>
            </w:r>
          </w:p>
          <w:p w14:paraId="4F9C66C3" w14:textId="372043E3" w:rsidR="00941F9A" w:rsidRPr="00F769E7" w:rsidRDefault="00133780" w:rsidP="00846587">
            <w:pPr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It is required to include an additional financing of 3.000 kr. per student o</w:t>
            </w:r>
            <w:r w:rsidR="00487AE2" w:rsidRPr="00F769E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n study trips</w:t>
            </w:r>
            <w:r w:rsidR="0058656C" w:rsidRPr="00F769E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, meaning trips </w:t>
            </w:r>
            <w:r w:rsidR="00A964AB" w:rsidRPr="00F769E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for groups of students which </w:t>
            </w:r>
            <w:r w:rsidR="001B2A9D" w:rsidRPr="00F769E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are not</w:t>
            </w:r>
            <w:r w:rsidR="00A964AB" w:rsidRPr="00F769E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internships or other long-term </w:t>
            </w:r>
            <w:r w:rsidR="00DA3FA0" w:rsidRPr="00F769E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academic</w:t>
            </w:r>
            <w:r w:rsidR="00941F9A" w:rsidRPr="00F769E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  <w:r w:rsidR="0005636C" w:rsidRPr="00F769E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courses</w:t>
            </w:r>
            <w:r w:rsidRPr="00F769E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.  </w:t>
            </w:r>
          </w:p>
        </w:tc>
        <w:tc>
          <w:tcPr>
            <w:tcW w:w="702" w:type="dxa"/>
          </w:tcPr>
          <w:p w14:paraId="755317B3" w14:textId="451EF4A6" w:rsidR="00D41EA1" w:rsidRPr="00F769E7" w:rsidRDefault="00D41EA1" w:rsidP="0084658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bookmarkEnd w:id="0"/>
    </w:tbl>
    <w:p w14:paraId="3F2C971D" w14:textId="17612936" w:rsidR="005F5A8E" w:rsidRPr="00F769E7" w:rsidRDefault="005F5A8E" w:rsidP="005167BB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27173EFA" w14:textId="77777777" w:rsidR="00435A13" w:rsidRPr="00F769E7" w:rsidRDefault="00435A13" w:rsidP="005167BB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707BEA48" w14:textId="071CCF20" w:rsidR="002913A6" w:rsidRPr="00F769E7" w:rsidRDefault="003845C6" w:rsidP="002913A6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F769E7">
        <w:rPr>
          <w:rFonts w:asciiTheme="minorHAnsi" w:hAnsiTheme="minorHAnsi" w:cstheme="minorHAnsi"/>
          <w:sz w:val="22"/>
          <w:szCs w:val="22"/>
          <w:lang w:val="en-US"/>
        </w:rPr>
        <w:t>We, hereby, a</w:t>
      </w:r>
      <w:r w:rsidR="00C6625E" w:rsidRPr="00F769E7">
        <w:rPr>
          <w:rFonts w:asciiTheme="minorHAnsi" w:hAnsiTheme="minorHAnsi" w:cstheme="minorHAnsi"/>
          <w:sz w:val="22"/>
          <w:szCs w:val="22"/>
          <w:lang w:val="en-US"/>
        </w:rPr>
        <w:t>pply to</w:t>
      </w:r>
      <w:r w:rsidR="00E9669A" w:rsidRPr="00F769E7">
        <w:rPr>
          <w:rFonts w:asciiTheme="minorHAnsi" w:hAnsiTheme="minorHAnsi" w:cstheme="minorHAnsi"/>
          <w:sz w:val="22"/>
          <w:szCs w:val="22"/>
          <w:lang w:val="en-US"/>
        </w:rPr>
        <w:t xml:space="preserve"> GLOBUS:</w:t>
      </w:r>
    </w:p>
    <w:p w14:paraId="3F47F5A2" w14:textId="46A726DC" w:rsidR="00E9669A" w:rsidRPr="00F769E7" w:rsidRDefault="00E9669A" w:rsidP="002913A6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4AF2A7B6" w14:textId="5A18BDC4" w:rsidR="00E9669A" w:rsidRPr="00F769E7" w:rsidRDefault="00E9669A" w:rsidP="002913A6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  <w:lang w:val="en-US"/>
        </w:rPr>
      </w:pPr>
    </w:p>
    <w:p w14:paraId="1E1955B4" w14:textId="1B426341" w:rsidR="00D435FF" w:rsidRPr="00F769E7" w:rsidRDefault="00D435FF" w:rsidP="002913A6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F769E7">
        <w:rPr>
          <w:rFonts w:asciiTheme="minorHAnsi" w:hAnsiTheme="minorHAnsi" w:cstheme="minorHAnsi"/>
          <w:b/>
          <w:bCs/>
          <w:sz w:val="22"/>
          <w:szCs w:val="22"/>
          <w:lang w:val="en-US"/>
        </w:rPr>
        <w:t>N</w:t>
      </w:r>
      <w:r w:rsidR="00C6625E" w:rsidRPr="00F769E7">
        <w:rPr>
          <w:rFonts w:asciiTheme="minorHAnsi" w:hAnsiTheme="minorHAnsi" w:cstheme="minorHAnsi"/>
          <w:b/>
          <w:bCs/>
          <w:sz w:val="22"/>
          <w:szCs w:val="22"/>
          <w:lang w:val="en-US"/>
        </w:rPr>
        <w:t>ame of main applicant</w:t>
      </w:r>
      <w:r w:rsidRPr="00F769E7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: </w:t>
      </w:r>
    </w:p>
    <w:p w14:paraId="6B2AE594" w14:textId="279F1E48" w:rsidR="00D435FF" w:rsidRPr="00F769E7" w:rsidRDefault="00D435FF" w:rsidP="002913A6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1E597D69" w14:textId="77777777" w:rsidR="0036478E" w:rsidRPr="00F769E7" w:rsidRDefault="0036478E" w:rsidP="002913A6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029E6B8C" w14:textId="12908B17" w:rsidR="00826A61" w:rsidRPr="00F769E7" w:rsidRDefault="00826A61" w:rsidP="002913A6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  <w:lang w:val="en-US"/>
        </w:rPr>
      </w:pPr>
    </w:p>
    <w:p w14:paraId="546383AA" w14:textId="7EDE7666" w:rsidR="00826A61" w:rsidRPr="00F769E7" w:rsidRDefault="00826A61" w:rsidP="002913A6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F769E7">
        <w:rPr>
          <w:rFonts w:asciiTheme="minorHAnsi" w:hAnsiTheme="minorHAnsi" w:cstheme="minorHAnsi"/>
          <w:b/>
          <w:bCs/>
          <w:sz w:val="22"/>
          <w:szCs w:val="22"/>
          <w:lang w:val="en-US"/>
        </w:rPr>
        <w:t>Dat</w:t>
      </w:r>
      <w:r w:rsidR="00C6625E" w:rsidRPr="00F769E7">
        <w:rPr>
          <w:rFonts w:asciiTheme="minorHAnsi" w:hAnsiTheme="minorHAnsi" w:cstheme="minorHAnsi"/>
          <w:b/>
          <w:bCs/>
          <w:sz w:val="22"/>
          <w:szCs w:val="22"/>
          <w:lang w:val="en-US"/>
        </w:rPr>
        <w:t>e</w:t>
      </w:r>
      <w:r w:rsidR="0036478E" w:rsidRPr="00F769E7">
        <w:rPr>
          <w:rFonts w:asciiTheme="minorHAnsi" w:hAnsiTheme="minorHAnsi" w:cstheme="minorHAnsi"/>
          <w:b/>
          <w:bCs/>
          <w:sz w:val="22"/>
          <w:szCs w:val="22"/>
          <w:lang w:val="en-US"/>
        </w:rPr>
        <w:t>:</w:t>
      </w:r>
      <w:r w:rsidR="0036478E" w:rsidRPr="00F769E7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 w:rsidR="0036478E" w:rsidRPr="00F769E7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 w:rsidR="00C6625E" w:rsidRPr="00F769E7">
        <w:rPr>
          <w:rFonts w:asciiTheme="minorHAnsi" w:hAnsiTheme="minorHAnsi" w:cstheme="minorHAnsi"/>
          <w:b/>
          <w:bCs/>
          <w:sz w:val="22"/>
          <w:szCs w:val="22"/>
          <w:lang w:val="en-US"/>
        </w:rPr>
        <w:t>Person responsible</w:t>
      </w:r>
      <w:r w:rsidR="0036478E" w:rsidRPr="00F769E7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(</w:t>
      </w:r>
      <w:r w:rsidR="00C6625E" w:rsidRPr="00F769E7">
        <w:rPr>
          <w:rFonts w:asciiTheme="minorHAnsi" w:hAnsiTheme="minorHAnsi" w:cstheme="minorHAnsi"/>
          <w:b/>
          <w:bCs/>
          <w:sz w:val="22"/>
          <w:szCs w:val="22"/>
          <w:lang w:val="en-US"/>
        </w:rPr>
        <w:t>signature</w:t>
      </w:r>
      <w:r w:rsidR="00820450" w:rsidRPr="00F769E7">
        <w:rPr>
          <w:rFonts w:asciiTheme="minorHAnsi" w:hAnsiTheme="minorHAnsi" w:cstheme="minorHAnsi"/>
          <w:b/>
          <w:bCs/>
          <w:sz w:val="22"/>
          <w:szCs w:val="22"/>
          <w:lang w:val="en-US"/>
        </w:rPr>
        <w:t>)</w:t>
      </w:r>
      <w:r w:rsidR="00C6625E" w:rsidRPr="00F769E7">
        <w:rPr>
          <w:rFonts w:asciiTheme="minorHAnsi" w:hAnsiTheme="minorHAnsi" w:cstheme="minorHAnsi"/>
          <w:b/>
          <w:bCs/>
          <w:sz w:val="22"/>
          <w:szCs w:val="22"/>
          <w:lang w:val="en-US"/>
        </w:rPr>
        <w:t>:</w:t>
      </w:r>
    </w:p>
    <w:p w14:paraId="2F26092D" w14:textId="30F672F5" w:rsidR="009C0DC5" w:rsidRPr="00F769E7" w:rsidRDefault="009C0DC5" w:rsidP="002913A6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79A4FDFD" w14:textId="49B0BCB5" w:rsidR="009C0DC5" w:rsidRPr="00F769E7" w:rsidRDefault="009C0DC5" w:rsidP="002913A6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  <w:lang w:val="en-US"/>
        </w:rPr>
      </w:pPr>
    </w:p>
    <w:p w14:paraId="17D26610" w14:textId="58748D42" w:rsidR="002E6302" w:rsidRPr="00F769E7" w:rsidRDefault="00C6625E" w:rsidP="00593E25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F769E7">
        <w:rPr>
          <w:rFonts w:asciiTheme="minorHAnsi" w:hAnsiTheme="minorHAnsi" w:cstheme="minorHAnsi"/>
          <w:b/>
          <w:bCs/>
          <w:sz w:val="22"/>
          <w:szCs w:val="22"/>
          <w:lang w:val="en-US"/>
        </w:rPr>
        <w:t>Place</w:t>
      </w:r>
      <w:r w:rsidR="009C0DC5" w:rsidRPr="00F769E7">
        <w:rPr>
          <w:rFonts w:asciiTheme="minorHAnsi" w:hAnsiTheme="minorHAnsi" w:cstheme="minorHAnsi"/>
          <w:b/>
          <w:bCs/>
          <w:sz w:val="22"/>
          <w:szCs w:val="22"/>
          <w:lang w:val="en-US"/>
        </w:rPr>
        <w:t>:</w:t>
      </w:r>
      <w:r w:rsidR="009C0DC5" w:rsidRPr="00F769E7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 w:rsidR="009C0DC5" w:rsidRPr="00F769E7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  <w:t>Na</w:t>
      </w:r>
      <w:r w:rsidRPr="00F769E7">
        <w:rPr>
          <w:rFonts w:asciiTheme="minorHAnsi" w:hAnsiTheme="minorHAnsi" w:cstheme="minorHAnsi"/>
          <w:b/>
          <w:bCs/>
          <w:sz w:val="22"/>
          <w:szCs w:val="22"/>
          <w:lang w:val="en-US"/>
        </w:rPr>
        <w:t>me</w:t>
      </w:r>
      <w:r w:rsidR="009C0DC5" w:rsidRPr="00F769E7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r w:rsidRPr="00F769E7">
        <w:rPr>
          <w:rFonts w:asciiTheme="minorHAnsi" w:hAnsiTheme="minorHAnsi" w:cstheme="minorHAnsi"/>
          <w:b/>
          <w:bCs/>
          <w:sz w:val="22"/>
          <w:szCs w:val="22"/>
          <w:lang w:val="en-US"/>
        </w:rPr>
        <w:t>and</w:t>
      </w:r>
      <w:r w:rsidR="009C0DC5" w:rsidRPr="00F769E7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r w:rsidRPr="00F769E7">
        <w:rPr>
          <w:rFonts w:asciiTheme="minorHAnsi" w:hAnsiTheme="minorHAnsi" w:cstheme="minorHAnsi"/>
          <w:b/>
          <w:bCs/>
          <w:sz w:val="22"/>
          <w:szCs w:val="22"/>
          <w:lang w:val="en-US"/>
        </w:rPr>
        <w:t>position:</w:t>
      </w:r>
    </w:p>
    <w:sectPr w:rsidR="002E6302" w:rsidRPr="00F769E7" w:rsidSect="00E87748">
      <w:headerReference w:type="default" r:id="rId14"/>
      <w:headerReference w:type="first" r:id="rId15"/>
      <w:pgSz w:w="11906" w:h="16838" w:code="9"/>
      <w:pgMar w:top="2268" w:right="1701" w:bottom="1701" w:left="1701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81EA7" w14:textId="77777777" w:rsidR="00A54E40" w:rsidRDefault="00A54E40">
      <w:r>
        <w:separator/>
      </w:r>
    </w:p>
  </w:endnote>
  <w:endnote w:type="continuationSeparator" w:id="0">
    <w:p w14:paraId="216DCF48" w14:textId="77777777" w:rsidR="00A54E40" w:rsidRDefault="00A5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">
    <w:altName w:val="Nirmala UI"/>
    <w:charset w:val="00"/>
    <w:family w:val="swiss"/>
    <w:pitch w:val="variable"/>
    <w:sig w:usb0="E00082FF" w:usb1="400078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ngsana New">
    <w:altName w:val="Leelawadee UI"/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roman"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ECB79" w14:textId="77777777" w:rsidR="00A54E40" w:rsidRDefault="00A54E40">
      <w:r>
        <w:separator/>
      </w:r>
    </w:p>
  </w:footnote>
  <w:footnote w:type="continuationSeparator" w:id="0">
    <w:p w14:paraId="52634AAD" w14:textId="77777777" w:rsidR="00A54E40" w:rsidRDefault="00A54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7FAC" w14:textId="490C2961" w:rsidR="00502774" w:rsidRDefault="00195C29" w:rsidP="003F76E9">
    <w:pPr>
      <w:pStyle w:val="Sidehoved"/>
      <w:ind w:right="-567"/>
      <w:jc w:val="right"/>
    </w:pPr>
    <w:r>
      <w:rPr>
        <w:noProof/>
      </w:rPr>
      <w:drawing>
        <wp:inline distT="0" distB="0" distL="0" distR="0" wp14:anchorId="729C44DA" wp14:editId="700A5E7F">
          <wp:extent cx="2390400" cy="720000"/>
          <wp:effectExtent l="0" t="0" r="0" b="4445"/>
          <wp:docPr id="15" name="Billede 15" descr="Et billede, der indeholder tekst, clipar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 descr="Et billede, der indeholder tekst, clipart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4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EFA39" w14:textId="2A1FC973" w:rsidR="00502774" w:rsidRDefault="00F80CB1" w:rsidP="00B13E33">
    <w:pPr>
      <w:pStyle w:val="Sidehoved"/>
      <w:ind w:left="-560" w:right="-847"/>
      <w:jc w:val="right"/>
    </w:pPr>
    <w:r>
      <w:rPr>
        <w:noProof/>
      </w:rPr>
      <w:drawing>
        <wp:inline distT="0" distB="0" distL="0" distR="0" wp14:anchorId="4205B4A0" wp14:editId="070351C6">
          <wp:extent cx="2390400" cy="720000"/>
          <wp:effectExtent l="0" t="0" r="0" b="4445"/>
          <wp:docPr id="16" name="Billede 16" descr="Et billede, der indeholder tekst, clipar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 descr="Et billede, der indeholder tekst, clipart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4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C4ACD"/>
    <w:multiLevelType w:val="hybridMultilevel"/>
    <w:tmpl w:val="D6D438C0"/>
    <w:lvl w:ilvl="0" w:tplc="DD6C10A4">
      <w:numFmt w:val="bullet"/>
      <w:lvlText w:val="-"/>
      <w:lvlJc w:val="left"/>
      <w:pPr>
        <w:ind w:left="720" w:hanging="360"/>
      </w:pPr>
      <w:rPr>
        <w:rFonts w:ascii="Noto Sans" w:eastAsia="Times New Roman" w:hAnsi="Noto Sans" w:cs="Noto Sans" w:hint="default"/>
        <w:b/>
        <w:i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D7D0E"/>
    <w:multiLevelType w:val="hybridMultilevel"/>
    <w:tmpl w:val="DB4455EC"/>
    <w:lvl w:ilvl="0" w:tplc="8EEA42C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71B0B"/>
    <w:multiLevelType w:val="hybridMultilevel"/>
    <w:tmpl w:val="19DEC64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870FB"/>
    <w:multiLevelType w:val="hybridMultilevel"/>
    <w:tmpl w:val="149CE6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76646"/>
    <w:multiLevelType w:val="hybridMultilevel"/>
    <w:tmpl w:val="7576B5D8"/>
    <w:lvl w:ilvl="0" w:tplc="D88CFC9A">
      <w:numFmt w:val="bullet"/>
      <w:lvlText w:val=""/>
      <w:lvlJc w:val="left"/>
      <w:pPr>
        <w:ind w:left="720" w:hanging="360"/>
      </w:pPr>
      <w:rPr>
        <w:rFonts w:ascii="Symbol" w:eastAsia="Times New Roman" w:hAnsi="Symbol" w:cs="Noto Sans" w:hint="default"/>
        <w:lang w:val="en-US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F747E"/>
    <w:multiLevelType w:val="hybridMultilevel"/>
    <w:tmpl w:val="C4FC6D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91C85"/>
    <w:multiLevelType w:val="hybridMultilevel"/>
    <w:tmpl w:val="4CD609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C5F64"/>
    <w:multiLevelType w:val="hybridMultilevel"/>
    <w:tmpl w:val="35824816"/>
    <w:lvl w:ilvl="0" w:tplc="ACEED2AE">
      <w:start w:val="1"/>
      <w:numFmt w:val="bullet"/>
      <w:lvlText w:val=""/>
      <w:lvlJc w:val="left"/>
      <w:pPr>
        <w:ind w:left="360" w:hanging="360"/>
      </w:pPr>
      <w:rPr>
        <w:rFonts w:ascii="Symbol" w:eastAsiaTheme="minorEastAsia" w:hAnsi="Symbol" w:cs="Arial" w:hint="default"/>
        <w:b w:val="0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0406000F">
      <w:start w:val="1"/>
      <w:numFmt w:val="decimal"/>
      <w:lvlText w:val="%4."/>
      <w:lvlJc w:val="left"/>
      <w:pPr>
        <w:ind w:left="2520" w:hanging="360"/>
      </w:pPr>
    </w:lvl>
    <w:lvl w:ilvl="4" w:tplc="04060019">
      <w:start w:val="1"/>
      <w:numFmt w:val="lowerLetter"/>
      <w:lvlText w:val="%5."/>
      <w:lvlJc w:val="left"/>
      <w:pPr>
        <w:ind w:left="3240" w:hanging="360"/>
      </w:pPr>
    </w:lvl>
    <w:lvl w:ilvl="5" w:tplc="0406001B">
      <w:start w:val="1"/>
      <w:numFmt w:val="lowerRoman"/>
      <w:lvlText w:val="%6."/>
      <w:lvlJc w:val="right"/>
      <w:pPr>
        <w:ind w:left="3960" w:hanging="180"/>
      </w:pPr>
    </w:lvl>
    <w:lvl w:ilvl="6" w:tplc="0406000F">
      <w:start w:val="1"/>
      <w:numFmt w:val="decimal"/>
      <w:lvlText w:val="%7."/>
      <w:lvlJc w:val="left"/>
      <w:pPr>
        <w:ind w:left="4680" w:hanging="360"/>
      </w:pPr>
    </w:lvl>
    <w:lvl w:ilvl="7" w:tplc="04060019">
      <w:start w:val="1"/>
      <w:numFmt w:val="lowerLetter"/>
      <w:lvlText w:val="%8."/>
      <w:lvlJc w:val="left"/>
      <w:pPr>
        <w:ind w:left="5400" w:hanging="360"/>
      </w:pPr>
    </w:lvl>
    <w:lvl w:ilvl="8" w:tplc="0406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BC108F"/>
    <w:multiLevelType w:val="hybridMultilevel"/>
    <w:tmpl w:val="C9660498"/>
    <w:lvl w:ilvl="0" w:tplc="8EEA42C4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BF6BD6"/>
    <w:multiLevelType w:val="hybridMultilevel"/>
    <w:tmpl w:val="A936FDD8"/>
    <w:lvl w:ilvl="0" w:tplc="A350B5F2">
      <w:start w:val="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081C23"/>
    <w:multiLevelType w:val="hybridMultilevel"/>
    <w:tmpl w:val="65B8E32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D2247C0"/>
    <w:multiLevelType w:val="hybridMultilevel"/>
    <w:tmpl w:val="A81E2F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830889">
    <w:abstractNumId w:val="4"/>
  </w:num>
  <w:num w:numId="2" w16cid:durableId="1555392171">
    <w:abstractNumId w:val="1"/>
  </w:num>
  <w:num w:numId="3" w16cid:durableId="1805386824">
    <w:abstractNumId w:val="0"/>
  </w:num>
  <w:num w:numId="4" w16cid:durableId="277030374">
    <w:abstractNumId w:val="5"/>
  </w:num>
  <w:num w:numId="5" w16cid:durableId="1499156291">
    <w:abstractNumId w:val="11"/>
  </w:num>
  <w:num w:numId="6" w16cid:durableId="768046701">
    <w:abstractNumId w:val="3"/>
  </w:num>
  <w:num w:numId="7" w16cid:durableId="1273904746">
    <w:abstractNumId w:val="6"/>
  </w:num>
  <w:num w:numId="8" w16cid:durableId="1873227424">
    <w:abstractNumId w:val="10"/>
  </w:num>
  <w:num w:numId="9" w16cid:durableId="119569587">
    <w:abstractNumId w:val="8"/>
  </w:num>
  <w:num w:numId="10" w16cid:durableId="4628195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88816961">
    <w:abstractNumId w:val="9"/>
  </w:num>
  <w:num w:numId="12" w16cid:durableId="99418866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996"/>
    <w:rsid w:val="00002182"/>
    <w:rsid w:val="000053FF"/>
    <w:rsid w:val="000061DE"/>
    <w:rsid w:val="000105D3"/>
    <w:rsid w:val="00011526"/>
    <w:rsid w:val="00012472"/>
    <w:rsid w:val="00013D35"/>
    <w:rsid w:val="00014007"/>
    <w:rsid w:val="000140F2"/>
    <w:rsid w:val="00014BE7"/>
    <w:rsid w:val="00015C52"/>
    <w:rsid w:val="000179FB"/>
    <w:rsid w:val="00017D39"/>
    <w:rsid w:val="0002282F"/>
    <w:rsid w:val="00024A9B"/>
    <w:rsid w:val="00030A0D"/>
    <w:rsid w:val="000331EA"/>
    <w:rsid w:val="00037B45"/>
    <w:rsid w:val="00040B1B"/>
    <w:rsid w:val="0004389C"/>
    <w:rsid w:val="000441CD"/>
    <w:rsid w:val="00051260"/>
    <w:rsid w:val="0005636C"/>
    <w:rsid w:val="000563BE"/>
    <w:rsid w:val="0006078E"/>
    <w:rsid w:val="00063B00"/>
    <w:rsid w:val="00066E49"/>
    <w:rsid w:val="00066EBE"/>
    <w:rsid w:val="00072AF6"/>
    <w:rsid w:val="00074D53"/>
    <w:rsid w:val="0008227F"/>
    <w:rsid w:val="00090F79"/>
    <w:rsid w:val="00091A2D"/>
    <w:rsid w:val="00094E52"/>
    <w:rsid w:val="0009652C"/>
    <w:rsid w:val="000A48E7"/>
    <w:rsid w:val="000A68E1"/>
    <w:rsid w:val="000B11D7"/>
    <w:rsid w:val="000B3072"/>
    <w:rsid w:val="000B5E40"/>
    <w:rsid w:val="000C0328"/>
    <w:rsid w:val="000C0B89"/>
    <w:rsid w:val="000C342D"/>
    <w:rsid w:val="000D29F4"/>
    <w:rsid w:val="000D3433"/>
    <w:rsid w:val="000D44FE"/>
    <w:rsid w:val="000D6027"/>
    <w:rsid w:val="000D670A"/>
    <w:rsid w:val="000E2A88"/>
    <w:rsid w:val="000E7235"/>
    <w:rsid w:val="000F33F5"/>
    <w:rsid w:val="000F4282"/>
    <w:rsid w:val="00100A1A"/>
    <w:rsid w:val="001014BF"/>
    <w:rsid w:val="00102FBD"/>
    <w:rsid w:val="001061EC"/>
    <w:rsid w:val="001062B6"/>
    <w:rsid w:val="00112C27"/>
    <w:rsid w:val="001162FA"/>
    <w:rsid w:val="00121E96"/>
    <w:rsid w:val="00124C99"/>
    <w:rsid w:val="00126B45"/>
    <w:rsid w:val="00126FD9"/>
    <w:rsid w:val="001322F4"/>
    <w:rsid w:val="00133780"/>
    <w:rsid w:val="001349B5"/>
    <w:rsid w:val="00141D8F"/>
    <w:rsid w:val="00142487"/>
    <w:rsid w:val="0015792F"/>
    <w:rsid w:val="00160D19"/>
    <w:rsid w:val="001610A8"/>
    <w:rsid w:val="0016649C"/>
    <w:rsid w:val="00166FFC"/>
    <w:rsid w:val="00170452"/>
    <w:rsid w:val="00173F3B"/>
    <w:rsid w:val="00183126"/>
    <w:rsid w:val="001846CC"/>
    <w:rsid w:val="001873FB"/>
    <w:rsid w:val="001906CA"/>
    <w:rsid w:val="00191BBF"/>
    <w:rsid w:val="00193401"/>
    <w:rsid w:val="001957FB"/>
    <w:rsid w:val="00195C29"/>
    <w:rsid w:val="001968D4"/>
    <w:rsid w:val="001B2A9D"/>
    <w:rsid w:val="001B519F"/>
    <w:rsid w:val="001B59BB"/>
    <w:rsid w:val="001C16CC"/>
    <w:rsid w:val="001C3F15"/>
    <w:rsid w:val="001D139A"/>
    <w:rsid w:val="001D27DB"/>
    <w:rsid w:val="001E0B59"/>
    <w:rsid w:val="001E1396"/>
    <w:rsid w:val="001E1918"/>
    <w:rsid w:val="001E4CAC"/>
    <w:rsid w:val="001E5332"/>
    <w:rsid w:val="00211A50"/>
    <w:rsid w:val="00214C94"/>
    <w:rsid w:val="00223DB8"/>
    <w:rsid w:val="00226C04"/>
    <w:rsid w:val="00231394"/>
    <w:rsid w:val="00232629"/>
    <w:rsid w:val="0023522D"/>
    <w:rsid w:val="002363E9"/>
    <w:rsid w:val="0024332E"/>
    <w:rsid w:val="00243D3B"/>
    <w:rsid w:val="0025151D"/>
    <w:rsid w:val="002532FB"/>
    <w:rsid w:val="00254E32"/>
    <w:rsid w:val="00255615"/>
    <w:rsid w:val="00260875"/>
    <w:rsid w:val="00262DBB"/>
    <w:rsid w:val="002637BE"/>
    <w:rsid w:val="002754A6"/>
    <w:rsid w:val="002759D7"/>
    <w:rsid w:val="002804A5"/>
    <w:rsid w:val="00281E6F"/>
    <w:rsid w:val="002823F8"/>
    <w:rsid w:val="00286684"/>
    <w:rsid w:val="00286D71"/>
    <w:rsid w:val="00287F0B"/>
    <w:rsid w:val="002913A6"/>
    <w:rsid w:val="002A0266"/>
    <w:rsid w:val="002A3E3C"/>
    <w:rsid w:val="002A455D"/>
    <w:rsid w:val="002B4604"/>
    <w:rsid w:val="002B5005"/>
    <w:rsid w:val="002B611C"/>
    <w:rsid w:val="002C0A05"/>
    <w:rsid w:val="002C116F"/>
    <w:rsid w:val="002C20C8"/>
    <w:rsid w:val="002C4C9F"/>
    <w:rsid w:val="002C5390"/>
    <w:rsid w:val="002C5393"/>
    <w:rsid w:val="002D3833"/>
    <w:rsid w:val="002D4D99"/>
    <w:rsid w:val="002D6B23"/>
    <w:rsid w:val="002E2567"/>
    <w:rsid w:val="002E6302"/>
    <w:rsid w:val="002E6E84"/>
    <w:rsid w:val="002F0DF8"/>
    <w:rsid w:val="002F19BD"/>
    <w:rsid w:val="002F3F63"/>
    <w:rsid w:val="002F61E5"/>
    <w:rsid w:val="002F6D3A"/>
    <w:rsid w:val="002F7FBE"/>
    <w:rsid w:val="00301603"/>
    <w:rsid w:val="003039B7"/>
    <w:rsid w:val="00306048"/>
    <w:rsid w:val="00311585"/>
    <w:rsid w:val="003157E4"/>
    <w:rsid w:val="00317CE6"/>
    <w:rsid w:val="0032015E"/>
    <w:rsid w:val="003226B5"/>
    <w:rsid w:val="00324414"/>
    <w:rsid w:val="003253D4"/>
    <w:rsid w:val="003312BE"/>
    <w:rsid w:val="00331EDA"/>
    <w:rsid w:val="00333D42"/>
    <w:rsid w:val="0033432F"/>
    <w:rsid w:val="003362FC"/>
    <w:rsid w:val="00341A35"/>
    <w:rsid w:val="00341BC4"/>
    <w:rsid w:val="003433B5"/>
    <w:rsid w:val="003435A6"/>
    <w:rsid w:val="00344CC7"/>
    <w:rsid w:val="00346138"/>
    <w:rsid w:val="0036344A"/>
    <w:rsid w:val="0036478E"/>
    <w:rsid w:val="00366A67"/>
    <w:rsid w:val="003707A0"/>
    <w:rsid w:val="00371435"/>
    <w:rsid w:val="0037173E"/>
    <w:rsid w:val="0038023E"/>
    <w:rsid w:val="003806B5"/>
    <w:rsid w:val="0038189B"/>
    <w:rsid w:val="003832FA"/>
    <w:rsid w:val="003845C6"/>
    <w:rsid w:val="00385049"/>
    <w:rsid w:val="003862FE"/>
    <w:rsid w:val="003879CA"/>
    <w:rsid w:val="00392FCA"/>
    <w:rsid w:val="00395CC8"/>
    <w:rsid w:val="003A22A2"/>
    <w:rsid w:val="003A342D"/>
    <w:rsid w:val="003A4093"/>
    <w:rsid w:val="003A4D92"/>
    <w:rsid w:val="003A577C"/>
    <w:rsid w:val="003A7387"/>
    <w:rsid w:val="003B1097"/>
    <w:rsid w:val="003B1281"/>
    <w:rsid w:val="003B3FF7"/>
    <w:rsid w:val="003B4536"/>
    <w:rsid w:val="003B5C9F"/>
    <w:rsid w:val="003C1A24"/>
    <w:rsid w:val="003D12BD"/>
    <w:rsid w:val="003D3529"/>
    <w:rsid w:val="003D6BFF"/>
    <w:rsid w:val="003E26B7"/>
    <w:rsid w:val="003E4A15"/>
    <w:rsid w:val="003E745D"/>
    <w:rsid w:val="003E7DD6"/>
    <w:rsid w:val="003F42C5"/>
    <w:rsid w:val="003F76E9"/>
    <w:rsid w:val="004003CC"/>
    <w:rsid w:val="00401DA9"/>
    <w:rsid w:val="00402294"/>
    <w:rsid w:val="00404F39"/>
    <w:rsid w:val="00405F8D"/>
    <w:rsid w:val="004118EE"/>
    <w:rsid w:val="0041259B"/>
    <w:rsid w:val="004207E5"/>
    <w:rsid w:val="00422001"/>
    <w:rsid w:val="0042302E"/>
    <w:rsid w:val="0042456B"/>
    <w:rsid w:val="004251D9"/>
    <w:rsid w:val="0042576A"/>
    <w:rsid w:val="00431DF7"/>
    <w:rsid w:val="00431EC5"/>
    <w:rsid w:val="00432088"/>
    <w:rsid w:val="00433CFB"/>
    <w:rsid w:val="00435A13"/>
    <w:rsid w:val="0043670F"/>
    <w:rsid w:val="0044258A"/>
    <w:rsid w:val="00442674"/>
    <w:rsid w:val="00445329"/>
    <w:rsid w:val="00453C28"/>
    <w:rsid w:val="0045547E"/>
    <w:rsid w:val="00460BF8"/>
    <w:rsid w:val="0046310F"/>
    <w:rsid w:val="0046671D"/>
    <w:rsid w:val="00476C4E"/>
    <w:rsid w:val="00480BC1"/>
    <w:rsid w:val="00484546"/>
    <w:rsid w:val="004850DA"/>
    <w:rsid w:val="00485C7A"/>
    <w:rsid w:val="00487AE2"/>
    <w:rsid w:val="00493C31"/>
    <w:rsid w:val="00494C90"/>
    <w:rsid w:val="004A1E43"/>
    <w:rsid w:val="004A2651"/>
    <w:rsid w:val="004A528C"/>
    <w:rsid w:val="004B1007"/>
    <w:rsid w:val="004B313C"/>
    <w:rsid w:val="004C064F"/>
    <w:rsid w:val="004C08A2"/>
    <w:rsid w:val="004C417E"/>
    <w:rsid w:val="004C6909"/>
    <w:rsid w:val="004C7E00"/>
    <w:rsid w:val="004D0E32"/>
    <w:rsid w:val="004D0E5F"/>
    <w:rsid w:val="004D1D65"/>
    <w:rsid w:val="004D4D53"/>
    <w:rsid w:val="004D569F"/>
    <w:rsid w:val="004D75A8"/>
    <w:rsid w:val="004E0BB0"/>
    <w:rsid w:val="004E227D"/>
    <w:rsid w:val="004F08C8"/>
    <w:rsid w:val="004F368F"/>
    <w:rsid w:val="004F7738"/>
    <w:rsid w:val="00500EDA"/>
    <w:rsid w:val="00502774"/>
    <w:rsid w:val="00505AD1"/>
    <w:rsid w:val="00505C46"/>
    <w:rsid w:val="005143A8"/>
    <w:rsid w:val="0051583C"/>
    <w:rsid w:val="005167BB"/>
    <w:rsid w:val="00531949"/>
    <w:rsid w:val="0053325E"/>
    <w:rsid w:val="00537B90"/>
    <w:rsid w:val="00544EF0"/>
    <w:rsid w:val="00545A84"/>
    <w:rsid w:val="005468ED"/>
    <w:rsid w:val="00550097"/>
    <w:rsid w:val="00551ED5"/>
    <w:rsid w:val="00554EBA"/>
    <w:rsid w:val="00557583"/>
    <w:rsid w:val="00560B57"/>
    <w:rsid w:val="00566AC4"/>
    <w:rsid w:val="00570538"/>
    <w:rsid w:val="00572AA0"/>
    <w:rsid w:val="00575EC6"/>
    <w:rsid w:val="00576950"/>
    <w:rsid w:val="005771C9"/>
    <w:rsid w:val="00581F93"/>
    <w:rsid w:val="005835E8"/>
    <w:rsid w:val="00584192"/>
    <w:rsid w:val="00585809"/>
    <w:rsid w:val="0058598B"/>
    <w:rsid w:val="00585A3C"/>
    <w:rsid w:val="005863A7"/>
    <w:rsid w:val="0058656C"/>
    <w:rsid w:val="00586A91"/>
    <w:rsid w:val="00593E25"/>
    <w:rsid w:val="00595C01"/>
    <w:rsid w:val="0059654E"/>
    <w:rsid w:val="005970A0"/>
    <w:rsid w:val="005972F5"/>
    <w:rsid w:val="005A0270"/>
    <w:rsid w:val="005A6F67"/>
    <w:rsid w:val="005B0BC8"/>
    <w:rsid w:val="005B4328"/>
    <w:rsid w:val="005B6943"/>
    <w:rsid w:val="005C0F25"/>
    <w:rsid w:val="005D3774"/>
    <w:rsid w:val="005D62A1"/>
    <w:rsid w:val="005D66BC"/>
    <w:rsid w:val="005E04C5"/>
    <w:rsid w:val="005E4996"/>
    <w:rsid w:val="005E78C9"/>
    <w:rsid w:val="005F04A9"/>
    <w:rsid w:val="005F0BF9"/>
    <w:rsid w:val="005F2B6B"/>
    <w:rsid w:val="005F5A8E"/>
    <w:rsid w:val="005F6392"/>
    <w:rsid w:val="005F6D74"/>
    <w:rsid w:val="005F6DC6"/>
    <w:rsid w:val="005F764B"/>
    <w:rsid w:val="00603541"/>
    <w:rsid w:val="006039EE"/>
    <w:rsid w:val="00605530"/>
    <w:rsid w:val="00607062"/>
    <w:rsid w:val="00611FC5"/>
    <w:rsid w:val="00612A1C"/>
    <w:rsid w:val="00613C4A"/>
    <w:rsid w:val="00616497"/>
    <w:rsid w:val="0061692E"/>
    <w:rsid w:val="0062289A"/>
    <w:rsid w:val="00626ABF"/>
    <w:rsid w:val="00627E34"/>
    <w:rsid w:val="00630A89"/>
    <w:rsid w:val="00631A43"/>
    <w:rsid w:val="00640519"/>
    <w:rsid w:val="0064488C"/>
    <w:rsid w:val="00644E1D"/>
    <w:rsid w:val="006451E1"/>
    <w:rsid w:val="00651AA2"/>
    <w:rsid w:val="00662034"/>
    <w:rsid w:val="00664CC0"/>
    <w:rsid w:val="00667B22"/>
    <w:rsid w:val="00671F9A"/>
    <w:rsid w:val="006822C8"/>
    <w:rsid w:val="006822E5"/>
    <w:rsid w:val="006837F1"/>
    <w:rsid w:val="006867B9"/>
    <w:rsid w:val="00697D80"/>
    <w:rsid w:val="006A3547"/>
    <w:rsid w:val="006A714C"/>
    <w:rsid w:val="006A7D98"/>
    <w:rsid w:val="006B118F"/>
    <w:rsid w:val="006B2E97"/>
    <w:rsid w:val="006B3C8A"/>
    <w:rsid w:val="006B4621"/>
    <w:rsid w:val="006B4CF3"/>
    <w:rsid w:val="006C4049"/>
    <w:rsid w:val="006C53B1"/>
    <w:rsid w:val="006D15DD"/>
    <w:rsid w:val="006D218C"/>
    <w:rsid w:val="006E2A19"/>
    <w:rsid w:val="006E2CC8"/>
    <w:rsid w:val="006E4F14"/>
    <w:rsid w:val="006E7EE8"/>
    <w:rsid w:val="006F2085"/>
    <w:rsid w:val="00700816"/>
    <w:rsid w:val="00702372"/>
    <w:rsid w:val="0070246A"/>
    <w:rsid w:val="00703E71"/>
    <w:rsid w:val="00705F7B"/>
    <w:rsid w:val="007076CE"/>
    <w:rsid w:val="007141C0"/>
    <w:rsid w:val="007165F0"/>
    <w:rsid w:val="007200DE"/>
    <w:rsid w:val="00720598"/>
    <w:rsid w:val="00720C2C"/>
    <w:rsid w:val="00721AEA"/>
    <w:rsid w:val="007226DB"/>
    <w:rsid w:val="007304A9"/>
    <w:rsid w:val="00731E26"/>
    <w:rsid w:val="00736BB7"/>
    <w:rsid w:val="007404A5"/>
    <w:rsid w:val="0074353A"/>
    <w:rsid w:val="00743D33"/>
    <w:rsid w:val="00756499"/>
    <w:rsid w:val="00756641"/>
    <w:rsid w:val="00756BCF"/>
    <w:rsid w:val="00760CC7"/>
    <w:rsid w:val="0076622B"/>
    <w:rsid w:val="00775E00"/>
    <w:rsid w:val="0077636A"/>
    <w:rsid w:val="007778EF"/>
    <w:rsid w:val="00777E42"/>
    <w:rsid w:val="00781A83"/>
    <w:rsid w:val="00785480"/>
    <w:rsid w:val="007A0187"/>
    <w:rsid w:val="007A0757"/>
    <w:rsid w:val="007A1A86"/>
    <w:rsid w:val="007A2A2D"/>
    <w:rsid w:val="007A2ADF"/>
    <w:rsid w:val="007A7274"/>
    <w:rsid w:val="007B4542"/>
    <w:rsid w:val="007B6B45"/>
    <w:rsid w:val="007C14DF"/>
    <w:rsid w:val="007C1511"/>
    <w:rsid w:val="007C25E5"/>
    <w:rsid w:val="007C37E9"/>
    <w:rsid w:val="007C38CA"/>
    <w:rsid w:val="007C4353"/>
    <w:rsid w:val="007C5DE5"/>
    <w:rsid w:val="007D2CF8"/>
    <w:rsid w:val="007D4484"/>
    <w:rsid w:val="007D654C"/>
    <w:rsid w:val="007E23A5"/>
    <w:rsid w:val="007E25FC"/>
    <w:rsid w:val="007E2C95"/>
    <w:rsid w:val="007E36BE"/>
    <w:rsid w:val="007E6172"/>
    <w:rsid w:val="00800BF5"/>
    <w:rsid w:val="00805248"/>
    <w:rsid w:val="008162A0"/>
    <w:rsid w:val="00816952"/>
    <w:rsid w:val="00820450"/>
    <w:rsid w:val="00824F82"/>
    <w:rsid w:val="00826A61"/>
    <w:rsid w:val="008276F9"/>
    <w:rsid w:val="00835649"/>
    <w:rsid w:val="008367D8"/>
    <w:rsid w:val="0083766C"/>
    <w:rsid w:val="00837C35"/>
    <w:rsid w:val="00845A33"/>
    <w:rsid w:val="008475DB"/>
    <w:rsid w:val="00847A1C"/>
    <w:rsid w:val="008550A2"/>
    <w:rsid w:val="0086038F"/>
    <w:rsid w:val="00862BF3"/>
    <w:rsid w:val="008648D0"/>
    <w:rsid w:val="00867029"/>
    <w:rsid w:val="00871ED3"/>
    <w:rsid w:val="00873419"/>
    <w:rsid w:val="008775D9"/>
    <w:rsid w:val="00877CC4"/>
    <w:rsid w:val="0088304E"/>
    <w:rsid w:val="00891CEB"/>
    <w:rsid w:val="00891D36"/>
    <w:rsid w:val="008A3B8A"/>
    <w:rsid w:val="008A69A7"/>
    <w:rsid w:val="008A7A40"/>
    <w:rsid w:val="008B31FD"/>
    <w:rsid w:val="008B42FD"/>
    <w:rsid w:val="008B4BBC"/>
    <w:rsid w:val="008C380C"/>
    <w:rsid w:val="008C6593"/>
    <w:rsid w:val="008C7324"/>
    <w:rsid w:val="008C744D"/>
    <w:rsid w:val="008D039C"/>
    <w:rsid w:val="008D143E"/>
    <w:rsid w:val="008D2B15"/>
    <w:rsid w:val="008D5FE1"/>
    <w:rsid w:val="008E0F67"/>
    <w:rsid w:val="008E3531"/>
    <w:rsid w:val="008E64AD"/>
    <w:rsid w:val="008E7418"/>
    <w:rsid w:val="008F0CB3"/>
    <w:rsid w:val="00900ABE"/>
    <w:rsid w:val="009029E4"/>
    <w:rsid w:val="0090516A"/>
    <w:rsid w:val="00906A49"/>
    <w:rsid w:val="00906B60"/>
    <w:rsid w:val="0090712E"/>
    <w:rsid w:val="009078ED"/>
    <w:rsid w:val="0091337A"/>
    <w:rsid w:val="009160A8"/>
    <w:rsid w:val="00920C3B"/>
    <w:rsid w:val="00921C4D"/>
    <w:rsid w:val="00922071"/>
    <w:rsid w:val="00925CC9"/>
    <w:rsid w:val="009302D8"/>
    <w:rsid w:val="00931152"/>
    <w:rsid w:val="00934092"/>
    <w:rsid w:val="0094084D"/>
    <w:rsid w:val="00940F7C"/>
    <w:rsid w:val="00941E42"/>
    <w:rsid w:val="00941F9A"/>
    <w:rsid w:val="0094504A"/>
    <w:rsid w:val="00945275"/>
    <w:rsid w:val="00945C9B"/>
    <w:rsid w:val="0095600A"/>
    <w:rsid w:val="00963CE1"/>
    <w:rsid w:val="009650BC"/>
    <w:rsid w:val="009747CC"/>
    <w:rsid w:val="00976999"/>
    <w:rsid w:val="00990F2E"/>
    <w:rsid w:val="009915EB"/>
    <w:rsid w:val="009A3133"/>
    <w:rsid w:val="009A794C"/>
    <w:rsid w:val="009B025F"/>
    <w:rsid w:val="009B0E35"/>
    <w:rsid w:val="009C0DC5"/>
    <w:rsid w:val="009C18D4"/>
    <w:rsid w:val="009C3BB6"/>
    <w:rsid w:val="009D2057"/>
    <w:rsid w:val="009D2909"/>
    <w:rsid w:val="009D424C"/>
    <w:rsid w:val="009D44E5"/>
    <w:rsid w:val="009D586B"/>
    <w:rsid w:val="009D7B5C"/>
    <w:rsid w:val="009E3E67"/>
    <w:rsid w:val="009F04F7"/>
    <w:rsid w:val="009F0F95"/>
    <w:rsid w:val="00A05254"/>
    <w:rsid w:val="00A065F4"/>
    <w:rsid w:val="00A06A90"/>
    <w:rsid w:val="00A128CB"/>
    <w:rsid w:val="00A16D0C"/>
    <w:rsid w:val="00A2071E"/>
    <w:rsid w:val="00A20C12"/>
    <w:rsid w:val="00A219F7"/>
    <w:rsid w:val="00A24E2D"/>
    <w:rsid w:val="00A26A63"/>
    <w:rsid w:val="00A42375"/>
    <w:rsid w:val="00A43695"/>
    <w:rsid w:val="00A44977"/>
    <w:rsid w:val="00A45344"/>
    <w:rsid w:val="00A52684"/>
    <w:rsid w:val="00A547DE"/>
    <w:rsid w:val="00A54E40"/>
    <w:rsid w:val="00A55DFC"/>
    <w:rsid w:val="00A61CE7"/>
    <w:rsid w:val="00A66DD2"/>
    <w:rsid w:val="00A67871"/>
    <w:rsid w:val="00A70B25"/>
    <w:rsid w:val="00A73513"/>
    <w:rsid w:val="00A750A4"/>
    <w:rsid w:val="00A758A6"/>
    <w:rsid w:val="00A76B3F"/>
    <w:rsid w:val="00A778AC"/>
    <w:rsid w:val="00A802EB"/>
    <w:rsid w:val="00A8111D"/>
    <w:rsid w:val="00A83379"/>
    <w:rsid w:val="00A83EEF"/>
    <w:rsid w:val="00A87582"/>
    <w:rsid w:val="00A90B82"/>
    <w:rsid w:val="00A93EC6"/>
    <w:rsid w:val="00A964AB"/>
    <w:rsid w:val="00AB4677"/>
    <w:rsid w:val="00AB5B0D"/>
    <w:rsid w:val="00AB6C8E"/>
    <w:rsid w:val="00AC11A9"/>
    <w:rsid w:val="00AC1F8F"/>
    <w:rsid w:val="00AC2775"/>
    <w:rsid w:val="00AC3E53"/>
    <w:rsid w:val="00AC5996"/>
    <w:rsid w:val="00AD084F"/>
    <w:rsid w:val="00AD0B88"/>
    <w:rsid w:val="00AD1EC0"/>
    <w:rsid w:val="00AD4C1D"/>
    <w:rsid w:val="00AD7C6E"/>
    <w:rsid w:val="00AE229B"/>
    <w:rsid w:val="00AE3CB0"/>
    <w:rsid w:val="00AE6616"/>
    <w:rsid w:val="00AF7257"/>
    <w:rsid w:val="00B005BC"/>
    <w:rsid w:val="00B038EB"/>
    <w:rsid w:val="00B06235"/>
    <w:rsid w:val="00B10090"/>
    <w:rsid w:val="00B13E33"/>
    <w:rsid w:val="00B159F4"/>
    <w:rsid w:val="00B15EB2"/>
    <w:rsid w:val="00B179E7"/>
    <w:rsid w:val="00B213B4"/>
    <w:rsid w:val="00B21822"/>
    <w:rsid w:val="00B228C6"/>
    <w:rsid w:val="00B27229"/>
    <w:rsid w:val="00B32C4C"/>
    <w:rsid w:val="00B3592B"/>
    <w:rsid w:val="00B4094A"/>
    <w:rsid w:val="00B456B3"/>
    <w:rsid w:val="00B54F45"/>
    <w:rsid w:val="00B57E9A"/>
    <w:rsid w:val="00B6160C"/>
    <w:rsid w:val="00B61FF4"/>
    <w:rsid w:val="00B64E34"/>
    <w:rsid w:val="00B66A50"/>
    <w:rsid w:val="00B67FF6"/>
    <w:rsid w:val="00B7065D"/>
    <w:rsid w:val="00B7145F"/>
    <w:rsid w:val="00B73987"/>
    <w:rsid w:val="00B77B3E"/>
    <w:rsid w:val="00B801D6"/>
    <w:rsid w:val="00B80A90"/>
    <w:rsid w:val="00B82B1A"/>
    <w:rsid w:val="00BA2D1A"/>
    <w:rsid w:val="00BA6638"/>
    <w:rsid w:val="00BB2476"/>
    <w:rsid w:val="00BB3691"/>
    <w:rsid w:val="00BB5A1E"/>
    <w:rsid w:val="00BB5CD3"/>
    <w:rsid w:val="00BB6788"/>
    <w:rsid w:val="00BC38BE"/>
    <w:rsid w:val="00BC4A8B"/>
    <w:rsid w:val="00BC7211"/>
    <w:rsid w:val="00BD11F1"/>
    <w:rsid w:val="00BD2A51"/>
    <w:rsid w:val="00BD3F99"/>
    <w:rsid w:val="00BD4BC5"/>
    <w:rsid w:val="00BD4EF2"/>
    <w:rsid w:val="00BD742E"/>
    <w:rsid w:val="00BE257B"/>
    <w:rsid w:val="00BE3385"/>
    <w:rsid w:val="00BE4DBE"/>
    <w:rsid w:val="00BF0CA7"/>
    <w:rsid w:val="00BF179F"/>
    <w:rsid w:val="00BF21B5"/>
    <w:rsid w:val="00BF57C6"/>
    <w:rsid w:val="00BF5950"/>
    <w:rsid w:val="00C007A3"/>
    <w:rsid w:val="00C04BBD"/>
    <w:rsid w:val="00C120CA"/>
    <w:rsid w:val="00C1300E"/>
    <w:rsid w:val="00C1404C"/>
    <w:rsid w:val="00C1780C"/>
    <w:rsid w:val="00C17A8D"/>
    <w:rsid w:val="00C21E52"/>
    <w:rsid w:val="00C22258"/>
    <w:rsid w:val="00C31F3F"/>
    <w:rsid w:val="00C33AF1"/>
    <w:rsid w:val="00C45D1B"/>
    <w:rsid w:val="00C50FAB"/>
    <w:rsid w:val="00C617E3"/>
    <w:rsid w:val="00C65472"/>
    <w:rsid w:val="00C6625E"/>
    <w:rsid w:val="00C66744"/>
    <w:rsid w:val="00C67EAB"/>
    <w:rsid w:val="00C702D8"/>
    <w:rsid w:val="00C70478"/>
    <w:rsid w:val="00C70853"/>
    <w:rsid w:val="00C72B74"/>
    <w:rsid w:val="00C759A1"/>
    <w:rsid w:val="00C814D2"/>
    <w:rsid w:val="00C84DBD"/>
    <w:rsid w:val="00C85579"/>
    <w:rsid w:val="00C90A57"/>
    <w:rsid w:val="00C94ACE"/>
    <w:rsid w:val="00C961ED"/>
    <w:rsid w:val="00C977FB"/>
    <w:rsid w:val="00CA5C16"/>
    <w:rsid w:val="00CC4788"/>
    <w:rsid w:val="00CC5033"/>
    <w:rsid w:val="00CC6B92"/>
    <w:rsid w:val="00CD0D97"/>
    <w:rsid w:val="00CD4924"/>
    <w:rsid w:val="00CD5B2E"/>
    <w:rsid w:val="00CE12F1"/>
    <w:rsid w:val="00CE232F"/>
    <w:rsid w:val="00CE5526"/>
    <w:rsid w:val="00CF07A9"/>
    <w:rsid w:val="00CF4F51"/>
    <w:rsid w:val="00D01125"/>
    <w:rsid w:val="00D0114F"/>
    <w:rsid w:val="00D01655"/>
    <w:rsid w:val="00D02932"/>
    <w:rsid w:val="00D050DC"/>
    <w:rsid w:val="00D06925"/>
    <w:rsid w:val="00D07367"/>
    <w:rsid w:val="00D10675"/>
    <w:rsid w:val="00D10914"/>
    <w:rsid w:val="00D25368"/>
    <w:rsid w:val="00D255B2"/>
    <w:rsid w:val="00D264BD"/>
    <w:rsid w:val="00D2667B"/>
    <w:rsid w:val="00D271D8"/>
    <w:rsid w:val="00D30AEC"/>
    <w:rsid w:val="00D35AC4"/>
    <w:rsid w:val="00D373E7"/>
    <w:rsid w:val="00D41EA1"/>
    <w:rsid w:val="00D435FF"/>
    <w:rsid w:val="00D4371F"/>
    <w:rsid w:val="00D44AB6"/>
    <w:rsid w:val="00D45482"/>
    <w:rsid w:val="00D46988"/>
    <w:rsid w:val="00D60C69"/>
    <w:rsid w:val="00D62C6C"/>
    <w:rsid w:val="00D66A38"/>
    <w:rsid w:val="00D67889"/>
    <w:rsid w:val="00D71229"/>
    <w:rsid w:val="00D719D2"/>
    <w:rsid w:val="00D742BC"/>
    <w:rsid w:val="00D74EDD"/>
    <w:rsid w:val="00D86090"/>
    <w:rsid w:val="00D86FBF"/>
    <w:rsid w:val="00D87683"/>
    <w:rsid w:val="00D900DB"/>
    <w:rsid w:val="00D92768"/>
    <w:rsid w:val="00D94D4E"/>
    <w:rsid w:val="00DA0EF7"/>
    <w:rsid w:val="00DA3FA0"/>
    <w:rsid w:val="00DA6027"/>
    <w:rsid w:val="00DB7EC8"/>
    <w:rsid w:val="00DC0573"/>
    <w:rsid w:val="00DD31F5"/>
    <w:rsid w:val="00DE3539"/>
    <w:rsid w:val="00DE51C2"/>
    <w:rsid w:val="00DF5E61"/>
    <w:rsid w:val="00E05152"/>
    <w:rsid w:val="00E06241"/>
    <w:rsid w:val="00E06A55"/>
    <w:rsid w:val="00E124F9"/>
    <w:rsid w:val="00E12C8F"/>
    <w:rsid w:val="00E1579E"/>
    <w:rsid w:val="00E162A9"/>
    <w:rsid w:val="00E167F6"/>
    <w:rsid w:val="00E179E0"/>
    <w:rsid w:val="00E17FAF"/>
    <w:rsid w:val="00E216D0"/>
    <w:rsid w:val="00E21B15"/>
    <w:rsid w:val="00E240BE"/>
    <w:rsid w:val="00E27509"/>
    <w:rsid w:val="00E3091D"/>
    <w:rsid w:val="00E338E9"/>
    <w:rsid w:val="00E34B7B"/>
    <w:rsid w:val="00E42EF0"/>
    <w:rsid w:val="00E47E24"/>
    <w:rsid w:val="00E54A93"/>
    <w:rsid w:val="00E65840"/>
    <w:rsid w:val="00E74CE0"/>
    <w:rsid w:val="00E77B21"/>
    <w:rsid w:val="00E80DDD"/>
    <w:rsid w:val="00E81A9A"/>
    <w:rsid w:val="00E8257D"/>
    <w:rsid w:val="00E82D16"/>
    <w:rsid w:val="00E8305F"/>
    <w:rsid w:val="00E87748"/>
    <w:rsid w:val="00E935E3"/>
    <w:rsid w:val="00E9669A"/>
    <w:rsid w:val="00E970C8"/>
    <w:rsid w:val="00EA12E1"/>
    <w:rsid w:val="00EA4BA0"/>
    <w:rsid w:val="00EA7DAC"/>
    <w:rsid w:val="00EB274C"/>
    <w:rsid w:val="00EB2AF7"/>
    <w:rsid w:val="00EB7A2F"/>
    <w:rsid w:val="00EC30D4"/>
    <w:rsid w:val="00EC55D0"/>
    <w:rsid w:val="00ED54B0"/>
    <w:rsid w:val="00ED7286"/>
    <w:rsid w:val="00EE1A09"/>
    <w:rsid w:val="00EE23EF"/>
    <w:rsid w:val="00EE2B10"/>
    <w:rsid w:val="00EE3E3D"/>
    <w:rsid w:val="00EF01B6"/>
    <w:rsid w:val="00EF05B6"/>
    <w:rsid w:val="00EF206C"/>
    <w:rsid w:val="00F0368A"/>
    <w:rsid w:val="00F11A80"/>
    <w:rsid w:val="00F210ED"/>
    <w:rsid w:val="00F217FA"/>
    <w:rsid w:val="00F23828"/>
    <w:rsid w:val="00F247B1"/>
    <w:rsid w:val="00F25727"/>
    <w:rsid w:val="00F27E8B"/>
    <w:rsid w:val="00F33E73"/>
    <w:rsid w:val="00F35594"/>
    <w:rsid w:val="00F407AC"/>
    <w:rsid w:val="00F43C50"/>
    <w:rsid w:val="00F446C6"/>
    <w:rsid w:val="00F46B6A"/>
    <w:rsid w:val="00F515C8"/>
    <w:rsid w:val="00F51AD7"/>
    <w:rsid w:val="00F521CE"/>
    <w:rsid w:val="00F570F1"/>
    <w:rsid w:val="00F57B6E"/>
    <w:rsid w:val="00F65813"/>
    <w:rsid w:val="00F67EE2"/>
    <w:rsid w:val="00F75798"/>
    <w:rsid w:val="00F75B83"/>
    <w:rsid w:val="00F769E7"/>
    <w:rsid w:val="00F77E67"/>
    <w:rsid w:val="00F80CB1"/>
    <w:rsid w:val="00F81B61"/>
    <w:rsid w:val="00F864CC"/>
    <w:rsid w:val="00F870B8"/>
    <w:rsid w:val="00F91C0C"/>
    <w:rsid w:val="00F9243B"/>
    <w:rsid w:val="00F92E97"/>
    <w:rsid w:val="00F94ECC"/>
    <w:rsid w:val="00F9559A"/>
    <w:rsid w:val="00F95D1A"/>
    <w:rsid w:val="00FA115B"/>
    <w:rsid w:val="00FA585B"/>
    <w:rsid w:val="00FA69A2"/>
    <w:rsid w:val="00FB67DC"/>
    <w:rsid w:val="00FC1B56"/>
    <w:rsid w:val="00FC45E3"/>
    <w:rsid w:val="00FC746D"/>
    <w:rsid w:val="00FD086C"/>
    <w:rsid w:val="00FD0BBB"/>
    <w:rsid w:val="00FD4AAB"/>
    <w:rsid w:val="00FD691D"/>
    <w:rsid w:val="00FF1911"/>
    <w:rsid w:val="00FF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856547"/>
  <w15:docId w15:val="{FD7D7D56-B74C-44BA-B262-438011380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2"/>
    <w:qFormat/>
    <w:rsid w:val="00E06A55"/>
    <w:rPr>
      <w:rFonts w:ascii="Palatino Linotype" w:hAnsi="Palatino Linotype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0B3072"/>
    <w:pPr>
      <w:spacing w:after="240"/>
      <w:outlineLvl w:val="0"/>
    </w:pPr>
    <w:rPr>
      <w:b/>
      <w:sz w:val="22"/>
      <w:szCs w:val="20"/>
    </w:rPr>
  </w:style>
  <w:style w:type="paragraph" w:styleId="Overskrift2">
    <w:name w:val="heading 2"/>
    <w:basedOn w:val="Normal"/>
    <w:next w:val="Normal"/>
    <w:link w:val="Overskrift2Tegn"/>
    <w:qFormat/>
    <w:rsid w:val="000B3072"/>
    <w:pPr>
      <w:keepNext/>
      <w:keepLines/>
      <w:spacing w:before="240"/>
      <w:outlineLvl w:val="1"/>
    </w:pPr>
    <w:rPr>
      <w:rFonts w:eastAsiaTheme="majorEastAsia" w:cstheme="majorBidi"/>
      <w:b/>
      <w:color w:val="000000" w:themeColor="text1"/>
      <w:sz w:val="22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semiHidden/>
    <w:pPr>
      <w:tabs>
        <w:tab w:val="center" w:pos="4819"/>
        <w:tab w:val="right" w:pos="9638"/>
      </w:tabs>
    </w:pPr>
  </w:style>
  <w:style w:type="character" w:customStyle="1" w:styleId="Overskrift2Tegn">
    <w:name w:val="Overskrift 2 Tegn"/>
    <w:basedOn w:val="Standardskrifttypeiafsnit"/>
    <w:link w:val="Overskrift2"/>
    <w:rsid w:val="000B3072"/>
    <w:rPr>
      <w:rFonts w:ascii="Palatino Linotype" w:eastAsiaTheme="majorEastAsia" w:hAnsi="Palatino Linotype" w:cstheme="majorBidi"/>
      <w:b/>
      <w:color w:val="000000" w:themeColor="text1"/>
      <w:sz w:val="22"/>
      <w:szCs w:val="26"/>
    </w:rPr>
  </w:style>
  <w:style w:type="table" w:styleId="Tabel-Gitter">
    <w:name w:val="Table Grid"/>
    <w:basedOn w:val="Tabel-Normal"/>
    <w:uiPriority w:val="39"/>
    <w:rsid w:val="000B3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kumentinfo">
    <w:name w:val="Dokumentinfo"/>
    <w:basedOn w:val="Normal"/>
    <w:uiPriority w:val="2"/>
    <w:semiHidden/>
    <w:qFormat/>
    <w:rsid w:val="000B3072"/>
    <w:pPr>
      <w:spacing w:line="260" w:lineRule="atLeast"/>
    </w:pPr>
    <w:rPr>
      <w:rFonts w:ascii="Arial" w:hAnsi="Arial"/>
      <w:b/>
      <w:sz w:val="18"/>
    </w:rPr>
  </w:style>
  <w:style w:type="paragraph" w:styleId="Listeafsnit">
    <w:name w:val="List Paragraph"/>
    <w:aliases w:val="Bullet 1,Bullet Points,Bullet Style,Colorful List - Accent 11,Dot pt,F5 List Paragraph,IFCL - List Paragraph,Indicator Text,List Paragraph Char Char Char,List Paragraph1,List Paragraph12,MAIN CONTENT,No Spacing1,Numbered Para 1,OBC Bullet"/>
    <w:basedOn w:val="Normal"/>
    <w:link w:val="ListeafsnitTegn"/>
    <w:uiPriority w:val="34"/>
    <w:qFormat/>
    <w:rsid w:val="006B4621"/>
    <w:pPr>
      <w:ind w:left="720"/>
      <w:contextualSpacing/>
    </w:pPr>
  </w:style>
  <w:style w:type="character" w:customStyle="1" w:styleId="ListeafsnitTegn">
    <w:name w:val="Listeafsnit Tegn"/>
    <w:aliases w:val="Bullet 1 Tegn,Bullet Points Tegn,Bullet Style Tegn,Colorful List - Accent 11 Tegn,Dot pt Tegn,F5 List Paragraph Tegn,IFCL - List Paragraph Tegn,Indicator Text Tegn,List Paragraph Char Char Char Tegn,List Paragraph1 Tegn,No Spacing1 Tegn"/>
    <w:basedOn w:val="Standardskrifttypeiafsnit"/>
    <w:link w:val="Listeafsnit"/>
    <w:uiPriority w:val="34"/>
    <w:locked/>
    <w:rsid w:val="00E8257D"/>
    <w:rPr>
      <w:rFonts w:ascii="Palatino Linotype" w:hAnsi="Palatino Linotype"/>
      <w:szCs w:val="24"/>
    </w:rPr>
  </w:style>
  <w:style w:type="character" w:styleId="Hyperlink">
    <w:name w:val="Hyperlink"/>
    <w:basedOn w:val="Standardskrifttypeiafsnit"/>
    <w:unhideWhenUsed/>
    <w:rsid w:val="00CD0D97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D0D97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5970A0"/>
    <w:rPr>
      <w:rFonts w:ascii="Palatino Linotype" w:hAnsi="Palatino Linotype"/>
      <w:szCs w:val="24"/>
    </w:rPr>
  </w:style>
  <w:style w:type="character" w:styleId="Kommentarhenvisning">
    <w:name w:val="annotation reference"/>
    <w:basedOn w:val="Standardskrifttypeiafsnit"/>
    <w:semiHidden/>
    <w:unhideWhenUsed/>
    <w:rsid w:val="00D264BD"/>
    <w:rPr>
      <w:sz w:val="16"/>
      <w:szCs w:val="16"/>
    </w:rPr>
  </w:style>
  <w:style w:type="paragraph" w:styleId="Kommentartekst">
    <w:name w:val="annotation text"/>
    <w:basedOn w:val="Normal"/>
    <w:link w:val="KommentartekstTegn"/>
    <w:unhideWhenUsed/>
    <w:rsid w:val="00D264BD"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D264BD"/>
    <w:rPr>
      <w:rFonts w:ascii="Palatino Linotype" w:hAnsi="Palatino Linotype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D264BD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D264BD"/>
    <w:rPr>
      <w:rFonts w:ascii="Palatino Linotype" w:hAnsi="Palatino Linotype"/>
      <w:b/>
      <w:bCs/>
    </w:rPr>
  </w:style>
  <w:style w:type="paragraph" w:styleId="Titel">
    <w:name w:val="Title"/>
    <w:basedOn w:val="Normal"/>
    <w:link w:val="TitelTegn"/>
    <w:qFormat/>
    <w:rsid w:val="0095600A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itelTegn">
    <w:name w:val="Titel Tegn"/>
    <w:basedOn w:val="Standardskrifttypeiafsnit"/>
    <w:link w:val="Titel"/>
    <w:rsid w:val="0095600A"/>
    <w:rPr>
      <w:rFonts w:ascii="Arial" w:hAnsi="Arial" w:cs="Arial"/>
      <w:b/>
      <w:bCs/>
      <w:sz w:val="28"/>
      <w:szCs w:val="28"/>
    </w:rPr>
  </w:style>
  <w:style w:type="character" w:customStyle="1" w:styleId="Overskrift1Tegn">
    <w:name w:val="Overskrift 1 Tegn"/>
    <w:basedOn w:val="Standardskrifttypeiafsnit"/>
    <w:link w:val="Overskrift1"/>
    <w:rsid w:val="007A2ADF"/>
    <w:rPr>
      <w:rFonts w:ascii="Palatino Linotype" w:hAnsi="Palatino Linotype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1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lobuspuljen.dk/wp-content/uploads/2023/06/Kontaktoplysninger-paa-renoveringsvaerksteder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globuspuljen.d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lobuspuljen.dk/soeg-pulje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KIV\JOURNAL\090-099\DTDA%20logo\Wordskabeloner_DK_UK\Brev%20DK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61BA59CC25ED4A98CAE7CEF5C2C1B3" ma:contentTypeVersion="14" ma:contentTypeDescription="Opret et nyt dokument." ma:contentTypeScope="" ma:versionID="f39a1be9209bbc4b172343ea8a3d23c1">
  <xsd:schema xmlns:xsd="http://www.w3.org/2001/XMLSchema" xmlns:xs="http://www.w3.org/2001/XMLSchema" xmlns:p="http://schemas.microsoft.com/office/2006/metadata/properties" xmlns:ns2="874ab082-3813-4c1f-b580-39638a8f2f3b" xmlns:ns3="e2dbb62b-f80b-4f52-8d5b-fc8d5938b19e" targetNamespace="http://schemas.microsoft.com/office/2006/metadata/properties" ma:root="true" ma:fieldsID="22c6998e40b18c8347f4b011a4c2c80f" ns2:_="" ns3:_="">
    <xsd:import namespace="874ab082-3813-4c1f-b580-39638a8f2f3b"/>
    <xsd:import namespace="e2dbb62b-f80b-4f52-8d5b-fc8d5938b1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ab082-3813-4c1f-b580-39638a8f2f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ledmærker" ma:readOnly="false" ma:fieldId="{5cf76f15-5ced-4ddc-b409-7134ff3c332f}" ma:taxonomyMulti="true" ma:sspId="2cdf0ac6-e494-4e78-a84b-e5095ec2b1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bb62b-f80b-4f52-8d5b-fc8d5938b1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f9eb3a7-a366-468a-97d8-15e6ac8b9270}" ma:internalName="TaxCatchAll" ma:showField="CatchAllData" ma:web="e2dbb62b-f80b-4f52-8d5b-fc8d5938b1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ab082-3813-4c1f-b580-39638a8f2f3b">
      <Terms xmlns="http://schemas.microsoft.com/office/infopath/2007/PartnerControls"/>
    </lcf76f155ced4ddcb4097134ff3c332f>
    <TaxCatchAll xmlns="e2dbb62b-f80b-4f52-8d5b-fc8d5938b19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B8CE11-C70B-4C45-B9C1-D14AFC7703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4E0546-4DB8-4D6C-B501-E2238A362D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4ab082-3813-4c1f-b580-39638a8f2f3b"/>
    <ds:schemaRef ds:uri="e2dbb62b-f80b-4f52-8d5b-fc8d5938b1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07DD37-FCB4-4488-89B5-1FACE13DC2BE}">
  <ds:schemaRefs>
    <ds:schemaRef ds:uri="http://schemas.microsoft.com/office/2006/metadata/properties"/>
    <ds:schemaRef ds:uri="http://schemas.microsoft.com/office/infopath/2007/PartnerControls"/>
    <ds:schemaRef ds:uri="874ab082-3813-4c1f-b580-39638a8f2f3b"/>
    <ds:schemaRef ds:uri="e2dbb62b-f80b-4f52-8d5b-fc8d5938b19e"/>
  </ds:schemaRefs>
</ds:datastoreItem>
</file>

<file path=customXml/itemProps4.xml><?xml version="1.0" encoding="utf-8"?>
<ds:datastoreItem xmlns:ds="http://schemas.openxmlformats.org/officeDocument/2006/customXml" ds:itemID="{F96C3247-5A02-43F7-B343-BB23B5ACDC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 DK</Template>
  <TotalTime>4</TotalTime>
  <Pages>5</Pages>
  <Words>914</Words>
  <Characters>5582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Brev</vt:lpstr>
    </vt:vector>
  </TitlesOfParts>
  <Company>Word Specialisten v/Helle Nielsen</Company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Jacob Rosdahl</dc:creator>
  <cp:lastModifiedBy>Lisa Nørrelykke Nissen</cp:lastModifiedBy>
  <cp:revision>7</cp:revision>
  <cp:lastPrinted>2023-01-23T09:29:00Z</cp:lastPrinted>
  <dcterms:created xsi:type="dcterms:W3CDTF">2023-06-18T19:22:00Z</dcterms:created>
  <dcterms:modified xsi:type="dcterms:W3CDTF">2023-06-18T19:30:00Z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0x0101007861BA59CC25ED4A98CAE7CEF5C2C1B3</vt:lpwstr>
  </property>
  <property fmtid="{D5CDD505-2E9C-101B-9397-08002B2CF9AE}" pid="3" name="EXDocumentID">
    <vt:lpwstr>000000658</vt:lpwstr>
  </property>
  <property fmtid="{D5CDD505-2E9C-101B-9397-08002B2CF9AE}" pid="4" name="MediaServiceImageTags">
    <vt:lpwstr/>
  </property>
</Properties>
</file>