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8B4" w14:textId="39ED7892" w:rsidR="000B3072" w:rsidRPr="008B31FD" w:rsidRDefault="00133780" w:rsidP="00C72B74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 w:rsidRPr="008B31FD">
        <w:rPr>
          <w:rFonts w:asciiTheme="minorHAnsi" w:hAnsiTheme="minorHAnsi" w:cstheme="minorHAnsi"/>
          <w:sz w:val="32"/>
          <w:szCs w:val="32"/>
          <w:lang w:val="en-US"/>
        </w:rPr>
        <w:t>A</w:t>
      </w:r>
      <w:r w:rsidR="008F0CB3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pplication </w:t>
      </w:r>
      <w:r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format </w:t>
      </w:r>
      <w:r w:rsidR="00662034" w:rsidRPr="008B31FD">
        <w:rPr>
          <w:rFonts w:asciiTheme="minorHAnsi" w:hAnsiTheme="minorHAnsi" w:cstheme="minorHAnsi"/>
          <w:sz w:val="32"/>
          <w:szCs w:val="32"/>
          <w:lang w:val="en-US"/>
        </w:rPr>
        <w:t>for larger activities</w:t>
      </w:r>
      <w:r w:rsidR="00D900DB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of up to</w:t>
      </w:r>
      <w:r w:rsidR="00B801D6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1.500.000 kr.</w:t>
      </w:r>
    </w:p>
    <w:p w14:paraId="3147D564" w14:textId="2B4D8675" w:rsidR="00AB4677" w:rsidRPr="00F769E7" w:rsidRDefault="00AB4677" w:rsidP="00AB4677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Revised June 2023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F769E7" w14:paraId="51810DD1" w14:textId="77777777" w:rsidTr="00445329">
        <w:trPr>
          <w:trHeight w:val="2135"/>
        </w:trPr>
        <w:tc>
          <w:tcPr>
            <w:tcW w:w="8494" w:type="dxa"/>
            <w:shd w:val="clear" w:color="auto" w:fill="D9D9D9" w:themeFill="background1" w:themeFillShade="D9"/>
          </w:tcPr>
          <w:p w14:paraId="323B2550" w14:textId="2B5B16CF" w:rsidR="00AB4677" w:rsidRPr="00F769E7" w:rsidRDefault="00166FFC" w:rsidP="00166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Introduction</w:t>
            </w:r>
            <w:r w:rsidR="006B4621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62EC556" w14:textId="17D6896B" w:rsidR="00585A3C" w:rsidRPr="00F769E7" w:rsidRDefault="00585A3C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application text should not exceed 1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</w:t>
            </w:r>
            <w:r w:rsidR="001E4CAC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libri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11, line spacing 1.0).</w:t>
            </w:r>
          </w:p>
          <w:p w14:paraId="144AE4C1" w14:textId="18367C95" w:rsidR="0002282F" w:rsidRPr="00F769E7" w:rsidRDefault="0002282F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application must be uploaded in an electronic database. A guideline is available at: </w:t>
            </w:r>
            <w:hyperlink r:id="rId11" w:history="1">
              <w:r w:rsidRPr="00F769E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https://globuspuljen.dk/soeg-pulje/</w:t>
              </w:r>
            </w:hyperlink>
          </w:p>
          <w:p w14:paraId="2F4962CE" w14:textId="77777777" w:rsidR="00231394" w:rsidRPr="00F769E7" w:rsidRDefault="00231394" w:rsidP="0023139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Annexes</w:t>
            </w:r>
          </w:p>
          <w:p w14:paraId="42323757" w14:textId="67269E61" w:rsidR="00A26A63" w:rsidRPr="00F769E7" w:rsidRDefault="00D25368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budget </w:t>
            </w:r>
            <w:r w:rsidR="00586A9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must be </w:t>
            </w:r>
            <w:r w:rsidR="009302D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completed</w:t>
            </w:r>
            <w:r w:rsidR="00586A9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a separate format.</w:t>
            </w:r>
          </w:p>
          <w:p w14:paraId="6F800B7B" w14:textId="5BAF88CA" w:rsidR="00CE232F" w:rsidRPr="00F769E7" w:rsidRDefault="00484546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Activity plan for 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civic engag</w:t>
            </w:r>
            <w:r w:rsidR="005F63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</w:t>
            </w:r>
            <w:r w:rsidR="0036344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F63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activities </w:t>
            </w:r>
            <w:r w:rsidR="0036344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must be</w:t>
            </w:r>
            <w:r w:rsidR="00BC721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completed in a 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separate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</w:t>
            </w:r>
            <w:r w:rsidR="00C90A5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02F089D" w14:textId="03023448" w:rsidR="00A83379" w:rsidRPr="00F769E7" w:rsidRDefault="009D2057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Format </w:t>
            </w:r>
            <w:r w:rsidR="00D8768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involvement of </w:t>
            </w:r>
            <w:r w:rsidR="00AD0B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</w:t>
            </w:r>
            <w:r w:rsidR="00D8768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Danish educational institution </w:t>
            </w:r>
            <w:r w:rsidR="0007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need to be completed, </w:t>
            </w:r>
            <w:r w:rsidR="00505AD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the main applicant is not an educa</w:t>
            </w:r>
            <w:r w:rsidR="002C116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tional institution.</w:t>
            </w:r>
          </w:p>
          <w:p w14:paraId="1B30D51E" w14:textId="3F895944" w:rsidR="002C116F" w:rsidRPr="00F769E7" w:rsidRDefault="00D87683" w:rsidP="009C34D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Covering letter if </w:t>
            </w:r>
            <w:r w:rsidR="004F08C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application is a </w:t>
            </w:r>
            <w:r w:rsidR="000105D3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re-</w:t>
            </w:r>
            <w:r w:rsidR="00072AF6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submission.</w:t>
            </w:r>
          </w:p>
          <w:p w14:paraId="19E71799" w14:textId="3621D642" w:rsidR="00B6160C" w:rsidRPr="00F769E7" w:rsidRDefault="0025151D" w:rsidP="002C116F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addition, supplementary annexes can </w:t>
            </w:r>
            <w:r w:rsidR="00BC4A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be attached although </w:t>
            </w:r>
            <w:r w:rsidR="00BC4A8B" w:rsidRPr="00BC4A8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upplementary annexes may not exceed 20 pages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</w:tbl>
    <w:p w14:paraId="7769134D" w14:textId="7BBB3C43" w:rsidR="0090712E" w:rsidRPr="00F769E7" w:rsidRDefault="0090712E" w:rsidP="00453C28">
      <w:pPr>
        <w:pStyle w:val="Overskrift1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451E1" w:rsidRPr="00F769E7" w14:paraId="384973A2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6F3FE090" w14:textId="30C62A5C" w:rsidR="006451E1" w:rsidRPr="00F769E7" w:rsidRDefault="006451E1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ct title: </w:t>
            </w:r>
          </w:p>
        </w:tc>
        <w:tc>
          <w:tcPr>
            <w:tcW w:w="5664" w:type="dxa"/>
          </w:tcPr>
          <w:p w14:paraId="0096E7DB" w14:textId="77777777" w:rsidR="006451E1" w:rsidRPr="00F769E7" w:rsidRDefault="006451E1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25D6911" w14:textId="77777777" w:rsidR="006451E1" w:rsidRPr="00F769E7" w:rsidRDefault="006451E1" w:rsidP="006451E1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51F3042A" w14:textId="77777777" w:rsidTr="00BE06BC">
        <w:tc>
          <w:tcPr>
            <w:tcW w:w="8494" w:type="dxa"/>
          </w:tcPr>
          <w:p w14:paraId="5050334D" w14:textId="2A37CBF3" w:rsidR="0058598B" w:rsidRPr="00F769E7" w:rsidRDefault="007D654C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Main applicant: </w:t>
            </w:r>
          </w:p>
          <w:p w14:paraId="46D30494" w14:textId="0B2B6F63" w:rsidR="00C617E3" w:rsidRPr="00F769E7" w:rsidRDefault="007D654C" w:rsidP="008D2B1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It i</w:t>
            </w:r>
            <w:r w:rsidR="002F61E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s a requirement that a Danish educational institution must be a part of the partnership or be the main applicant. </w:t>
            </w:r>
            <w:r w:rsidR="00C617E3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If the main applicant is not a Danish educational institution</w:t>
            </w:r>
            <w:r w:rsidR="008D2B1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the involved education institution shall confirm their involvement in a separate format. Please find the format at </w:t>
            </w:r>
            <w:hyperlink r:id="rId12" w:history="1">
              <w:r w:rsidR="008D2B15" w:rsidRPr="00F769E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www.globuspuljen.dk</w:t>
              </w:r>
            </w:hyperlink>
            <w:r w:rsidR="008D2B1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0CA5DBEE" w14:textId="7E63697E" w:rsidR="00C65472" w:rsidRPr="00F769E7" w:rsidRDefault="00476C4E" w:rsidP="00C65472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If the main applicant can be considered an entity that carries out economic activity in relation </w:t>
            </w:r>
            <w:r w:rsidR="006E4F14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to the activities for which support is applied for, the main applicant must complete and sign the 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following declaration</w:t>
            </w:r>
            <w:r w:rsidR="0013378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:” Erklæring</w:t>
            </w:r>
            <w:r w:rsidR="00C65472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om de minimis-støtte”</w:t>
            </w:r>
            <w:r w:rsidR="006C53B1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Read more in the GLOBUS </w:t>
            </w:r>
            <w:r w:rsidR="0013378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guidel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ine. </w:t>
            </w:r>
          </w:p>
        </w:tc>
      </w:tr>
      <w:tr w:rsidR="00AB6C8E" w:rsidRPr="00F769E7" w14:paraId="0232458D" w14:textId="77777777" w:rsidTr="00BE06BC">
        <w:tc>
          <w:tcPr>
            <w:tcW w:w="8494" w:type="dxa"/>
          </w:tcPr>
          <w:p w14:paraId="5EA97FD0" w14:textId="77777777" w:rsidR="00AB6C8E" w:rsidRPr="00F769E7" w:rsidRDefault="00AB6C8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0989B004" w14:textId="25418C20" w:rsidR="001D139A" w:rsidRPr="00F769E7" w:rsidRDefault="001D139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20C2C" w:rsidRPr="00F769E7" w14:paraId="2F022125" w14:textId="77777777" w:rsidTr="0051583C">
        <w:tc>
          <w:tcPr>
            <w:tcW w:w="8494" w:type="dxa"/>
            <w:shd w:val="clear" w:color="auto" w:fill="D9D9D9" w:themeFill="background1" w:themeFillShade="D9"/>
          </w:tcPr>
          <w:p w14:paraId="0A530C0E" w14:textId="02BB9AD6" w:rsidR="00720C2C" w:rsidRPr="00F769E7" w:rsidRDefault="008C744D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Partner(s)</w:t>
            </w:r>
            <w:r w:rsidR="0028668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in</w:t>
            </w:r>
            <w:r w:rsidR="005970A0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</w:t>
            </w:r>
            <w:r w:rsidR="005970A0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nmark:</w:t>
            </w:r>
          </w:p>
        </w:tc>
      </w:tr>
      <w:tr w:rsidR="00C007A3" w:rsidRPr="00F769E7" w14:paraId="5BDDAAFB" w14:textId="77777777" w:rsidTr="00BE06BC">
        <w:tc>
          <w:tcPr>
            <w:tcW w:w="8494" w:type="dxa"/>
          </w:tcPr>
          <w:p w14:paraId="02E952C2" w14:textId="77777777" w:rsidR="00906B60" w:rsidRPr="00F769E7" w:rsidRDefault="00906B6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087FC0F" w14:textId="0C2502CE" w:rsidR="00906B60" w:rsidRPr="00F769E7" w:rsidRDefault="00906B6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B6C8E" w:rsidRPr="00F769E7" w14:paraId="7C347A91" w14:textId="77777777" w:rsidTr="0051583C">
        <w:tc>
          <w:tcPr>
            <w:tcW w:w="8494" w:type="dxa"/>
            <w:shd w:val="clear" w:color="auto" w:fill="D9D9D9" w:themeFill="background1" w:themeFillShade="D9"/>
          </w:tcPr>
          <w:p w14:paraId="4B75AB2B" w14:textId="4B56C4D1" w:rsidR="00AB6C8E" w:rsidRPr="00F769E7" w:rsidRDefault="0028668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Partner(s) in the </w:t>
            </w:r>
            <w:r w:rsidR="00D6788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lobal </w:t>
            </w:r>
            <w:r w:rsidR="00D6788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outh:</w:t>
            </w:r>
          </w:p>
        </w:tc>
      </w:tr>
      <w:tr w:rsidR="00453C28" w:rsidRPr="00F769E7" w14:paraId="2E5AB02A" w14:textId="77777777" w:rsidTr="0064488C">
        <w:trPr>
          <w:trHeight w:val="529"/>
        </w:trPr>
        <w:tc>
          <w:tcPr>
            <w:tcW w:w="8494" w:type="dxa"/>
          </w:tcPr>
          <w:p w14:paraId="0BB15D73" w14:textId="484CE57B" w:rsidR="00877CC4" w:rsidRPr="00F769E7" w:rsidRDefault="00877CC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402294" w:rsidRPr="003E26B7" w14:paraId="2A7CBA60" w14:textId="77777777" w:rsidTr="00824F82">
        <w:trPr>
          <w:trHeight w:val="529"/>
        </w:trPr>
        <w:tc>
          <w:tcPr>
            <w:tcW w:w="8494" w:type="dxa"/>
            <w:shd w:val="clear" w:color="auto" w:fill="D9D9D9" w:themeFill="background1" w:themeFillShade="D9"/>
          </w:tcPr>
          <w:p w14:paraId="0E06ADC0" w14:textId="2BDC0BC3" w:rsidR="00402294" w:rsidRPr="00824F82" w:rsidRDefault="001E5332" w:rsidP="004022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 you 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include</w:t>
            </w:r>
            <w:r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 feasibility</w:t>
            </w:r>
            <w:r w:rsidR="00402294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stud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y</w:t>
            </w:r>
            <w:r w:rsidR="00402294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as part of this project? </w:t>
            </w:r>
            <w:r w:rsidR="00091A2D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92FCA" w:rsidRPr="00C21E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02294" w:rsidRPr="00824F82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392FCA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02294" w:rsidRPr="00824F82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  <w:p w14:paraId="34915A02" w14:textId="155C2AB9" w:rsidR="0033432F" w:rsidRPr="00824F82" w:rsidRDefault="001E5332" w:rsidP="004022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This could be relevant if e.g., </w:t>
            </w:r>
            <w:r w:rsidR="00091A2D"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project partner in the Global South is new</w:t>
            </w:r>
            <w:r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23FBC306" w14:textId="3AB1E4F2" w:rsidR="0095600A" w:rsidRPr="00824F82" w:rsidRDefault="0095600A" w:rsidP="0095600A">
            <w:pPr>
              <w:pStyle w:val="Titel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4F82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If yes, please o</w:t>
            </w:r>
            <w:r w:rsidRPr="00824F82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utline the main issues to be clarified/explored</w:t>
            </w:r>
            <w:r w:rsidR="00405F8D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during the feasibility study. </w:t>
            </w:r>
          </w:p>
          <w:p w14:paraId="5BCDF248" w14:textId="7F34268E" w:rsidR="00700816" w:rsidRPr="00824F82" w:rsidRDefault="00572AA0" w:rsidP="004022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630A89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8648D0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stage of cooperation (previously held meetings or confirmed plans) 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CD5B2E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B7A2F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</w:t>
            </w:r>
            <w:r w:rsidR="00405F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 </w:t>
            </w:r>
            <w:r w:rsidR="00EB7A2F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</w:t>
            </w:r>
            <w:r w:rsidR="008E7418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able that the </w:t>
            </w:r>
            <w:r w:rsidR="007304A9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roject plans described in th</w:t>
            </w:r>
            <w:r w:rsidR="003E26B7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E26B7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application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66AC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mos</w:t>
            </w:r>
            <w:r w:rsidR="00FC74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 likely will</w:t>
            </w:r>
            <w:r w:rsidR="00A06A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 carried out. </w:t>
            </w:r>
          </w:p>
          <w:p w14:paraId="2716A320" w14:textId="52338376" w:rsidR="00402294" w:rsidRPr="003E26B7" w:rsidRDefault="009D44E5" w:rsidP="00824F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expected role and capacity of the partner in the Global South should be described further in </w:t>
            </w:r>
            <w:r w:rsidR="008D5FE1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section “</w:t>
            </w:r>
            <w:r w:rsidR="008D5FE1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Applicant and partners</w:t>
            </w:r>
            <w:r w:rsidR="008D5FE1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”</w:t>
            </w:r>
          </w:p>
        </w:tc>
      </w:tr>
      <w:tr w:rsidR="00824F82" w:rsidRPr="003E26B7" w14:paraId="14EB65B2" w14:textId="77777777" w:rsidTr="0064488C">
        <w:trPr>
          <w:trHeight w:val="529"/>
        </w:trPr>
        <w:tc>
          <w:tcPr>
            <w:tcW w:w="8494" w:type="dxa"/>
          </w:tcPr>
          <w:p w14:paraId="56264329" w14:textId="77777777" w:rsidR="00824F82" w:rsidRPr="00824F82" w:rsidRDefault="00824F82" w:rsidP="00402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4C6151F" w14:textId="2603D1DA" w:rsidR="00F35594" w:rsidRPr="00F769E7" w:rsidRDefault="00F35594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D691D" w:rsidRPr="00F769E7" w14:paraId="02620FC6" w14:textId="77777777" w:rsidTr="00611FC5">
        <w:tc>
          <w:tcPr>
            <w:tcW w:w="2830" w:type="dxa"/>
            <w:shd w:val="clear" w:color="auto" w:fill="D9D9D9" w:themeFill="background1" w:themeFillShade="D9"/>
          </w:tcPr>
          <w:p w14:paraId="38C201FB" w14:textId="174B1CC7" w:rsidR="00FD691D" w:rsidRPr="00F769E7" w:rsidRDefault="00C66744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country (-ies)</w:t>
            </w:r>
            <w:r w:rsidR="003039B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664" w:type="dxa"/>
          </w:tcPr>
          <w:p w14:paraId="05D2C87D" w14:textId="77777777" w:rsidR="00FD691D" w:rsidRPr="00F769E7" w:rsidRDefault="00FD691D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D691D" w:rsidRPr="00F769E7" w14:paraId="4BC059C4" w14:textId="77777777" w:rsidTr="00611FC5">
        <w:tc>
          <w:tcPr>
            <w:tcW w:w="2830" w:type="dxa"/>
            <w:shd w:val="clear" w:color="auto" w:fill="D9D9D9" w:themeFill="background1" w:themeFillShade="D9"/>
          </w:tcPr>
          <w:p w14:paraId="0703C06D" w14:textId="29A80AFB" w:rsidR="00FD691D" w:rsidRPr="00F769E7" w:rsidRDefault="003039B7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</w:t>
            </w:r>
            <w:r w:rsidR="00C6674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</w:t>
            </w:r>
            <w:r w:rsidR="00C6674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period:</w:t>
            </w:r>
          </w:p>
        </w:tc>
        <w:tc>
          <w:tcPr>
            <w:tcW w:w="5664" w:type="dxa"/>
          </w:tcPr>
          <w:p w14:paraId="35F9D07F" w14:textId="6B71541C" w:rsidR="00FD691D" w:rsidRPr="00F769E7" w:rsidRDefault="00611FC5" w:rsidP="00F355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(mo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nth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/y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ear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- 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(month/year)</w:t>
            </w:r>
          </w:p>
        </w:tc>
      </w:tr>
    </w:tbl>
    <w:p w14:paraId="27A034D2" w14:textId="77777777" w:rsidR="00C04BBD" w:rsidRPr="00F769E7" w:rsidRDefault="00C04BBD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124F9" w:rsidRPr="00F769E7" w14:paraId="230B5E4D" w14:textId="77777777" w:rsidTr="00611FC5">
        <w:tc>
          <w:tcPr>
            <w:tcW w:w="2831" w:type="dxa"/>
            <w:shd w:val="clear" w:color="auto" w:fill="D9D9D9" w:themeFill="background1" w:themeFillShade="D9"/>
          </w:tcPr>
          <w:p w14:paraId="5A3CBA56" w14:textId="35274144" w:rsidR="00E124F9" w:rsidRPr="00F769E7" w:rsidRDefault="00CF4F51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Total budget </w:t>
            </w:r>
            <w:r w:rsidR="003157E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applied for:</w:t>
            </w:r>
          </w:p>
        </w:tc>
        <w:tc>
          <w:tcPr>
            <w:tcW w:w="5663" w:type="dxa"/>
          </w:tcPr>
          <w:p w14:paraId="3E461E76" w14:textId="238976AC" w:rsidR="00E124F9" w:rsidRPr="00F769E7" w:rsidRDefault="00E124F9" w:rsidP="00E124F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DKK </w:t>
            </w:r>
          </w:p>
        </w:tc>
      </w:tr>
    </w:tbl>
    <w:p w14:paraId="02670A73" w14:textId="551A5FB4" w:rsidR="00F35594" w:rsidRPr="00F769E7" w:rsidRDefault="00F35594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3362FC" w:rsidRPr="00F769E7" w14:paraId="66F1911B" w14:textId="77777777" w:rsidTr="00B3592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6BFCB92" w14:textId="79330E16" w:rsidR="003362FC" w:rsidRPr="00F769E7" w:rsidRDefault="003157E4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Which elements does the project include</w:t>
            </w:r>
            <w:r w:rsidR="00F75B8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?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362F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</w:t>
            </w:r>
            <w:r w:rsidR="00CC47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Please indicate with a ‘X’</w:t>
            </w:r>
            <w:r w:rsidR="003362F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3362FC" w:rsidRPr="00F769E7" w14:paraId="7EF883D9" w14:textId="77777777" w:rsidTr="003362FC">
        <w:tc>
          <w:tcPr>
            <w:tcW w:w="7933" w:type="dxa"/>
          </w:tcPr>
          <w:p w14:paraId="5C589651" w14:textId="1ACC6A8B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Circular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economy 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ct</w:t>
            </w:r>
          </w:p>
        </w:tc>
        <w:tc>
          <w:tcPr>
            <w:tcW w:w="561" w:type="dxa"/>
          </w:tcPr>
          <w:p w14:paraId="4D8B95A4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362FC" w:rsidRPr="00F769E7" w14:paraId="15774EF9" w14:textId="77777777" w:rsidTr="003362FC">
        <w:tc>
          <w:tcPr>
            <w:tcW w:w="7933" w:type="dxa"/>
          </w:tcPr>
          <w:p w14:paraId="1EE722C8" w14:textId="2F24A1AD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Exchange</w:t>
            </w:r>
          </w:p>
        </w:tc>
        <w:tc>
          <w:tcPr>
            <w:tcW w:w="561" w:type="dxa"/>
          </w:tcPr>
          <w:p w14:paraId="242E0B61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362FC" w:rsidRPr="00F769E7" w14:paraId="0399E24A" w14:textId="77777777" w:rsidTr="003362FC">
        <w:tc>
          <w:tcPr>
            <w:tcW w:w="7933" w:type="dxa"/>
          </w:tcPr>
          <w:p w14:paraId="1D1D6BEB" w14:textId="2184E0D5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Includes both elements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1" w:type="dxa"/>
          </w:tcPr>
          <w:p w14:paraId="0CC1D876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C0EC846" w14:textId="7E25ED48" w:rsidR="003362FC" w:rsidRPr="00F769E7" w:rsidRDefault="003362FC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E67" w:rsidRPr="00F769E7" w14:paraId="34613B46" w14:textId="77777777" w:rsidTr="00F77E67">
        <w:tc>
          <w:tcPr>
            <w:tcW w:w="8494" w:type="dxa"/>
          </w:tcPr>
          <w:p w14:paraId="7BBF35AD" w14:textId="77A3D264" w:rsidR="00607062" w:rsidRPr="00E65840" w:rsidRDefault="00F77E67" w:rsidP="006070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Re-application? </w:t>
            </w:r>
            <w:r w:rsidR="00607062" w:rsidRPr="00E658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364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62" w:rsidRPr="00E65840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07062" w:rsidRPr="00E658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901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62" w:rsidRPr="00E65840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EEAE509" w14:textId="747E79E4" w:rsidR="00F77E67" w:rsidRPr="00F769E7" w:rsidRDefault="00607062" w:rsidP="006070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yes, please upload a </w:t>
            </w:r>
            <w:r w:rsidR="00D9276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cover </w:t>
            </w:r>
            <w:r w:rsidR="00F2382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letter with </w:t>
            </w:r>
            <w:r w:rsidR="00D9276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</w:t>
            </w:r>
            <w:r w:rsidR="00F2382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description of changes made in the application</w:t>
            </w:r>
            <w:r w:rsidR="00A875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</w:tbl>
    <w:p w14:paraId="1F075A67" w14:textId="77777777" w:rsidR="005B4328" w:rsidRPr="00F769E7" w:rsidRDefault="005B4328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2810CFAC" w14:textId="77777777" w:rsidTr="00C70853">
        <w:tc>
          <w:tcPr>
            <w:tcW w:w="8494" w:type="dxa"/>
            <w:shd w:val="clear" w:color="auto" w:fill="D9D9D9" w:themeFill="background1" w:themeFillShade="D9"/>
          </w:tcPr>
          <w:p w14:paraId="411110BE" w14:textId="67BA5EF5" w:rsidR="00BD3F99" w:rsidRPr="00F769E7" w:rsidRDefault="00BD3F9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Brie</w:t>
            </w:r>
            <w:r w:rsidR="00D469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project </w:t>
            </w:r>
            <w:r w:rsidR="00D469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summary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5D97EA9F" w14:textId="66F23D57" w:rsidR="00702372" w:rsidRPr="00F769E7" w:rsidRDefault="00D46988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Max. 10 lines about the project’s </w:t>
            </w:r>
            <w:r w:rsidR="00921C4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goals, target group, activities, including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civic engagement activities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44A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relevant 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SDGs</w:t>
            </w:r>
            <w:r w:rsidR="00D44A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6A3547" w:rsidRPr="00F769E7" w14:paraId="51C2B35B" w14:textId="77777777" w:rsidTr="00BE06BC">
        <w:tc>
          <w:tcPr>
            <w:tcW w:w="8494" w:type="dxa"/>
          </w:tcPr>
          <w:p w14:paraId="27FBC144" w14:textId="77777777" w:rsidR="006A3547" w:rsidRPr="00F769E7" w:rsidRDefault="006A3547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CE081B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733DDA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17DF06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F76F36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351065" w14:textId="31F39B7D" w:rsidR="00BD11F1" w:rsidRPr="00F769E7" w:rsidRDefault="00BD11F1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31505FB" w14:textId="6710E917" w:rsidR="00A76B3F" w:rsidRPr="00F769E7" w:rsidRDefault="00A76B3F" w:rsidP="007B4542">
      <w:pPr>
        <w:pStyle w:val="Overskrift1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36B04B7E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F769E7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engaging Danes </w:t>
            </w:r>
            <w:r w:rsidR="007024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undergoing</w:t>
            </w:r>
            <w:r w:rsidR="005841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education in the SDGs</w:t>
            </w:r>
            <w:r w:rsidR="00F43C5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F769E7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FF2A88E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03F3874" w14:textId="77777777" w:rsidR="00756499" w:rsidRPr="00F769E7" w:rsidRDefault="0075649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A6D127A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244CF106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B4094A" w:rsidRPr="00F769E7" w14:paraId="514528BF" w14:textId="77777777" w:rsidTr="00053310">
        <w:tc>
          <w:tcPr>
            <w:tcW w:w="8494" w:type="dxa"/>
          </w:tcPr>
          <w:p w14:paraId="03899C7D" w14:textId="4CC10880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SDGs and which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indicators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during the project.</w:t>
            </w:r>
          </w:p>
        </w:tc>
      </w:tr>
      <w:tr w:rsidR="00B4094A" w:rsidRPr="00F769E7" w14:paraId="1544E6DA" w14:textId="77777777" w:rsidTr="00053310">
        <w:tc>
          <w:tcPr>
            <w:tcW w:w="8494" w:type="dxa"/>
          </w:tcPr>
          <w:p w14:paraId="65391036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92FC5E0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C70F8C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246FE51A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  <w:r w:rsidR="00B21822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F769E7" w14:paraId="00978B9B" w14:textId="77777777" w:rsidTr="00BE06BC">
        <w:tc>
          <w:tcPr>
            <w:tcW w:w="8494" w:type="dxa"/>
          </w:tcPr>
          <w:p w14:paraId="79E418E7" w14:textId="1FA7E2DA" w:rsidR="00616497" w:rsidRPr="00F769E7" w:rsidRDefault="006837F1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Which project relevant capacities and experiences do the Danish and Southern partners contribute with?</w:t>
            </w:r>
          </w:p>
          <w:p w14:paraId="2F595040" w14:textId="10EAFB73" w:rsidR="009A3133" w:rsidRPr="00F769E7" w:rsidRDefault="000D6027" w:rsidP="009A313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Briefly describe </w:t>
            </w:r>
            <w:r w:rsidR="009A31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history of your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partnership</w:t>
            </w:r>
            <w:r w:rsidR="009A31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9280D6B" w14:textId="62D51B24" w:rsidR="00E124F9" w:rsidRPr="00F769E7" w:rsidRDefault="009A3133" w:rsidP="009A313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2D38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each partners role/area of responsibility and how you will coordinate the work between you during the project</w:t>
            </w:r>
            <w:r w:rsidR="00493C3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E124F9" w:rsidRPr="00F769E7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955A3B7" w14:textId="62BB65CD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A3D45C9" w14:textId="2BAB0178" w:rsidR="00B4094A" w:rsidRPr="00F769E7" w:rsidRDefault="00B4094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A641D14" w14:textId="4DBC62DA" w:rsidR="00B4094A" w:rsidRPr="00F769E7" w:rsidRDefault="00B4094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Pr="00F769E7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2D3E96" w14:textId="1FBFE65C" w:rsidR="00C1404C" w:rsidRPr="00F769E7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281E6F" w:rsidRPr="00F769E7" w14:paraId="6E6219E4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AD9BE30" w14:textId="44E4236D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  <w:r w:rsidR="0015792F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074D53" w:rsidRPr="00F769E7" w14:paraId="63935446" w14:textId="77777777" w:rsidTr="00422001">
        <w:tc>
          <w:tcPr>
            <w:tcW w:w="7792" w:type="dxa"/>
            <w:shd w:val="clear" w:color="auto" w:fill="FFFFFF" w:themeFill="background1"/>
          </w:tcPr>
          <w:p w14:paraId="22D40BC7" w14:textId="7F2FE83B" w:rsidR="00074D53" w:rsidRPr="00F769E7" w:rsidRDefault="00B61FF4" w:rsidP="00422001">
            <w:pPr>
              <w:tabs>
                <w:tab w:val="left" w:pos="309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Activ</w:t>
            </w:r>
            <w:r w:rsidR="00BE4DB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ity p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lan for civic engagement </w:t>
            </w:r>
            <w:r w:rsidR="00BE4DB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is attached (please </w:t>
            </w:r>
            <w:r w:rsidR="000021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indicate with a ’X’)</w:t>
            </w:r>
            <w:r w:rsidR="0015792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702" w:type="dxa"/>
            <w:shd w:val="clear" w:color="auto" w:fill="FFFFFF" w:themeFill="background1"/>
          </w:tcPr>
          <w:p w14:paraId="008AB01F" w14:textId="14B9468B" w:rsidR="00074D53" w:rsidRPr="00F769E7" w:rsidRDefault="00074D53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124F9" w:rsidRPr="00F769E7" w14:paraId="712E3C4B" w14:textId="77777777" w:rsidTr="00281E6F">
        <w:tc>
          <w:tcPr>
            <w:tcW w:w="8494" w:type="dxa"/>
            <w:gridSpan w:val="2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0146AA9" w14:textId="0E38B86B" w:rsidR="00142487" w:rsidRPr="00F769E7" w:rsidRDefault="0016649C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  <w:p w14:paraId="3BD839CD" w14:textId="2344CB0E" w:rsidR="003D12BD" w:rsidRPr="00F769E7" w:rsidRDefault="00A45344" w:rsidP="00B213B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you will document the </w:t>
            </w:r>
            <w:r w:rsidR="007D2CF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expected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change for the target group due to the civic engagement</w:t>
            </w:r>
            <w:r w:rsidR="0076622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activity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E124F9" w:rsidRPr="00F769E7" w14:paraId="55EBF23A" w14:textId="77777777" w:rsidTr="00281E6F">
        <w:tc>
          <w:tcPr>
            <w:tcW w:w="8494" w:type="dxa"/>
            <w:gridSpan w:val="2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08A4F4D2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  <w:r w:rsidR="00DA602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DF5E61" w:rsidRPr="00F769E7" w14:paraId="60C39CEE" w14:textId="77777777" w:rsidTr="003726B4">
        <w:trPr>
          <w:trHeight w:val="835"/>
        </w:trPr>
        <w:tc>
          <w:tcPr>
            <w:tcW w:w="8494" w:type="dxa"/>
          </w:tcPr>
          <w:p w14:paraId="34920481" w14:textId="2BA6829A" w:rsidR="00DF5E61" w:rsidRPr="00F769E7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</w:tc>
      </w:tr>
      <w:tr w:rsidR="00DF5E61" w:rsidRPr="00F769E7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F769E7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BF6AD8F" w14:textId="77777777" w:rsidR="00DF5E61" w:rsidRPr="00F769E7" w:rsidRDefault="00DF5E61" w:rsidP="00281E6F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124F9" w:rsidRPr="00F769E7" w14:paraId="18976B8D" w14:textId="77777777" w:rsidTr="00C50FAB">
        <w:trPr>
          <w:trHeight w:val="27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32DB0D3B" w14:textId="35B7256A" w:rsidR="00012472" w:rsidRPr="00F769E7" w:rsidRDefault="00DA6027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C8557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 circular economy projects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F51AD7" w:rsidRPr="00F769E7" w14:paraId="43BCD559" w14:textId="77777777" w:rsidTr="00C50FAB">
        <w:trPr>
          <w:trHeight w:val="682"/>
        </w:trPr>
        <w:tc>
          <w:tcPr>
            <w:tcW w:w="7792" w:type="dxa"/>
          </w:tcPr>
          <w:p w14:paraId="208C3FB2" w14:textId="466A9376" w:rsidR="00431DF7" w:rsidRPr="00A90B82" w:rsidRDefault="00A90B82" w:rsidP="00A90B8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Attach request from partner in the Global South which confirms the need for the equipment and specifies their equipment wishes</w:t>
            </w:r>
            <w:r w:rsidR="0075664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(please indicate with a ’X’).</w:t>
            </w:r>
          </w:p>
        </w:tc>
        <w:tc>
          <w:tcPr>
            <w:tcW w:w="702" w:type="dxa"/>
          </w:tcPr>
          <w:p w14:paraId="79BD6FC1" w14:textId="405BE5D0" w:rsidR="00F51AD7" w:rsidRPr="00F769E7" w:rsidRDefault="00F51AD7" w:rsidP="0046310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7FBE85" w14:textId="677E778E" w:rsidR="00F51AD7" w:rsidRPr="00F769E7" w:rsidRDefault="00F51AD7" w:rsidP="0046310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69E7" w:rsidRPr="002804A5" w14:paraId="7EFDC2E8" w14:textId="77777777" w:rsidTr="00697A02">
        <w:trPr>
          <w:trHeight w:val="682"/>
        </w:trPr>
        <w:tc>
          <w:tcPr>
            <w:tcW w:w="8494" w:type="dxa"/>
            <w:gridSpan w:val="2"/>
          </w:tcPr>
          <w:p w14:paraId="6B670B3B" w14:textId="014C9261" w:rsidR="00F769E7" w:rsidRPr="00F407AC" w:rsidRDefault="00775E00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We intend to use a renovation workshop </w:t>
            </w:r>
            <w:r w:rsidR="005A0270"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to </w:t>
            </w:r>
            <w:r w:rsidR="008E3531"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donate and pack the equipment </w:t>
            </w:r>
            <w:r w:rsidR="00BF5950" w:rsidRPr="00BF59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9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E7" w:rsidRPr="00F407AC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 </w:t>
            </w:r>
            <w:r w:rsidR="00BF59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2474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E7" w:rsidRPr="00F407AC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60325730" w14:textId="25DE26AB" w:rsidR="00F407AC" w:rsidRDefault="00F407AC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yes, please remember 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 include </w:t>
            </w:r>
            <w:r w:rsidR="00037B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fee to the renovation workshop in your application budget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after 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have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contact with 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them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</w:t>
            </w:r>
            <w:r w:rsidR="002B61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they have agreed to assist you.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7CC2D97" w14:textId="359C5BEB" w:rsidR="00F769E7" w:rsidRPr="002804A5" w:rsidRDefault="002804A5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804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find more informa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tion on the workshops </w:t>
            </w:r>
            <w:hyperlink r:id="rId13" w:history="1">
              <w:r w:rsidR="00F769E7" w:rsidRPr="002804A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her</w:t>
              </w:r>
            </w:hyperlink>
            <w:r w:rsidRPr="002804A5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F769E7" w:rsidRPr="002804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D02932" w:rsidRPr="00F769E7" w14:paraId="6E69D3AC" w14:textId="77777777" w:rsidTr="005D3774">
        <w:trPr>
          <w:trHeight w:val="953"/>
        </w:trPr>
        <w:tc>
          <w:tcPr>
            <w:tcW w:w="8494" w:type="dxa"/>
            <w:gridSpan w:val="2"/>
          </w:tcPr>
          <w:p w14:paraId="33A477F7" w14:textId="6E7A5433" w:rsidR="001968D4" w:rsidRPr="00F769E7" w:rsidRDefault="000331EA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Please </w:t>
            </w:r>
            <w:r w:rsidR="00EC30D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explain how the Southern partner </w:t>
            </w:r>
            <w:r w:rsidR="00DA0EF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can</w:t>
            </w:r>
            <w:r w:rsidR="00EC30D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maintain the equipment.</w:t>
            </w:r>
          </w:p>
          <w:p w14:paraId="38CCFD87" w14:textId="45964A16" w:rsidR="008550A2" w:rsidRPr="00F769E7" w:rsidRDefault="009747CC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your </w:t>
            </w:r>
            <w:r w:rsidR="00EE23E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considerations regarding </w:t>
            </w:r>
            <w:r w:rsidR="0023522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EE23E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environmental </w:t>
            </w:r>
            <w:r w:rsidR="003B109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toll</w:t>
            </w:r>
            <w:r w:rsidR="0023522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transporting the </w:t>
            </w:r>
            <w:r w:rsidR="00697D8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equipment, as well as the environmental gain by prolonging the </w:t>
            </w:r>
            <w:r w:rsidR="009D7B5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lifespan of the equipment. Please explain how the equipment will be </w:t>
            </w:r>
            <w:r w:rsidR="008550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disposed of when </w:t>
            </w:r>
            <w:r w:rsidR="003E4A1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recipients can no longer utilize it</w:t>
            </w:r>
            <w:r w:rsidR="008550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69764BC" w14:textId="3AA0B12A" w:rsidR="009747CC" w:rsidRPr="00F769E7" w:rsidRDefault="003E4A15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explain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why the equipment </w:t>
            </w:r>
            <w:r w:rsidR="00D2667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not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F42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detrimentally 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interfere in the </w:t>
            </w:r>
            <w:r w:rsidR="0042456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potential local market.</w:t>
            </w:r>
          </w:p>
          <w:p w14:paraId="7FDA227B" w14:textId="2957C41E" w:rsidR="00232629" w:rsidRPr="00F769E7" w:rsidRDefault="00D2667B" w:rsidP="0042456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how you will document the projects contributions </w:t>
            </w:r>
            <w:r w:rsidR="0030160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towards sustainable development. </w:t>
            </w:r>
          </w:p>
        </w:tc>
      </w:tr>
      <w:tr w:rsidR="005D3774" w:rsidRPr="00F769E7" w14:paraId="73A14F0E" w14:textId="77777777" w:rsidTr="00846587">
        <w:trPr>
          <w:trHeight w:val="952"/>
        </w:trPr>
        <w:tc>
          <w:tcPr>
            <w:tcW w:w="8494" w:type="dxa"/>
            <w:gridSpan w:val="2"/>
          </w:tcPr>
          <w:p w14:paraId="0B811F7A" w14:textId="77777777" w:rsidR="005D3774" w:rsidRPr="00F769E7" w:rsidRDefault="005D3774" w:rsidP="005D37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842FCE7" w14:textId="46BC35A2" w:rsidR="00E34B7B" w:rsidRPr="00F769E7" w:rsidRDefault="00E34B7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5771C9" w:rsidRPr="00F769E7" w14:paraId="53EDC9A1" w14:textId="77777777" w:rsidTr="004D0F4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05765EC" w14:textId="79B3C006" w:rsidR="005771C9" w:rsidRPr="00F769E7" w:rsidRDefault="000F4282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30160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or </w:t>
            </w:r>
            <w:r w:rsidR="00433CFB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educational </w:t>
            </w:r>
            <w:r w:rsidR="0030160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exchange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3A22A2" w:rsidRPr="00F769E7" w14:paraId="71439C87" w14:textId="77777777" w:rsidTr="003A22A2">
        <w:tc>
          <w:tcPr>
            <w:tcW w:w="8494" w:type="dxa"/>
            <w:gridSpan w:val="2"/>
            <w:shd w:val="clear" w:color="auto" w:fill="auto"/>
          </w:tcPr>
          <w:p w14:paraId="3C7BB7B6" w14:textId="1420122A" w:rsidR="003F42C5" w:rsidRPr="00F769E7" w:rsidRDefault="00C6625E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which education/</w:t>
            </w:r>
            <w:r w:rsidR="007C435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major the participants come from, as well as how their educational background </w:t>
            </w:r>
            <w:r w:rsidR="004C06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utilized in the project.</w:t>
            </w:r>
          </w:p>
        </w:tc>
      </w:tr>
      <w:tr w:rsidR="00121E96" w:rsidRPr="00F769E7" w14:paraId="5026BBA7" w14:textId="77777777" w:rsidTr="003A22A2">
        <w:tc>
          <w:tcPr>
            <w:tcW w:w="8494" w:type="dxa"/>
            <w:gridSpan w:val="2"/>
            <w:shd w:val="clear" w:color="auto" w:fill="auto"/>
          </w:tcPr>
          <w:p w14:paraId="23A2F401" w14:textId="77777777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C46B89" w14:textId="77777777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73D7B3" w14:textId="3D778209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71C9" w:rsidRPr="00F769E7" w14:paraId="636FA539" w14:textId="77777777" w:rsidTr="004D0F4D">
        <w:tc>
          <w:tcPr>
            <w:tcW w:w="8494" w:type="dxa"/>
            <w:gridSpan w:val="2"/>
          </w:tcPr>
          <w:p w14:paraId="12EB2ED0" w14:textId="1FCD712E" w:rsidR="005771C9" w:rsidRPr="00F769E7" w:rsidRDefault="005F0BF9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1846C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safety precautions – apart from insurance – you </w:t>
            </w:r>
            <w:r w:rsidR="00A2071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</w:t>
            </w:r>
            <w:r w:rsidR="00013D3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implement in connection with the Danish participants travelling abroad, including </w:t>
            </w:r>
            <w:r w:rsidR="00F210E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 regarding safety</w:t>
            </w:r>
            <w:r w:rsidR="00243D3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precautions, and </w:t>
            </w:r>
            <w:r w:rsidR="00286D7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action plans </w:t>
            </w:r>
            <w:r w:rsidR="00401DA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case of accidents, </w:t>
            </w:r>
            <w:r w:rsidR="0081695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e.g.,</w:t>
            </w:r>
            <w:r w:rsidR="00401DA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local contact person, a hotline, </w:t>
            </w:r>
            <w:r w:rsidR="0081695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etc.</w:t>
            </w:r>
          </w:p>
        </w:tc>
      </w:tr>
      <w:tr w:rsidR="009F0F95" w:rsidRPr="00F769E7" w14:paraId="664697B0" w14:textId="77777777" w:rsidTr="004D0F4D">
        <w:tc>
          <w:tcPr>
            <w:tcW w:w="8494" w:type="dxa"/>
            <w:gridSpan w:val="2"/>
          </w:tcPr>
          <w:p w14:paraId="2B0C5DF8" w14:textId="77777777" w:rsidR="009F0F95" w:rsidRPr="00F769E7" w:rsidRDefault="009F0F95" w:rsidP="009F0F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3ECE18" w14:textId="77777777" w:rsidR="009F0F95" w:rsidRPr="00F769E7" w:rsidRDefault="009F0F95" w:rsidP="00C50F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5B9F7B" w14:textId="77777777" w:rsidR="009F0F95" w:rsidRPr="00F769E7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22132D" w14:textId="07BA264A" w:rsidR="009F0F95" w:rsidRPr="00F769E7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145F" w:rsidRPr="00F769E7" w14:paraId="05CB6246" w14:textId="77777777" w:rsidTr="00697A02">
        <w:tc>
          <w:tcPr>
            <w:tcW w:w="7792" w:type="dxa"/>
          </w:tcPr>
          <w:p w14:paraId="3FE63E97" w14:textId="77777777" w:rsidR="00B7145F" w:rsidRPr="00F769E7" w:rsidRDefault="00B7145F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 the main applicant, we accept responsibility for adequately ensuring all Danish participants travelling abroad (please indicate with a ’X’).</w:t>
            </w:r>
          </w:p>
          <w:p w14:paraId="7EFBEB1D" w14:textId="77777777" w:rsidR="00B7145F" w:rsidRPr="00F769E7" w:rsidRDefault="00B7145F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GLOBUS recommends that the insurance includes cancellation, accident (including work accident and liability) insurance.</w:t>
            </w:r>
          </w:p>
        </w:tc>
        <w:tc>
          <w:tcPr>
            <w:tcW w:w="702" w:type="dxa"/>
          </w:tcPr>
          <w:p w14:paraId="2177A395" w14:textId="77777777" w:rsidR="00B7145F" w:rsidRPr="00F769E7" w:rsidRDefault="00B7145F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F769E7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34B7B" w:rsidRPr="00F769E7" w14:paraId="63B9835D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DA08FCE" w14:textId="7AB99F4D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  <w:r w:rsidR="00EE1A0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F769E7" w14:paraId="4C5A85F8" w14:textId="77777777" w:rsidTr="00846587">
        <w:tc>
          <w:tcPr>
            <w:tcW w:w="8494" w:type="dxa"/>
            <w:gridSpan w:val="2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why? </w:t>
            </w:r>
          </w:p>
        </w:tc>
      </w:tr>
      <w:tr w:rsidR="00E124F9" w:rsidRPr="00F769E7" w14:paraId="285987C4" w14:textId="77777777" w:rsidTr="00BB6788">
        <w:trPr>
          <w:trHeight w:val="270"/>
        </w:trPr>
        <w:tc>
          <w:tcPr>
            <w:tcW w:w="8494" w:type="dxa"/>
            <w:gridSpan w:val="2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B6788" w:rsidRPr="00F769E7" w14:paraId="644ED763" w14:textId="77777777" w:rsidTr="00C50FAB">
        <w:trPr>
          <w:trHeight w:val="135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4A4C1858" w14:textId="5BBD7A2C" w:rsidR="00BB6788" w:rsidRPr="00F769E7" w:rsidRDefault="00EE1A0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4F368F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 study trips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="00BB67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41EA1" w:rsidRPr="00F769E7" w14:paraId="0FC1228B" w14:textId="77777777" w:rsidTr="00C50FAB">
        <w:trPr>
          <w:trHeight w:val="135"/>
        </w:trPr>
        <w:tc>
          <w:tcPr>
            <w:tcW w:w="7792" w:type="dxa"/>
          </w:tcPr>
          <w:p w14:paraId="0D293106" w14:textId="6F53D84D" w:rsidR="00487AE2" w:rsidRPr="00F769E7" w:rsidRDefault="00133780" w:rsidP="00487A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budgeted with an</w:t>
            </w:r>
            <w:r w:rsidR="009E3E6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additional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financing of 3.000</w:t>
            </w:r>
            <w:r w:rsidR="00A758A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</w:t>
            </w:r>
            <w:r w:rsidR="00A758A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student (please indicate with a ’X’).</w:t>
            </w:r>
          </w:p>
          <w:p w14:paraId="4F9C66C3" w14:textId="372043E3" w:rsidR="00941F9A" w:rsidRPr="00F769E7" w:rsidRDefault="00133780" w:rsidP="00846587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It is required to include an additional financing of 3.000 kr. per student o</w:t>
            </w:r>
            <w:r w:rsidR="00487AE2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 study trips</w:t>
            </w:r>
            <w:r w:rsidR="0058656C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meaning trips </w:t>
            </w:r>
            <w:r w:rsidR="00A964AB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for groups of students which </w:t>
            </w:r>
            <w:r w:rsidR="001B2A9D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are not</w:t>
            </w:r>
            <w:r w:rsidR="00A964AB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internships or other long-term </w:t>
            </w:r>
            <w:r w:rsidR="00DA3FA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academic</w:t>
            </w:r>
            <w:r w:rsidR="00941F9A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05636C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courses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702" w:type="dxa"/>
          </w:tcPr>
          <w:p w14:paraId="755317B3" w14:textId="451EF4A6" w:rsidR="00D41EA1" w:rsidRPr="00F769E7" w:rsidRDefault="00D41EA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3F2C971D" w14:textId="17612936" w:rsidR="005F5A8E" w:rsidRPr="00F769E7" w:rsidRDefault="005F5A8E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7173EFA" w14:textId="77777777" w:rsidR="00435A13" w:rsidRPr="00F769E7" w:rsidRDefault="00435A13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07BEA48" w14:textId="071CCF20" w:rsidR="002913A6" w:rsidRPr="00F769E7" w:rsidRDefault="003845C6" w:rsidP="002913A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sz w:val="22"/>
          <w:szCs w:val="22"/>
          <w:lang w:val="en-US"/>
        </w:rPr>
        <w:lastRenderedPageBreak/>
        <w:t>We, hereby, a</w:t>
      </w:r>
      <w:r w:rsidR="00C6625E" w:rsidRPr="00F769E7">
        <w:rPr>
          <w:rFonts w:asciiTheme="minorHAnsi" w:hAnsiTheme="minorHAnsi" w:cstheme="minorHAnsi"/>
          <w:sz w:val="22"/>
          <w:szCs w:val="22"/>
          <w:lang w:val="en-US"/>
        </w:rPr>
        <w:t>pply to</w:t>
      </w:r>
      <w:r w:rsidR="00E9669A" w:rsidRPr="00F769E7">
        <w:rPr>
          <w:rFonts w:asciiTheme="minorHAnsi" w:hAnsiTheme="minorHAnsi" w:cstheme="minorHAnsi"/>
          <w:sz w:val="22"/>
          <w:szCs w:val="22"/>
          <w:lang w:val="en-US"/>
        </w:rPr>
        <w:t xml:space="preserve"> GLOBUS:</w:t>
      </w:r>
    </w:p>
    <w:p w14:paraId="3F47F5A2" w14:textId="46A726DC" w:rsidR="00E9669A" w:rsidRPr="00F769E7" w:rsidRDefault="00E9669A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AF2A7B6" w14:textId="5A18BDC4" w:rsidR="00E9669A" w:rsidRPr="00F769E7" w:rsidRDefault="00E9669A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1E1955B4" w14:textId="1B426341" w:rsidR="00D435FF" w:rsidRPr="00F769E7" w:rsidRDefault="00D435FF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N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ame of main applicant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</w:p>
    <w:p w14:paraId="6B2AE594" w14:textId="279F1E48" w:rsidR="00D435FF" w:rsidRPr="00F769E7" w:rsidRDefault="00D435FF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597D69" w14:textId="77777777" w:rsidR="0036478E" w:rsidRPr="00F769E7" w:rsidRDefault="0036478E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9E6B8C" w14:textId="12908B17" w:rsidR="00826A61" w:rsidRPr="00F769E7" w:rsidRDefault="00826A61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546383AA" w14:textId="7EDE7666" w:rsidR="00826A61" w:rsidRPr="00F769E7" w:rsidRDefault="00826A61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Dat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e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Person responsible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signature</w:t>
      </w:r>
      <w:r w:rsidR="00820450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)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2F26092D" w14:textId="30F672F5" w:rsidR="009C0DC5" w:rsidRPr="00F769E7" w:rsidRDefault="009C0DC5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9A4FDFD" w14:textId="49B0BCB5" w:rsidR="009C0DC5" w:rsidRPr="00F769E7" w:rsidRDefault="009C0DC5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17D26610" w14:textId="58748D42" w:rsidR="002E6302" w:rsidRPr="00F769E7" w:rsidRDefault="00C6625E" w:rsidP="00593E2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Place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Na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me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position:</w:t>
      </w:r>
    </w:p>
    <w:sectPr w:rsidR="002E6302" w:rsidRPr="00F769E7" w:rsidSect="00E87748">
      <w:headerReference w:type="default" r:id="rId14"/>
      <w:headerReference w:type="first" r:id="rId15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6141" w14:textId="77777777" w:rsidR="004D75A8" w:rsidRDefault="004D75A8">
      <w:r>
        <w:separator/>
      </w:r>
    </w:p>
  </w:endnote>
  <w:endnote w:type="continuationSeparator" w:id="0">
    <w:p w14:paraId="002D6B8C" w14:textId="77777777" w:rsidR="004D75A8" w:rsidRDefault="004D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9346" w14:textId="77777777" w:rsidR="004D75A8" w:rsidRDefault="004D75A8">
      <w:r>
        <w:separator/>
      </w:r>
    </w:p>
  </w:footnote>
  <w:footnote w:type="continuationSeparator" w:id="0">
    <w:p w14:paraId="1E4250C5" w14:textId="77777777" w:rsidR="004D75A8" w:rsidRDefault="004D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1"/>
  </w:num>
  <w:num w:numId="6" w16cid:durableId="768046701">
    <w:abstractNumId w:val="3"/>
  </w:num>
  <w:num w:numId="7" w16cid:durableId="1273904746">
    <w:abstractNumId w:val="6"/>
  </w:num>
  <w:num w:numId="8" w16cid:durableId="1873227424">
    <w:abstractNumId w:val="10"/>
  </w:num>
  <w:num w:numId="9" w16cid:durableId="119569587">
    <w:abstractNumId w:val="8"/>
  </w:num>
  <w:num w:numId="10" w16cid:durableId="462819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9"/>
  </w:num>
  <w:num w:numId="12" w16cid:durableId="9941886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3433"/>
    <w:rsid w:val="000D44FE"/>
    <w:rsid w:val="000D6027"/>
    <w:rsid w:val="000D670A"/>
    <w:rsid w:val="000E2A88"/>
    <w:rsid w:val="000E7235"/>
    <w:rsid w:val="000F33F5"/>
    <w:rsid w:val="000F4282"/>
    <w:rsid w:val="00100A1A"/>
    <w:rsid w:val="001014BF"/>
    <w:rsid w:val="00102FBD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13A6"/>
    <w:rsid w:val="002A0266"/>
    <w:rsid w:val="002A3E3C"/>
    <w:rsid w:val="002A455D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FCA"/>
    <w:rsid w:val="00395CC8"/>
    <w:rsid w:val="003A22A2"/>
    <w:rsid w:val="003A342D"/>
    <w:rsid w:val="003A4093"/>
    <w:rsid w:val="003A4D92"/>
    <w:rsid w:val="003A577C"/>
    <w:rsid w:val="003A7387"/>
    <w:rsid w:val="003B1097"/>
    <w:rsid w:val="003B1281"/>
    <w:rsid w:val="003B3FF7"/>
    <w:rsid w:val="003B4536"/>
    <w:rsid w:val="003B5C9F"/>
    <w:rsid w:val="003C1A24"/>
    <w:rsid w:val="003D12BD"/>
    <w:rsid w:val="003D3529"/>
    <w:rsid w:val="003D6BFF"/>
    <w:rsid w:val="003E26B7"/>
    <w:rsid w:val="003E4A15"/>
    <w:rsid w:val="003E745D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E25"/>
    <w:rsid w:val="00595C01"/>
    <w:rsid w:val="0059654E"/>
    <w:rsid w:val="005970A0"/>
    <w:rsid w:val="005972F5"/>
    <w:rsid w:val="005A0270"/>
    <w:rsid w:val="005A6F67"/>
    <w:rsid w:val="005B0BC8"/>
    <w:rsid w:val="005B4328"/>
    <w:rsid w:val="005B6943"/>
    <w:rsid w:val="005C0F25"/>
    <w:rsid w:val="005D3774"/>
    <w:rsid w:val="005D62A1"/>
    <w:rsid w:val="005D66BC"/>
    <w:rsid w:val="005E04C5"/>
    <w:rsid w:val="005E4996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11FC5"/>
    <w:rsid w:val="00612A1C"/>
    <w:rsid w:val="00613C4A"/>
    <w:rsid w:val="00616497"/>
    <w:rsid w:val="0061692E"/>
    <w:rsid w:val="0062289A"/>
    <w:rsid w:val="00626ABF"/>
    <w:rsid w:val="00630A89"/>
    <w:rsid w:val="00631A43"/>
    <w:rsid w:val="00640519"/>
    <w:rsid w:val="0064488C"/>
    <w:rsid w:val="00644E1D"/>
    <w:rsid w:val="006451E1"/>
    <w:rsid w:val="00651AA2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218C"/>
    <w:rsid w:val="006E2A19"/>
    <w:rsid w:val="006E2CC8"/>
    <w:rsid w:val="006E4F14"/>
    <w:rsid w:val="006E7EE8"/>
    <w:rsid w:val="006F2085"/>
    <w:rsid w:val="00700816"/>
    <w:rsid w:val="00702372"/>
    <w:rsid w:val="0070246A"/>
    <w:rsid w:val="00703E71"/>
    <w:rsid w:val="00705F7B"/>
    <w:rsid w:val="007076CE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353A"/>
    <w:rsid w:val="00743D33"/>
    <w:rsid w:val="00756499"/>
    <w:rsid w:val="00756641"/>
    <w:rsid w:val="00756BCF"/>
    <w:rsid w:val="00760CC7"/>
    <w:rsid w:val="0076622B"/>
    <w:rsid w:val="00775E00"/>
    <w:rsid w:val="0077636A"/>
    <w:rsid w:val="007778EF"/>
    <w:rsid w:val="00777E42"/>
    <w:rsid w:val="00781A83"/>
    <w:rsid w:val="00785480"/>
    <w:rsid w:val="007A0187"/>
    <w:rsid w:val="007A0757"/>
    <w:rsid w:val="007A1A86"/>
    <w:rsid w:val="007A2A2D"/>
    <w:rsid w:val="007A7274"/>
    <w:rsid w:val="007B4542"/>
    <w:rsid w:val="007B6B45"/>
    <w:rsid w:val="007C14DF"/>
    <w:rsid w:val="007C1511"/>
    <w:rsid w:val="007C25E5"/>
    <w:rsid w:val="007C37E9"/>
    <w:rsid w:val="007C38CA"/>
    <w:rsid w:val="007C4353"/>
    <w:rsid w:val="007C5DE5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6F9"/>
    <w:rsid w:val="00835649"/>
    <w:rsid w:val="008367D8"/>
    <w:rsid w:val="0083766C"/>
    <w:rsid w:val="00837C35"/>
    <w:rsid w:val="00845A33"/>
    <w:rsid w:val="008475DB"/>
    <w:rsid w:val="00847A1C"/>
    <w:rsid w:val="008550A2"/>
    <w:rsid w:val="0086038F"/>
    <w:rsid w:val="00862BF3"/>
    <w:rsid w:val="008648D0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31FD"/>
    <w:rsid w:val="008B4BBC"/>
    <w:rsid w:val="008C380C"/>
    <w:rsid w:val="008C6593"/>
    <w:rsid w:val="008C7324"/>
    <w:rsid w:val="008C744D"/>
    <w:rsid w:val="008D039C"/>
    <w:rsid w:val="008D143E"/>
    <w:rsid w:val="008D2B15"/>
    <w:rsid w:val="008D5FE1"/>
    <w:rsid w:val="008E0F67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3CE1"/>
    <w:rsid w:val="009650BC"/>
    <w:rsid w:val="009747CC"/>
    <w:rsid w:val="00976999"/>
    <w:rsid w:val="00990F2E"/>
    <w:rsid w:val="009915EB"/>
    <w:rsid w:val="009A3133"/>
    <w:rsid w:val="009A794C"/>
    <w:rsid w:val="009B025F"/>
    <w:rsid w:val="009B0E35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42375"/>
    <w:rsid w:val="00A43695"/>
    <w:rsid w:val="00A44977"/>
    <w:rsid w:val="00A45344"/>
    <w:rsid w:val="00A52684"/>
    <w:rsid w:val="00A547DE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3379"/>
    <w:rsid w:val="00A83EEF"/>
    <w:rsid w:val="00A87582"/>
    <w:rsid w:val="00A90B82"/>
    <w:rsid w:val="00A93EC6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56B3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987"/>
    <w:rsid w:val="00B77B3E"/>
    <w:rsid w:val="00B801D6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C38BE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90A57"/>
    <w:rsid w:val="00C94ACE"/>
    <w:rsid w:val="00C961ED"/>
    <w:rsid w:val="00C977FB"/>
    <w:rsid w:val="00CA5C16"/>
    <w:rsid w:val="00CC4788"/>
    <w:rsid w:val="00CC5033"/>
    <w:rsid w:val="00CC6B92"/>
    <w:rsid w:val="00CD0D97"/>
    <w:rsid w:val="00CD4924"/>
    <w:rsid w:val="00CD5B2E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675"/>
    <w:rsid w:val="00D1091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60C69"/>
    <w:rsid w:val="00D62C6C"/>
    <w:rsid w:val="00D66A38"/>
    <w:rsid w:val="00D67889"/>
    <w:rsid w:val="00D71229"/>
    <w:rsid w:val="00D719D2"/>
    <w:rsid w:val="00D742BC"/>
    <w:rsid w:val="00D74EDD"/>
    <w:rsid w:val="00D86090"/>
    <w:rsid w:val="00D86FBF"/>
    <w:rsid w:val="00D87683"/>
    <w:rsid w:val="00D900DB"/>
    <w:rsid w:val="00D92768"/>
    <w:rsid w:val="00D94D4E"/>
    <w:rsid w:val="00DA0EF7"/>
    <w:rsid w:val="00DA3FA0"/>
    <w:rsid w:val="00DA6027"/>
    <w:rsid w:val="00DB7EC8"/>
    <w:rsid w:val="00DC0573"/>
    <w:rsid w:val="00DD31F5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65840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210ED"/>
    <w:rsid w:val="00F217FA"/>
    <w:rsid w:val="00F23828"/>
    <w:rsid w:val="00F247B1"/>
    <w:rsid w:val="00F25727"/>
    <w:rsid w:val="00F27E8B"/>
    <w:rsid w:val="00F33E73"/>
    <w:rsid w:val="00F35594"/>
    <w:rsid w:val="00F407AC"/>
    <w:rsid w:val="00F43C50"/>
    <w:rsid w:val="00F446C6"/>
    <w:rsid w:val="00F46B6A"/>
    <w:rsid w:val="00F515C8"/>
    <w:rsid w:val="00F51AD7"/>
    <w:rsid w:val="00F521CE"/>
    <w:rsid w:val="00F570F1"/>
    <w:rsid w:val="00F57B6E"/>
    <w:rsid w:val="00F65813"/>
    <w:rsid w:val="00F67EE2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uspuljen.dk/wp-content/uploads/2023/06/Kontaktoplysninger-paa-renoveringsvaerksted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obuspuljen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uspuljen.dk/soeg-pulj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4" ma:contentTypeDescription="Opret et nyt dokument." ma:contentTypeScope="" ma:versionID="f39a1be9209bbc4b172343ea8a3d23c1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22c6998e40b18c8347f4b011a4c2c80f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7F4E0546-4DB8-4D6C-B501-E2238A362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693</TotalTime>
  <Pages>5</Pages>
  <Words>953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99</cp:revision>
  <cp:lastPrinted>2023-01-23T09:29:00Z</cp:lastPrinted>
  <dcterms:created xsi:type="dcterms:W3CDTF">2023-01-20T09:21:00Z</dcterms:created>
  <dcterms:modified xsi:type="dcterms:W3CDTF">2023-06-18T19:16:00Z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