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8B4" w14:textId="5EBE53F1" w:rsidR="000B3072" w:rsidRDefault="00847A1C" w:rsidP="00C72B74">
      <w:pPr>
        <w:pStyle w:val="Overskrift1"/>
        <w:rPr>
          <w:rFonts w:asciiTheme="minorHAnsi" w:hAnsiTheme="minorHAnsi" w:cstheme="minorHAnsi"/>
          <w:sz w:val="26"/>
          <w:szCs w:val="26"/>
        </w:rPr>
      </w:pPr>
      <w:r w:rsidRPr="00DA5B3B">
        <w:rPr>
          <w:rFonts w:asciiTheme="minorHAnsi" w:hAnsiTheme="minorHAnsi" w:cstheme="minorHAnsi"/>
          <w:sz w:val="26"/>
          <w:szCs w:val="26"/>
        </w:rPr>
        <w:t xml:space="preserve">Ansøgningsskema </w:t>
      </w:r>
      <w:r w:rsidR="007B4542" w:rsidRPr="00DA5B3B">
        <w:rPr>
          <w:rFonts w:asciiTheme="minorHAnsi" w:hAnsiTheme="minorHAnsi" w:cstheme="minorHAnsi"/>
          <w:sz w:val="26"/>
          <w:szCs w:val="26"/>
        </w:rPr>
        <w:t xml:space="preserve">til GLOBUS puljen </w:t>
      </w:r>
      <w:r w:rsidR="00B801D6" w:rsidRPr="00DA5B3B">
        <w:rPr>
          <w:rFonts w:asciiTheme="minorHAnsi" w:hAnsiTheme="minorHAnsi" w:cstheme="minorHAnsi"/>
          <w:sz w:val="26"/>
          <w:szCs w:val="26"/>
        </w:rPr>
        <w:t>for større indsatser op til 1.500.000</w:t>
      </w:r>
      <w:r w:rsidR="00916823" w:rsidRPr="00DA5B3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801D6" w:rsidRPr="00DA5B3B">
        <w:rPr>
          <w:rFonts w:asciiTheme="minorHAnsi" w:hAnsiTheme="minorHAnsi" w:cstheme="minorHAnsi"/>
          <w:sz w:val="26"/>
          <w:szCs w:val="26"/>
        </w:rPr>
        <w:t>kr</w:t>
      </w:r>
      <w:proofErr w:type="spellEnd"/>
    </w:p>
    <w:p w14:paraId="685F8DBA" w14:textId="5CA1F906" w:rsidR="00DA5B3B" w:rsidRPr="00DA5B3B" w:rsidRDefault="00DA5B3B" w:rsidP="00DA5B3B">
      <w:pPr>
        <w:rPr>
          <w:i/>
          <w:iCs/>
        </w:rPr>
      </w:pPr>
      <w:r w:rsidRPr="00DA5B3B">
        <w:rPr>
          <w:i/>
          <w:iCs/>
        </w:rPr>
        <w:t xml:space="preserve">Rev juni 2023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D6B75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3BC5CE05" w14:textId="78D06D62" w:rsidR="0008227F" w:rsidRPr="00DD6B75" w:rsidRDefault="006B46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1EA9AC1E" w14:textId="580DD642" w:rsidR="00A61CE7" w:rsidRPr="00CB4AFC" w:rsidRDefault="006B4621" w:rsidP="0064205C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Ansøgningsteksten må maksimalt fylde </w:t>
            </w:r>
            <w:r w:rsidR="00CD0D97" w:rsidRPr="00CB4A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2B58" w:rsidRPr="00CB4A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sider</w:t>
            </w:r>
            <w:r w:rsidR="00D30AE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B67EB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Teksten </w:t>
            </w:r>
            <w:r w:rsidR="00BA1166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skal skrives med </w:t>
            </w:r>
            <w:proofErr w:type="spellStart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E84E3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linjeafstand </w:t>
            </w:r>
            <w:r w:rsidR="00C84CDF" w:rsidRPr="00CB4AF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64205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margener: top: 3 cm, bund 3 cm, højre 2 cm og venstre 2 cm. </w:t>
            </w:r>
          </w:p>
          <w:p w14:paraId="5A7F8FD5" w14:textId="752BCA2C" w:rsidR="0008227F" w:rsidRPr="00141D3D" w:rsidRDefault="00CD0D97" w:rsidP="00CD0D97">
            <w:pPr>
              <w:pStyle w:val="Listeafsnit"/>
              <w:numPr>
                <w:ilvl w:val="0"/>
                <w:numId w:val="1"/>
              </w:num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Ansøgningen skal uploades i en elektronisk databas</w:t>
            </w:r>
            <w:r w:rsidR="007141C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Vejledning til dett</w:t>
            </w:r>
            <w:r w:rsidR="007141C0" w:rsidRPr="00DD6B75">
              <w:rPr>
                <w:rFonts w:asciiTheme="minorHAnsi" w:hAnsiTheme="minorHAnsi" w:cstheme="minorHAnsi"/>
                <w:sz w:val="22"/>
                <w:szCs w:val="22"/>
              </w:rPr>
              <w:t>e findes her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DD6B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https://globuspuljen.dk/soeg-pulje/</w:t>
              </w:r>
            </w:hyperlink>
          </w:p>
          <w:p w14:paraId="5715A7B1" w14:textId="0FCB5EF6" w:rsidR="007617C9" w:rsidRDefault="007617C9" w:rsidP="007617C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Benyt </w:t>
            </w:r>
            <w:r w:rsidR="000242E0">
              <w:rPr>
                <w:rFonts w:asciiTheme="minorHAnsi" w:hAnsiTheme="minorHAnsi" w:cstheme="minorHAnsi"/>
                <w:sz w:val="22"/>
                <w:szCs w:val="22"/>
              </w:rPr>
              <w:t xml:space="preserve">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engelsk</w:t>
            </w:r>
            <w:r w:rsidR="000242E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version af ansøgningsskema, hvis I ønsker at </w:t>
            </w:r>
            <w:r w:rsidR="000242E0">
              <w:rPr>
                <w:rFonts w:asciiTheme="minorHAnsi" w:hAnsiTheme="minorHAnsi" w:cstheme="minorHAnsi"/>
                <w:sz w:val="22"/>
                <w:szCs w:val="22"/>
              </w:rPr>
              <w:t>udfylde</w:t>
            </w:r>
            <w:r w:rsidR="00065A7D">
              <w:rPr>
                <w:rFonts w:asciiTheme="minorHAnsi" w:hAnsiTheme="minorHAnsi" w:cstheme="minorHAnsi"/>
                <w:sz w:val="22"/>
                <w:szCs w:val="22"/>
              </w:rPr>
              <w:t xml:space="preserve"> på engelsk </w:t>
            </w:r>
          </w:p>
          <w:p w14:paraId="49C07609" w14:textId="3841BB36" w:rsidR="00700FAB" w:rsidRPr="00B90952" w:rsidRDefault="00700FAB" w:rsidP="00700F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Bilag</w:t>
            </w:r>
          </w:p>
          <w:p w14:paraId="743C6C57" w14:textId="03CA6517" w:rsidR="00CB4B65" w:rsidRPr="00DD6B75" w:rsidRDefault="00CB4B65" w:rsidP="00CB4B65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 w:rsidR="00704182">
              <w:rPr>
                <w:rFonts w:asciiTheme="minorHAnsi" w:hAnsiTheme="minorHAnsi" w:cstheme="minorHAnsi"/>
                <w:sz w:val="22"/>
                <w:szCs w:val="22"/>
              </w:rPr>
              <w:t xml:space="preserve">– se særskilt obligatorisk format </w:t>
            </w:r>
          </w:p>
          <w:p w14:paraId="4D1543C9" w14:textId="27D2E857" w:rsidR="00CB4B65" w:rsidRDefault="00CB4B65" w:rsidP="00CB4B65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Aktivitetsplan for engagementsindsats </w:t>
            </w:r>
            <w:r w:rsidR="00704182">
              <w:rPr>
                <w:rFonts w:asciiTheme="minorHAnsi" w:hAnsiTheme="minorHAnsi" w:cstheme="minorHAnsi"/>
                <w:sz w:val="22"/>
                <w:szCs w:val="22"/>
              </w:rPr>
              <w:t>– se sær</w:t>
            </w:r>
            <w:r w:rsidR="00EB00E0">
              <w:rPr>
                <w:rFonts w:asciiTheme="minorHAnsi" w:hAnsiTheme="minorHAnsi" w:cstheme="minorHAnsi"/>
                <w:sz w:val="22"/>
                <w:szCs w:val="22"/>
              </w:rPr>
              <w:t>skilt</w:t>
            </w:r>
            <w:r w:rsidR="00704182">
              <w:rPr>
                <w:rFonts w:asciiTheme="minorHAnsi" w:hAnsiTheme="minorHAnsi" w:cstheme="minorHAnsi"/>
                <w:sz w:val="22"/>
                <w:szCs w:val="22"/>
              </w:rPr>
              <w:t xml:space="preserve"> obligatorisk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6993B0C9" w14:textId="77777777" w:rsidR="00AD256D" w:rsidRPr="00DD6B75" w:rsidRDefault="00AD256D" w:rsidP="00AD256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Evt. skema for involvering af uddannelsesinstitution </w:t>
            </w:r>
          </w:p>
          <w:p w14:paraId="3EB191E4" w14:textId="0A8D8B4A" w:rsidR="004C65B6" w:rsidRDefault="004C65B6" w:rsidP="00CB4B65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Evt. </w:t>
            </w:r>
            <w:r w:rsidR="00464CDD">
              <w:rPr>
                <w:rFonts w:asciiTheme="minorHAnsi" w:hAnsiTheme="minorHAnsi" w:cstheme="minorHAnsi"/>
                <w:sz w:val="22"/>
                <w:szCs w:val="22"/>
              </w:rPr>
              <w:t>følgebrev ved genansøgning</w:t>
            </w:r>
          </w:p>
          <w:p w14:paraId="19E71799" w14:textId="138A53D0" w:rsidR="006F1E45" w:rsidRPr="00B90952" w:rsidRDefault="00B90952" w:rsidP="00B9095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øvrige </w:t>
            </w:r>
            <w:r w:rsidR="002D2AC5">
              <w:rPr>
                <w:rFonts w:asciiTheme="minorHAnsi" w:hAnsiTheme="minorHAnsi" w:cstheme="minorHAnsi"/>
                <w:sz w:val="22"/>
                <w:szCs w:val="22"/>
              </w:rPr>
              <w:t xml:space="preserve">ikke obligatoriske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bilag må ikke overstige 20 sider </w:t>
            </w:r>
            <w:r w:rsidR="00944C17" w:rsidRPr="00B9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769134D" w14:textId="7BBB3C43" w:rsidR="0090712E" w:rsidRPr="00DD6B75" w:rsidRDefault="0090712E" w:rsidP="00453C28">
      <w:pPr>
        <w:pStyle w:val="Overskrift1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15299" w:rsidRPr="00DD6B75" w14:paraId="04A41F63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78A7AC3A" w14:textId="2F3E2D13" w:rsidR="00315299" w:rsidRPr="00DD6B75" w:rsidRDefault="00315299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titel:</w:t>
            </w:r>
          </w:p>
        </w:tc>
        <w:tc>
          <w:tcPr>
            <w:tcW w:w="5664" w:type="dxa"/>
          </w:tcPr>
          <w:p w14:paraId="5387325E" w14:textId="77777777" w:rsidR="00315299" w:rsidRPr="00DD6B75" w:rsidRDefault="00315299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635459" w14:textId="0E72482B" w:rsidR="00315299" w:rsidRPr="00DD6B75" w:rsidRDefault="00315299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51F3042A" w14:textId="77777777" w:rsidTr="00223C25">
        <w:tc>
          <w:tcPr>
            <w:tcW w:w="8494" w:type="dxa"/>
            <w:shd w:val="clear" w:color="auto" w:fill="D9D9D9" w:themeFill="background1" w:themeFillShade="D9"/>
          </w:tcPr>
          <w:p w14:paraId="5050334D" w14:textId="31F12FEC" w:rsidR="0058598B" w:rsidRPr="00DD6B75" w:rsidRDefault="00E12C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94084D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oveda</w:t>
            </w:r>
            <w:r w:rsidR="003253D4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nsøger</w:t>
            </w:r>
            <w:r w:rsidR="00C007A3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A4D92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05385AE" w14:textId="77748565" w:rsidR="00B87C0C" w:rsidRDefault="00E54A93" w:rsidP="00B87C0C">
            <w:pPr>
              <w:pStyle w:val="Listeafsni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="00D62C6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 er et krav, at </w:t>
            </w:r>
            <w:r w:rsidR="007A7274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D62C6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 dansk uddannelsesinstitution </w:t>
            </w:r>
            <w:r w:rsidR="007A7274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skal indgå enten </w:t>
            </w:r>
            <w:r w:rsidR="00D62C6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som </w:t>
            </w:r>
            <w:r w:rsidR="00D62C6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samarbejdspartner eller hovedansøge</w:t>
            </w:r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="000F33F5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2A385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Såfremt hovedansøger ikke er en </w:t>
            </w:r>
            <w:proofErr w:type="gramStart"/>
            <w:r w:rsidR="002A385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uddannelsesinstitution</w:t>
            </w:r>
            <w:proofErr w:type="gramEnd"/>
            <w:r w:rsidR="002A385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skal den </w:t>
            </w:r>
            <w:proofErr w:type="spellStart"/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involvede</w:t>
            </w:r>
            <w:proofErr w:type="spellEnd"/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udannelsesinstitution</w:t>
            </w:r>
            <w:proofErr w:type="spellEnd"/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udfylde</w:t>
            </w:r>
            <w:r w:rsidR="006A72AB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et skema</w:t>
            </w:r>
            <w:r w:rsidR="00A74E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6A72AB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der </w:t>
            </w:r>
            <w:r w:rsidR="00D6620B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bekræfter deres involvering i projektet. Skemaet ligger under formater på </w:t>
            </w:r>
            <w:hyperlink r:id="rId12" w:history="1">
              <w:r w:rsidR="00B87C0C" w:rsidRPr="00B87C0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www.globuspuljen.dk</w:t>
              </w:r>
            </w:hyperlink>
            <w:r w:rsidR="00B87C0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D54DA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CA5DBEE" w14:textId="032E3FD5" w:rsidR="00C65472" w:rsidRPr="00B87C0C" w:rsidRDefault="002C5393" w:rsidP="00B87C0C">
            <w:pPr>
              <w:pStyle w:val="Listeafsni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gram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9650B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åfremt</w:t>
            </w:r>
            <w:proofErr w:type="gramEnd"/>
            <w:r w:rsidR="009650BC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hove</w:t>
            </w:r>
            <w:r w:rsidR="00C65472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dansøger kan betragtes som en enhed, der udøver økonomisk aktivitet i forhold til de aktiviteter, der søges om støtte til i puljen</w:t>
            </w:r>
            <w:r w:rsidR="006C53B1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skal hoved</w:t>
            </w:r>
            <w:r w:rsidR="00C65472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ansøger udfylde og underskrive ”Erklæring om de </w:t>
            </w:r>
            <w:proofErr w:type="spellStart"/>
            <w:r w:rsidR="00C65472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minimis</w:t>
            </w:r>
            <w:proofErr w:type="spellEnd"/>
            <w:r w:rsidR="00C65472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-støtte”</w:t>
            </w:r>
            <w:r w:rsidR="006C53B1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Læs</w:t>
            </w:r>
            <w:r w:rsidR="009160A8"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mere i GLOBUS retningslinjer. </w:t>
            </w:r>
          </w:p>
        </w:tc>
      </w:tr>
      <w:tr w:rsidR="00AB6C8E" w:rsidRPr="00DD6B75" w14:paraId="0232458D" w14:textId="77777777">
        <w:tc>
          <w:tcPr>
            <w:tcW w:w="8494" w:type="dxa"/>
          </w:tcPr>
          <w:p w14:paraId="5EA97FD0" w14:textId="77777777" w:rsidR="00AB6C8E" w:rsidRPr="00DD6B75" w:rsidRDefault="00AB6C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89B004" w14:textId="25418C20" w:rsidR="001D139A" w:rsidRPr="00DD6B75" w:rsidRDefault="001D13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0C2C" w:rsidRPr="00DD6B75" w14:paraId="2F022125" w14:textId="77777777" w:rsidTr="00223C25">
        <w:tc>
          <w:tcPr>
            <w:tcW w:w="8494" w:type="dxa"/>
            <w:shd w:val="clear" w:color="auto" w:fill="D9D9D9" w:themeFill="background1" w:themeFillShade="D9"/>
          </w:tcPr>
          <w:p w14:paraId="0A530C0E" w14:textId="083B139C" w:rsidR="00720C2C" w:rsidRPr="00DD6B75" w:rsidRDefault="005970A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Samarbejdspartner(e) i Danmark:</w:t>
            </w:r>
          </w:p>
        </w:tc>
      </w:tr>
      <w:tr w:rsidR="00C007A3" w:rsidRPr="00DD6B75" w14:paraId="5BDDAAFB" w14:textId="77777777">
        <w:tc>
          <w:tcPr>
            <w:tcW w:w="8494" w:type="dxa"/>
          </w:tcPr>
          <w:p w14:paraId="45CEB807" w14:textId="77777777" w:rsidR="007E25FC" w:rsidRPr="00DD6B75" w:rsidRDefault="007E25FC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87FC0F" w14:textId="0C2502CE" w:rsidR="00906B60" w:rsidRPr="00DD6B75" w:rsidRDefault="00906B60" w:rsidP="005970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6C8E" w:rsidRPr="00DD6B75" w14:paraId="7C347A91" w14:textId="77777777" w:rsidTr="00223C25">
        <w:tc>
          <w:tcPr>
            <w:tcW w:w="8494" w:type="dxa"/>
            <w:shd w:val="clear" w:color="auto" w:fill="D9D9D9" w:themeFill="background1" w:themeFillShade="D9"/>
          </w:tcPr>
          <w:p w14:paraId="4B75AB2B" w14:textId="068790F6" w:rsidR="00AB6C8E" w:rsidRPr="00DD6B75" w:rsidRDefault="00AB6C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Samar</w:t>
            </w:r>
            <w:r w:rsidR="001D139A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bejdspartner</w:t>
            </w:r>
            <w:r w:rsidR="005970A0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  <w:r w:rsidR="001D139A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Syd:</w:t>
            </w:r>
          </w:p>
        </w:tc>
      </w:tr>
      <w:tr w:rsidR="00453C28" w:rsidRPr="00DD6B75" w14:paraId="2E5AB02A" w14:textId="77777777" w:rsidTr="00E87748">
        <w:trPr>
          <w:trHeight w:val="652"/>
        </w:trPr>
        <w:tc>
          <w:tcPr>
            <w:tcW w:w="8494" w:type="dxa"/>
          </w:tcPr>
          <w:p w14:paraId="490C69CA" w14:textId="720B30EA" w:rsidR="00453C28" w:rsidRPr="00DD6B75" w:rsidRDefault="00453C28" w:rsidP="00781A8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BB15D73" w14:textId="484CE57B" w:rsidR="00877CC4" w:rsidRPr="00DD6B75" w:rsidRDefault="00877C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668E" w:rsidRPr="00DD6B75" w14:paraId="7B5AC99E" w14:textId="77777777" w:rsidTr="00672F26">
        <w:trPr>
          <w:trHeight w:val="652"/>
        </w:trPr>
        <w:tc>
          <w:tcPr>
            <w:tcW w:w="8494" w:type="dxa"/>
            <w:shd w:val="clear" w:color="auto" w:fill="D9D9D9" w:themeFill="background1" w:themeFillShade="D9"/>
          </w:tcPr>
          <w:p w14:paraId="61CBA5B0" w14:textId="0072154D" w:rsidR="00F7668E" w:rsidRPr="00F7668E" w:rsidRDefault="00F7668E" w:rsidP="00F76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Søger I om en forundersøgelse</w:t>
            </w:r>
            <w:r w:rsidR="00A15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C62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som e</w:t>
            </w:r>
            <w:r w:rsidR="004560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del af</w:t>
            </w:r>
            <w:r w:rsidR="00C62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det ansøgte projekt?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gramStart"/>
            <w:r w:rsidRPr="00F7668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  Nej</w:t>
            </w:r>
            <w:proofErr w:type="gramEnd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668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  <w:p w14:paraId="6552DB89" w14:textId="1633FC6B" w:rsidR="00672F26" w:rsidRDefault="00F7668E" w:rsidP="002835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Dette kan </w:t>
            </w:r>
            <w:r w:rsidR="00E314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fx </w:t>
            </w: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være relevant</w:t>
            </w:r>
            <w:r w:rsidR="008057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hvis partneren i det globale syd er ny. </w:t>
            </w:r>
          </w:p>
          <w:p w14:paraId="7554C91E" w14:textId="0D134BA4" w:rsidR="00E91E34" w:rsidRDefault="00F7668E" w:rsidP="00283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>Hvis ja, beskriv formålet med forundersøgelsen</w:t>
            </w:r>
            <w:r w:rsidR="00847D6F">
              <w:rPr>
                <w:rFonts w:asciiTheme="minorHAnsi" w:hAnsiTheme="minorHAnsi" w:cstheme="minorHAnsi"/>
                <w:sz w:val="22"/>
                <w:szCs w:val="22"/>
              </w:rPr>
              <w:t xml:space="preserve"> herunder 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>hvad den skal indeholde</w:t>
            </w:r>
            <w:r w:rsidR="006E3C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847D6F">
              <w:rPr>
                <w:rFonts w:asciiTheme="minorHAnsi" w:hAnsiTheme="minorHAnsi" w:cstheme="minorHAnsi"/>
                <w:sz w:val="22"/>
                <w:szCs w:val="22"/>
              </w:rPr>
              <w:t>hvad der skal afklares</w:t>
            </w:r>
            <w:r w:rsidR="006E3C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91E34" w:rsidRPr="00BB7FC1">
              <w:rPr>
                <w:rFonts w:asciiTheme="minorHAnsi" w:hAnsiTheme="minorHAnsi" w:cstheme="minorHAnsi"/>
                <w:sz w:val="22"/>
                <w:szCs w:val="22"/>
              </w:rPr>
              <w:t>Der skal redegøres for hvilke foreløbige planer/ møder forundersøgelsen bygger videre på for at sandsynliggøre, at indsatsen trods en forundersøgelse, er tilstrækkelig planlagt og at projektet herefter med stor sandsynlighed kan gennemføres.</w:t>
            </w:r>
          </w:p>
          <w:p w14:paraId="3222C7E1" w14:textId="19F20920" w:rsidR="00F7668E" w:rsidRPr="00F7668E" w:rsidRDefault="00F7668E" w:rsidP="00283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Den forventede rolle og kapacitet hos partneren </w:t>
            </w:r>
            <w:r w:rsidR="002835D9">
              <w:rPr>
                <w:rFonts w:asciiTheme="minorHAnsi" w:hAnsiTheme="minorHAnsi" w:cstheme="minorHAnsi"/>
                <w:sz w:val="22"/>
                <w:szCs w:val="22"/>
              </w:rPr>
              <w:t xml:space="preserve">i syd 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skal beskrives i afsnittet </w:t>
            </w:r>
            <w:r w:rsidR="002835D9">
              <w:rPr>
                <w:rFonts w:asciiTheme="minorHAnsi" w:hAnsiTheme="minorHAnsi" w:cstheme="minorHAnsi"/>
                <w:sz w:val="22"/>
                <w:szCs w:val="22"/>
              </w:rPr>
              <w:t>”Ansøger og s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>amarbejdspartnere</w:t>
            </w:r>
            <w:r w:rsidR="002835D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  <w:tr w:rsidR="004946F3" w:rsidRPr="00DD6B75" w14:paraId="0445B02C" w14:textId="77777777" w:rsidTr="002A266A">
        <w:tc>
          <w:tcPr>
            <w:tcW w:w="8494" w:type="dxa"/>
          </w:tcPr>
          <w:p w14:paraId="0CBFFBCF" w14:textId="77777777" w:rsidR="004946F3" w:rsidRDefault="004946F3" w:rsidP="005D29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51CD81" w14:textId="77777777" w:rsidR="00672F26" w:rsidRPr="00DD6B75" w:rsidRDefault="00672F26" w:rsidP="005D29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C6151F" w14:textId="2603D1DA" w:rsidR="00F35594" w:rsidRPr="00DD6B75" w:rsidRDefault="00F35594" w:rsidP="00F3559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D691D" w:rsidRPr="00DD6B75" w14:paraId="02620FC6" w14:textId="77777777" w:rsidTr="00F85476">
        <w:tc>
          <w:tcPr>
            <w:tcW w:w="2830" w:type="dxa"/>
            <w:shd w:val="clear" w:color="auto" w:fill="D9D9D9" w:themeFill="background1" w:themeFillShade="D9"/>
          </w:tcPr>
          <w:p w14:paraId="38C201FB" w14:textId="798C05E5" w:rsidR="00FD691D" w:rsidRPr="00DD6B75" w:rsidRDefault="00FD691D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Projektlan</w:t>
            </w:r>
            <w:r w:rsidR="003039B7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7076CE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  <w:r w:rsidR="003039B7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4" w:type="dxa"/>
          </w:tcPr>
          <w:p w14:paraId="05D2C87D" w14:textId="77777777" w:rsidR="00FD691D" w:rsidRPr="00DD6B75" w:rsidRDefault="00FD691D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691D" w:rsidRPr="00DD6B75" w14:paraId="4BC059C4" w14:textId="77777777" w:rsidTr="00F85476">
        <w:tc>
          <w:tcPr>
            <w:tcW w:w="2830" w:type="dxa"/>
            <w:shd w:val="clear" w:color="auto" w:fill="D9D9D9" w:themeFill="background1" w:themeFillShade="D9"/>
          </w:tcPr>
          <w:p w14:paraId="0703C06D" w14:textId="4000975F" w:rsidR="00FD691D" w:rsidRPr="00DD6B75" w:rsidRDefault="003039B7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Projektperiode:</w:t>
            </w:r>
          </w:p>
        </w:tc>
        <w:tc>
          <w:tcPr>
            <w:tcW w:w="5664" w:type="dxa"/>
          </w:tcPr>
          <w:p w14:paraId="35F9D07F" w14:textId="3A9CF10D" w:rsidR="00FD691D" w:rsidRPr="005F463E" w:rsidRDefault="005F463E" w:rsidP="00F3559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</w:t>
            </w:r>
            <w:r w:rsidR="00AC46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åned</w:t>
            </w: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/år) - (m</w:t>
            </w:r>
            <w:r w:rsidR="00AC46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åned</w:t>
            </w: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/år)</w:t>
            </w:r>
          </w:p>
        </w:tc>
      </w:tr>
    </w:tbl>
    <w:p w14:paraId="27A034D2" w14:textId="77777777" w:rsidR="00C04BBD" w:rsidRPr="00DD6B75" w:rsidRDefault="00C04BBD" w:rsidP="00F3559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124F9" w:rsidRPr="00DD6B75" w14:paraId="230B5E4D" w14:textId="77777777" w:rsidTr="00F85476">
        <w:tc>
          <w:tcPr>
            <w:tcW w:w="2831" w:type="dxa"/>
            <w:shd w:val="clear" w:color="auto" w:fill="D9D9D9" w:themeFill="background1" w:themeFillShade="D9"/>
          </w:tcPr>
          <w:p w14:paraId="5A3CBA56" w14:textId="604DAFAE" w:rsidR="00E124F9" w:rsidRPr="00DD6B75" w:rsidRDefault="00E124F9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Ansøgt beløb: </w:t>
            </w:r>
          </w:p>
        </w:tc>
        <w:tc>
          <w:tcPr>
            <w:tcW w:w="5663" w:type="dxa"/>
          </w:tcPr>
          <w:p w14:paraId="3E461E76" w14:textId="238976AC" w:rsidR="00E124F9" w:rsidRPr="00DD6B75" w:rsidRDefault="00E124F9" w:rsidP="00E124F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DKK </w:t>
            </w:r>
          </w:p>
        </w:tc>
      </w:tr>
    </w:tbl>
    <w:p w14:paraId="02670A73" w14:textId="551A5FB4" w:rsidR="00F35594" w:rsidRPr="00DD6B75" w:rsidRDefault="00F35594" w:rsidP="00F3559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3362FC" w:rsidRPr="00DD6B75" w14:paraId="66F1911B" w14:textId="77777777" w:rsidTr="004946F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6BFCB92" w14:textId="7ADEB350" w:rsidR="003362FC" w:rsidRPr="00DD6B75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Hvilke elementer indeholder projektet? (sæt kryds) </w:t>
            </w:r>
          </w:p>
        </w:tc>
      </w:tr>
      <w:tr w:rsidR="003362FC" w:rsidRPr="00DD6B75" w14:paraId="7EF883D9" w14:textId="77777777" w:rsidTr="003362FC">
        <w:tc>
          <w:tcPr>
            <w:tcW w:w="7933" w:type="dxa"/>
          </w:tcPr>
          <w:p w14:paraId="5C589651" w14:textId="2CEECA3D" w:rsidR="003362FC" w:rsidRPr="00DD6B75" w:rsidRDefault="003362FC" w:rsidP="00F35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Cirkulært projekt </w:t>
            </w:r>
          </w:p>
        </w:tc>
        <w:tc>
          <w:tcPr>
            <w:tcW w:w="561" w:type="dxa"/>
          </w:tcPr>
          <w:p w14:paraId="4D8B95A4" w14:textId="77777777" w:rsidR="003362FC" w:rsidRPr="00DD6B75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362FC" w:rsidRPr="00DD6B75" w14:paraId="15774EF9" w14:textId="77777777" w:rsidTr="003362FC">
        <w:tc>
          <w:tcPr>
            <w:tcW w:w="7933" w:type="dxa"/>
          </w:tcPr>
          <w:p w14:paraId="1EE722C8" w14:textId="6A9378AB" w:rsidR="003362FC" w:rsidRPr="00DD6B75" w:rsidRDefault="003362FC" w:rsidP="00F35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Udveksling</w:t>
            </w:r>
            <w:r w:rsidR="008D039C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14:paraId="242E0B61" w14:textId="77777777" w:rsidR="003362FC" w:rsidRPr="00DD6B75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362FC" w:rsidRPr="00DD6B75" w14:paraId="0399E24A" w14:textId="77777777" w:rsidTr="003362FC">
        <w:tc>
          <w:tcPr>
            <w:tcW w:w="7933" w:type="dxa"/>
          </w:tcPr>
          <w:p w14:paraId="1D1D6BEB" w14:textId="499E4252" w:rsidR="003362FC" w:rsidRPr="00DD6B75" w:rsidRDefault="003362FC" w:rsidP="00F35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Indeholder begge elementer </w:t>
            </w:r>
          </w:p>
        </w:tc>
        <w:tc>
          <w:tcPr>
            <w:tcW w:w="561" w:type="dxa"/>
          </w:tcPr>
          <w:p w14:paraId="0CC1D876" w14:textId="77777777" w:rsidR="003362FC" w:rsidRPr="00DD6B75" w:rsidRDefault="003362FC" w:rsidP="00F35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9FB496" w14:textId="77777777" w:rsidR="002B740F" w:rsidRPr="00DD6B75" w:rsidRDefault="002B740F" w:rsidP="00195EB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24B7" w:rsidRPr="00DD6B75" w14:paraId="4A712DF3" w14:textId="77777777" w:rsidTr="00ED24B7">
        <w:tc>
          <w:tcPr>
            <w:tcW w:w="8494" w:type="dxa"/>
          </w:tcPr>
          <w:p w14:paraId="56994BE3" w14:textId="252AB54B" w:rsidR="00ED24B7" w:rsidRPr="00DD6B75" w:rsidRDefault="00ED24B7" w:rsidP="00ED24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Genansøgning: 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64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  Nej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1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8533050" w14:textId="03AECC8C" w:rsidR="00ED24B7" w:rsidRPr="00DD6B75" w:rsidRDefault="00ED24B7" w:rsidP="00ED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Hvis ja, vedhæft et følgebrev med kort beskrivelse af ændringer fra den oprindelige ansøgning. </w:t>
            </w:r>
          </w:p>
        </w:tc>
      </w:tr>
    </w:tbl>
    <w:p w14:paraId="52932EAE" w14:textId="77777777" w:rsidR="002737EB" w:rsidRPr="00DD6B75" w:rsidRDefault="002737EB" w:rsidP="002737E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2810CFAC" w14:textId="77777777" w:rsidTr="004946F3">
        <w:tc>
          <w:tcPr>
            <w:tcW w:w="8494" w:type="dxa"/>
            <w:shd w:val="clear" w:color="auto" w:fill="D9D9D9" w:themeFill="background1" w:themeFillShade="D9"/>
          </w:tcPr>
          <w:p w14:paraId="71BE9905" w14:textId="5646C565" w:rsidR="006A3547" w:rsidRPr="00DD6B75" w:rsidRDefault="007023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Resume af projektet</w:t>
            </w:r>
            <w:r w:rsidR="00094E52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D97EA9F" w14:textId="1DDB34A4" w:rsidR="00702372" w:rsidRPr="00DD6B75" w:rsidRDefault="007023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Maks 10 linjer</w:t>
            </w:r>
            <w:r w:rsidR="00BE3385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om p</w:t>
            </w:r>
            <w:r w:rsidR="00963CE1" w:rsidRPr="00DD6B75">
              <w:rPr>
                <w:rFonts w:asciiTheme="minorHAnsi" w:hAnsiTheme="minorHAnsi" w:cstheme="minorHAnsi"/>
                <w:sz w:val="22"/>
                <w:szCs w:val="22"/>
              </w:rPr>
              <w:t>rojektets formål, målgruppe</w:t>
            </w:r>
            <w:r w:rsidR="00BE3385" w:rsidRPr="00DD6B75">
              <w:rPr>
                <w:rFonts w:asciiTheme="minorHAnsi" w:hAnsiTheme="minorHAnsi" w:cstheme="minorHAnsi"/>
                <w:sz w:val="22"/>
                <w:szCs w:val="22"/>
              </w:rPr>
              <w:t>, aktiviteter</w:t>
            </w:r>
            <w:r w:rsidR="00835649" w:rsidRPr="00DD6B75">
              <w:rPr>
                <w:rFonts w:asciiTheme="minorHAnsi" w:hAnsiTheme="minorHAnsi" w:cstheme="minorHAnsi"/>
                <w:sz w:val="22"/>
                <w:szCs w:val="22"/>
              </w:rPr>
              <w:t>, herunder engagementsaktiviteter</w:t>
            </w:r>
            <w:r w:rsidR="00A128CB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hvilke</w:t>
            </w:r>
            <w:r w:rsidR="003B3FF7" w:rsidRPr="00DD6B75">
              <w:rPr>
                <w:rFonts w:asciiTheme="minorHAnsi" w:hAnsiTheme="minorHAnsi" w:cstheme="minorHAnsi"/>
                <w:sz w:val="22"/>
                <w:szCs w:val="22"/>
              </w:rPr>
              <w:t>(t)</w:t>
            </w:r>
            <w:r w:rsidR="00A128CB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verdensmål, der arbejdes med</w:t>
            </w:r>
            <w:r w:rsidR="00CE232F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A3547" w:rsidRPr="00DD6B75" w14:paraId="51C2B35B" w14:textId="77777777">
        <w:tc>
          <w:tcPr>
            <w:tcW w:w="8494" w:type="dxa"/>
          </w:tcPr>
          <w:p w14:paraId="27FBC144" w14:textId="77777777" w:rsidR="006A3547" w:rsidRPr="00DD6B75" w:rsidRDefault="006A3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E081B" w14:textId="77777777" w:rsidR="00756499" w:rsidRPr="00DD6B75" w:rsidRDefault="007564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33DDA" w14:textId="77777777" w:rsidR="00756499" w:rsidRPr="00DD6B75" w:rsidRDefault="007564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7DF06" w14:textId="77777777" w:rsidR="00756499" w:rsidRPr="00DD6B75" w:rsidRDefault="007564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76F36" w14:textId="77777777" w:rsidR="00756499" w:rsidRPr="00DD6B75" w:rsidRDefault="007564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51065" w14:textId="31F39B7D" w:rsidR="00BD11F1" w:rsidRPr="00DD6B75" w:rsidRDefault="00BD1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1505FB" w14:textId="6710E917" w:rsidR="00A76B3F" w:rsidRPr="00DD6B75" w:rsidRDefault="00A76B3F" w:rsidP="007B4542">
      <w:pPr>
        <w:pStyle w:val="Overskrift1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77777777" w:rsidR="006A3547" w:rsidRPr="00DD6B75" w:rsidRDefault="006A3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E124F9" w:rsidRPr="00DD6B75" w14:paraId="2D85DC33" w14:textId="77777777">
        <w:tc>
          <w:tcPr>
            <w:tcW w:w="8494" w:type="dxa"/>
          </w:tcPr>
          <w:p w14:paraId="00ADFB14" w14:textId="3CD2B965" w:rsidR="007E6172" w:rsidRPr="00DD6B75" w:rsidRDefault="00E124F9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projektet</w:t>
            </w:r>
            <w:r w:rsidR="00BD2A51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s indhold </w:t>
            </w:r>
            <w:r w:rsidR="00CE12F1" w:rsidRPr="00DD6B7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det </w:t>
            </w:r>
            <w:r w:rsidR="003B3FF7" w:rsidRPr="00DD6B75">
              <w:rPr>
                <w:rFonts w:asciiTheme="minorHAnsi" w:hAnsiTheme="minorHAnsi" w:cstheme="minorHAnsi"/>
                <w:sz w:val="22"/>
                <w:szCs w:val="22"/>
              </w:rPr>
              <w:t>bidrager til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GLOBUS</w:t>
            </w:r>
            <w:r w:rsidR="00D60C69" w:rsidRPr="00DD6B7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puljens formål</w:t>
            </w:r>
            <w:r w:rsidR="00756499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at skabe engagement hos danskere under uddannelse i </w:t>
            </w:r>
            <w:r w:rsidR="004E0BB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FN’s 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>verdensmål og det internationale udviklings</w:t>
            </w:r>
            <w:r w:rsidR="00575EC6" w:rsidRPr="00DD6B7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A05254" w:rsidRPr="00DD6B75">
              <w:rPr>
                <w:rFonts w:asciiTheme="minorHAnsi" w:hAnsiTheme="minorHAnsi" w:cstheme="minorHAnsi"/>
                <w:sz w:val="22"/>
                <w:szCs w:val="22"/>
              </w:rPr>
              <w:t>arbejde.</w:t>
            </w:r>
          </w:p>
        </w:tc>
      </w:tr>
      <w:tr w:rsidR="00E124F9" w:rsidRPr="00DD6B75" w14:paraId="576B2174" w14:textId="77777777">
        <w:tc>
          <w:tcPr>
            <w:tcW w:w="8494" w:type="dxa"/>
          </w:tcPr>
          <w:p w14:paraId="2D079DA9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3F3874" w14:textId="77777777" w:rsidR="00756499" w:rsidRPr="00DD6B75" w:rsidRDefault="00756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127A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0380A6" w14:textId="77A199F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7E86D9" w14:textId="77777777" w:rsidR="00B4094A" w:rsidRPr="00DD6B75" w:rsidRDefault="00B4094A" w:rsidP="00B409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DD6B75" w14:paraId="279E6B5D" w14:textId="77777777">
        <w:tc>
          <w:tcPr>
            <w:tcW w:w="8494" w:type="dxa"/>
            <w:shd w:val="clear" w:color="auto" w:fill="D9D9D9" w:themeFill="background1" w:themeFillShade="D9"/>
          </w:tcPr>
          <w:p w14:paraId="430811C4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B4094A" w:rsidRPr="00DD6B75" w14:paraId="514528BF" w14:textId="77777777">
        <w:tc>
          <w:tcPr>
            <w:tcW w:w="8494" w:type="dxa"/>
          </w:tcPr>
          <w:p w14:paraId="03899C7D" w14:textId="77777777" w:rsidR="00B4094A" w:rsidRPr="00DD6B75" w:rsidRDefault="00B40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Beskriv, hvilke(t) verdensmål og eventuelle delmål i arbejder med i projektet. </w:t>
            </w:r>
          </w:p>
        </w:tc>
      </w:tr>
      <w:tr w:rsidR="00B4094A" w:rsidRPr="00DD6B75" w14:paraId="1544E6DA" w14:textId="77777777">
        <w:tc>
          <w:tcPr>
            <w:tcW w:w="8494" w:type="dxa"/>
          </w:tcPr>
          <w:p w14:paraId="65391036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2FC5E0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C70F8C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C3A4A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856EE5" w14:textId="77777777" w:rsidR="002F0DF8" w:rsidRPr="00DD6B75" w:rsidRDefault="002F0DF8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DD6B75" w:rsidRDefault="00E830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DD6B75" w14:paraId="00978B9B" w14:textId="77777777">
        <w:tc>
          <w:tcPr>
            <w:tcW w:w="8494" w:type="dxa"/>
          </w:tcPr>
          <w:p w14:paraId="103CB504" w14:textId="4E43CC57" w:rsidR="00E124F9" w:rsidRPr="00DD6B75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Hvilke kapaciteter og erfaringer af relevans for projekt</w:t>
            </w:r>
            <w:r w:rsidR="00102FBD" w:rsidRPr="00DD6B75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DD6B75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DD6B75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hhv. Danmark og Syd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03F905D7" w14:textId="06951B78" w:rsidR="00E124F9" w:rsidRPr="00DD6B75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kort jeres samarbejdshistorik</w:t>
            </w:r>
            <w:r w:rsidR="00B27229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280D6B" w14:textId="23FE41D3" w:rsidR="00E124F9" w:rsidRPr="00DD6B75" w:rsidRDefault="00E124F9" w:rsidP="004A265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Beskriv 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enkelte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BB5CD3" w:rsidRPr="00DD6B75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roller/ ansvar</w:t>
            </w:r>
            <w:r w:rsidR="003D3529" w:rsidRPr="00DD6B7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områder</w:t>
            </w:r>
            <w:r w:rsidR="00F217FA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hvordan </w:t>
            </w:r>
            <w:r w:rsidR="00A5268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vil koordinere </w:t>
            </w:r>
            <w:r w:rsidR="00F217FA" w:rsidRPr="00DD6B75">
              <w:rPr>
                <w:rFonts w:asciiTheme="minorHAnsi" w:hAnsiTheme="minorHAnsi" w:cstheme="minorHAnsi"/>
                <w:sz w:val="22"/>
                <w:szCs w:val="22"/>
              </w:rPr>
              <w:t>arbejdet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684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undervejs i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projektet</w:t>
            </w:r>
            <w:r w:rsidR="00493C31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124F9" w:rsidRPr="00DD6B75" w14:paraId="40C0BDFD" w14:textId="77777777">
        <w:tc>
          <w:tcPr>
            <w:tcW w:w="8494" w:type="dxa"/>
          </w:tcPr>
          <w:p w14:paraId="78047900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55A3B7" w14:textId="62BB65CD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3D45C9" w14:textId="2BAB0178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41D14" w14:textId="4DBC62DA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5EA2DF1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2D3E96" w14:textId="1FBFE65C" w:rsidR="00C1404C" w:rsidRPr="00DD6B75" w:rsidRDefault="00C1404C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281E6F" w:rsidRPr="00DD6B75" w14:paraId="6E6219E4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AD9BE30" w14:textId="284D7642" w:rsidR="00281E6F" w:rsidRPr="00DD6B75" w:rsidRDefault="00AD1EC0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</w:t>
            </w:r>
            <w:r w:rsidR="00A547DE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6038F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sindsats</w:t>
            </w:r>
          </w:p>
        </w:tc>
      </w:tr>
      <w:tr w:rsidR="00074D53" w:rsidRPr="00DD6B75" w14:paraId="63935446" w14:textId="77777777" w:rsidTr="00422001">
        <w:tc>
          <w:tcPr>
            <w:tcW w:w="7792" w:type="dxa"/>
            <w:shd w:val="clear" w:color="auto" w:fill="FFFFFF" w:themeFill="background1"/>
          </w:tcPr>
          <w:p w14:paraId="22D40BC7" w14:textId="4E45BAFF" w:rsidR="00074D53" w:rsidRPr="00DD6B75" w:rsidRDefault="00074D53" w:rsidP="00422001">
            <w:pPr>
              <w:tabs>
                <w:tab w:val="left" w:pos="30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Aktivitetsplan for engagementsindsats er vedlagt (sæt kryds)</w:t>
            </w:r>
          </w:p>
        </w:tc>
        <w:tc>
          <w:tcPr>
            <w:tcW w:w="702" w:type="dxa"/>
            <w:shd w:val="clear" w:color="auto" w:fill="FFFFFF" w:themeFill="background1"/>
          </w:tcPr>
          <w:p w14:paraId="008AB01F" w14:textId="14B9468B" w:rsidR="00074D53" w:rsidRPr="00DD6B75" w:rsidRDefault="00074D53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24F9" w:rsidRPr="00DD6B75" w14:paraId="712E3C4B" w14:textId="77777777" w:rsidTr="00281E6F">
        <w:tc>
          <w:tcPr>
            <w:tcW w:w="8494" w:type="dxa"/>
            <w:gridSpan w:val="2"/>
          </w:tcPr>
          <w:p w14:paraId="6C04FF9C" w14:textId="35D0E2D8" w:rsidR="00BD4BC5" w:rsidRPr="00DD6B75" w:rsidRDefault="00BD4BC5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målgruppen for jeres engagementsindsats og hvilket kendskab til FN’s verdensmål og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udvikling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arbejde</w:t>
            </w:r>
            <w:proofErr w:type="spellEnd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E67DABE" w14:textId="77777777" w:rsidR="003D12BD" w:rsidRPr="00DD6B75" w:rsidRDefault="00E81A9A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5F2B6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vordan de aktiviteter I har beskrevet i </w:t>
            </w:r>
            <w:proofErr w:type="gramStart"/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>aktivitetsplanen</w:t>
            </w:r>
            <w:proofErr w:type="gramEnd"/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</w:t>
            </w:r>
            <w:r w:rsidR="00C2225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internationalt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>udvikling</w:t>
            </w:r>
            <w:r w:rsidR="00F247B1" w:rsidRPr="00DD6B7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>sarbejde</w:t>
            </w:r>
            <w:proofErr w:type="spellEnd"/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04F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C120CA" w:rsidRPr="00DD6B75">
              <w:rPr>
                <w:rFonts w:asciiTheme="minorHAnsi" w:hAnsiTheme="minorHAnsi" w:cstheme="minorHAnsi"/>
                <w:sz w:val="22"/>
                <w:szCs w:val="22"/>
              </w:rPr>
              <w:t>denne målgruppe</w:t>
            </w:r>
            <w:r w:rsidR="0080524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samt 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>hvilket kendskab til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/engagement </w:t>
            </w:r>
            <w:r w:rsidR="00867029" w:rsidRPr="00DD6B75">
              <w:rPr>
                <w:rFonts w:asciiTheme="minorHAnsi" w:hAnsiTheme="minorHAnsi" w:cstheme="minorHAnsi"/>
                <w:sz w:val="22"/>
                <w:szCs w:val="22"/>
              </w:rPr>
              <w:t>til disse emner,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forventer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målgruppen opnår med projektet.</w:t>
            </w:r>
            <w:r w:rsidR="003D12BD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839CD" w14:textId="66A292E9" w:rsidR="003D12BD" w:rsidRPr="00DD6B75" w:rsidRDefault="003D12BD" w:rsidP="004D0E3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I vil </w:t>
            </w:r>
            <w:proofErr w:type="spellStart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dokumente</w:t>
            </w:r>
            <w:proofErr w:type="spellEnd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E3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forandringer engagementsindsatsen forventes af skabe 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>for målgruppen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24F9" w:rsidRPr="00DD6B75" w14:paraId="55EBF23A" w14:textId="77777777" w:rsidTr="00281E6F">
        <w:tc>
          <w:tcPr>
            <w:tcW w:w="8494" w:type="dxa"/>
            <w:gridSpan w:val="2"/>
          </w:tcPr>
          <w:p w14:paraId="592FACA1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C74DD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017002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1CCD5" w14:textId="70ECBD44" w:rsidR="00F217FA" w:rsidRPr="00DD6B75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CFF25" w14:textId="77777777" w:rsidR="00DF5E61" w:rsidRPr="00DD6B75" w:rsidRDefault="00DF5E61" w:rsidP="00D66A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DD6B75" w14:paraId="64EEB491" w14:textId="77777777">
        <w:tc>
          <w:tcPr>
            <w:tcW w:w="8494" w:type="dxa"/>
            <w:shd w:val="clear" w:color="auto" w:fill="D9D9D9" w:themeFill="background1" w:themeFillShade="D9"/>
          </w:tcPr>
          <w:p w14:paraId="2D851120" w14:textId="77777777" w:rsidR="00DF5E61" w:rsidRPr="00DD6B75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DF5E61" w:rsidRPr="00DD6B75" w14:paraId="60C39CEE" w14:textId="77777777" w:rsidTr="000B4C7F">
        <w:trPr>
          <w:trHeight w:hRule="exact" w:val="573"/>
        </w:trPr>
        <w:tc>
          <w:tcPr>
            <w:tcW w:w="8494" w:type="dxa"/>
          </w:tcPr>
          <w:p w14:paraId="34920481" w14:textId="517AB52D" w:rsidR="00DF5E61" w:rsidRPr="00DD6B75" w:rsidRDefault="00DF5E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</w:t>
            </w:r>
            <w:r w:rsidR="00AE3CB0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5E61" w:rsidRPr="00DD6B75" w14:paraId="7BAC569E" w14:textId="77777777">
        <w:trPr>
          <w:trHeight w:val="1271"/>
        </w:trPr>
        <w:tc>
          <w:tcPr>
            <w:tcW w:w="8494" w:type="dxa"/>
          </w:tcPr>
          <w:p w14:paraId="4B684F05" w14:textId="77777777" w:rsidR="00DF5E61" w:rsidRPr="00DD6B75" w:rsidDel="004D4D53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F6AD8F" w14:textId="77777777" w:rsidR="00DF5E61" w:rsidRPr="00DD6B75" w:rsidRDefault="00DF5E61" w:rsidP="00281E6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124F9" w:rsidRPr="00DD6B75" w14:paraId="18976B8D" w14:textId="77777777" w:rsidTr="00C50FAB">
        <w:trPr>
          <w:trHeight w:val="27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32DB0D3B" w14:textId="00A7A6AD" w:rsidR="00012472" w:rsidRPr="00DD6B75" w:rsidRDefault="009029E4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Særskilt f</w:t>
            </w:r>
            <w:r w:rsidR="00D02932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cirkulære projekter:</w:t>
            </w:r>
          </w:p>
        </w:tc>
      </w:tr>
      <w:tr w:rsidR="00F51AD7" w:rsidRPr="00DD6B75" w14:paraId="43BCD559" w14:textId="77777777" w:rsidTr="00C50FAB">
        <w:trPr>
          <w:trHeight w:val="682"/>
        </w:trPr>
        <w:tc>
          <w:tcPr>
            <w:tcW w:w="7792" w:type="dxa"/>
          </w:tcPr>
          <w:p w14:paraId="2D15AEE4" w14:textId="0B297BDC" w:rsidR="00F51AD7" w:rsidRPr="00DD6B75" w:rsidRDefault="00F51AD7" w:rsidP="00463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Anmodning </w:t>
            </w:r>
            <w:r w:rsidR="0010293A">
              <w:rPr>
                <w:rFonts w:asciiTheme="minorHAnsi" w:hAnsiTheme="minorHAnsi" w:cstheme="minorHAnsi"/>
                <w:sz w:val="22"/>
                <w:szCs w:val="22"/>
              </w:rPr>
              <w:t xml:space="preserve">om udstyr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fra partner i Syd er ved</w:t>
            </w:r>
            <w:r w:rsidR="0010293A">
              <w:rPr>
                <w:rFonts w:asciiTheme="minorHAnsi" w:hAnsiTheme="minorHAnsi" w:cstheme="minorHAnsi"/>
                <w:sz w:val="22"/>
                <w:szCs w:val="22"/>
              </w:rPr>
              <w:t xml:space="preserve">hæftet </w:t>
            </w:r>
            <w:r w:rsidR="0010293A" w:rsidRPr="00DD6B75">
              <w:rPr>
                <w:rFonts w:asciiTheme="minorHAnsi" w:hAnsiTheme="minorHAnsi" w:cstheme="minorHAnsi"/>
                <w:sz w:val="22"/>
                <w:szCs w:val="22"/>
              </w:rPr>
              <w:t>(sæt kryds)</w:t>
            </w:r>
          </w:p>
          <w:p w14:paraId="208C3FB2" w14:textId="402A616E" w:rsidR="00F51AD7" w:rsidRPr="00DD6B75" w:rsidRDefault="00D742BC" w:rsidP="0046310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Partneren</w:t>
            </w:r>
            <w:r w:rsidR="00F51AD7"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skal bekræfte behov og specificere hvilke</w:t>
            </w: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</w:t>
            </w:r>
            <w:r w:rsidR="00F51AD7"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udstyr, </w:t>
            </w: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="00F51AD7"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ønsker</w:t>
            </w:r>
          </w:p>
        </w:tc>
        <w:tc>
          <w:tcPr>
            <w:tcW w:w="702" w:type="dxa"/>
          </w:tcPr>
          <w:p w14:paraId="79BD6FC1" w14:textId="405BE5D0" w:rsidR="00F51AD7" w:rsidRPr="00DD6B75" w:rsidRDefault="00F51AD7" w:rsidP="004631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FBE85" w14:textId="677E778E" w:rsidR="00F51AD7" w:rsidRPr="00DD6B75" w:rsidRDefault="00F51AD7" w:rsidP="004631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50EE" w:rsidRPr="00DD6B75" w14:paraId="3DF28B2A" w14:textId="77777777" w:rsidTr="00335903">
        <w:trPr>
          <w:trHeight w:val="682"/>
        </w:trPr>
        <w:tc>
          <w:tcPr>
            <w:tcW w:w="8494" w:type="dxa"/>
            <w:gridSpan w:val="2"/>
          </w:tcPr>
          <w:p w14:paraId="65F6C87B" w14:textId="18630CB7" w:rsidR="00D750EE" w:rsidRPr="00DD6B75" w:rsidRDefault="00D750EE" w:rsidP="00D750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 </w:t>
            </w:r>
            <w:r w:rsidR="001029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ønsker at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brug</w:t>
            </w:r>
            <w:r w:rsidR="001029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 renoveringsværksted til at indsamle og pakke udstyret</w:t>
            </w:r>
            <w:r w:rsidR="001029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  Nej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474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775FD1C" w14:textId="4CDBBC96" w:rsidR="00D750EE" w:rsidRDefault="00D750EE" w:rsidP="00D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Hvis ja, så husk at </w:t>
            </w:r>
            <w:r w:rsidR="00811D7E">
              <w:rPr>
                <w:rFonts w:asciiTheme="minorHAnsi" w:hAnsiTheme="minorHAnsi" w:cstheme="minorHAnsi"/>
                <w:sz w:val="22"/>
                <w:szCs w:val="22"/>
              </w:rPr>
              <w:t>indberegne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honorar i </w:t>
            </w:r>
            <w:r w:rsidR="00811D7E">
              <w:rPr>
                <w:rFonts w:asciiTheme="minorHAnsi" w:hAnsiTheme="minorHAnsi" w:cstheme="minorHAnsi"/>
                <w:sz w:val="22"/>
                <w:szCs w:val="22"/>
              </w:rPr>
              <w:t xml:space="preserve">jeres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budget efter aftale med værkstedet. </w:t>
            </w:r>
          </w:p>
          <w:p w14:paraId="147A96A9" w14:textId="2D7B8F01" w:rsidR="00D750EE" w:rsidRPr="00DD6B75" w:rsidRDefault="00D750EE" w:rsidP="00D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Læs mere om værkstederne</w:t>
            </w:r>
            <w:r w:rsidR="00CF1D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hvad de kan tilbyd</w:t>
            </w:r>
            <w:r w:rsidR="0010293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9136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</w:t>
              </w:r>
              <w:r w:rsidRPr="009136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02932" w:rsidRPr="00DD6B75" w14:paraId="6E69D3AC" w14:textId="77777777" w:rsidTr="00090087">
        <w:trPr>
          <w:trHeight w:val="557"/>
        </w:trPr>
        <w:tc>
          <w:tcPr>
            <w:tcW w:w="8494" w:type="dxa"/>
            <w:gridSpan w:val="2"/>
          </w:tcPr>
          <w:p w14:paraId="385099EF" w14:textId="5CE29AED" w:rsidR="0046310F" w:rsidRPr="00DD6B75" w:rsidRDefault="0046310F" w:rsidP="0046310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for, hvordan</w:t>
            </w:r>
            <w:r w:rsidR="00C67EAB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C67EAB" w:rsidRPr="00DD6B75">
              <w:rPr>
                <w:rFonts w:asciiTheme="minorHAnsi" w:hAnsiTheme="minorHAnsi" w:cstheme="minorHAnsi"/>
                <w:sz w:val="22"/>
                <w:szCs w:val="22"/>
              </w:rPr>
              <w:t>en i Syd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er i stand til at vedligeholde udstyret.</w:t>
            </w:r>
          </w:p>
          <w:p w14:paraId="4AED7FBD" w14:textId="77777777" w:rsidR="005D3774" w:rsidRPr="00DD6B75" w:rsidRDefault="0046310F" w:rsidP="005D377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 overvejelser om klimabelastningen af transporten og klimagevinsten af levetidsforlængelsen af udstyret. Der skal også redegøres for, hvordan udstyret affaldsbehandles, når det ikke længere kan anvendes lokalt.</w:t>
            </w:r>
          </w:p>
          <w:p w14:paraId="3DA5A0C7" w14:textId="77777777" w:rsidR="00D02932" w:rsidRPr="00DD6B75" w:rsidRDefault="0046310F" w:rsidP="005D377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for, at udstyret ikke ødelægger et potentielt lokalt marked.</w:t>
            </w:r>
          </w:p>
          <w:p w14:paraId="7FDA227B" w14:textId="289336D0" w:rsidR="00232629" w:rsidRPr="00DD6B75" w:rsidRDefault="00232629" w:rsidP="005D377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Redegør for, hvordan </w:t>
            </w:r>
            <w:r w:rsidR="00544EF0" w:rsidRPr="00DD6B75">
              <w:rPr>
                <w:rFonts w:asciiTheme="minorHAnsi" w:hAnsiTheme="minorHAnsi" w:cstheme="minorHAnsi"/>
                <w:sz w:val="22"/>
                <w:szCs w:val="22"/>
              </w:rPr>
              <w:t>I vil dokumentere projektets bidrag til en bæredygtig udvikling.</w:t>
            </w:r>
          </w:p>
        </w:tc>
      </w:tr>
      <w:tr w:rsidR="008E5713" w:rsidRPr="00DD6B75" w14:paraId="09BD7E85" w14:textId="77777777">
        <w:trPr>
          <w:trHeight w:val="952"/>
        </w:trPr>
        <w:tc>
          <w:tcPr>
            <w:tcW w:w="8494" w:type="dxa"/>
            <w:gridSpan w:val="2"/>
          </w:tcPr>
          <w:p w14:paraId="19EF3B2A" w14:textId="51DFA31D" w:rsidR="008E5713" w:rsidRPr="00DD6B75" w:rsidRDefault="008E5713" w:rsidP="009136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2FCE7" w14:textId="46BC35A2" w:rsidR="00E34B7B" w:rsidRPr="00DD6B75" w:rsidRDefault="00E34B7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5771C9" w:rsidRPr="00DD6B75" w14:paraId="53EDC9A1" w14:textId="77777777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05765EC" w14:textId="18ADC870" w:rsidR="005771C9" w:rsidRPr="00DD6B75" w:rsidRDefault="00B005BC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Særskilt for udveksling</w:t>
            </w:r>
          </w:p>
        </w:tc>
      </w:tr>
      <w:tr w:rsidR="003A22A2" w:rsidRPr="00DD6B75" w14:paraId="71439C87" w14:textId="77777777" w:rsidTr="003A22A2">
        <w:tc>
          <w:tcPr>
            <w:tcW w:w="8494" w:type="dxa"/>
            <w:gridSpan w:val="2"/>
            <w:shd w:val="clear" w:color="auto" w:fill="auto"/>
          </w:tcPr>
          <w:p w14:paraId="3C7BB7B6" w14:textId="4AA458DC" w:rsidR="003F42C5" w:rsidRPr="00DD6B75" w:rsidRDefault="003F42C5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hvilken uddannelse/fagretning d</w:t>
            </w:r>
            <w:r w:rsidR="00BF21B5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eltagerne i projektet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kommer fra samt hvordan de bruger deres faglighed i projektet.</w:t>
            </w:r>
          </w:p>
        </w:tc>
      </w:tr>
      <w:tr w:rsidR="00121E96" w:rsidRPr="00DD6B75" w14:paraId="5026BBA7" w14:textId="77777777" w:rsidTr="003A22A2">
        <w:tc>
          <w:tcPr>
            <w:tcW w:w="8494" w:type="dxa"/>
            <w:gridSpan w:val="2"/>
            <w:shd w:val="clear" w:color="auto" w:fill="auto"/>
          </w:tcPr>
          <w:p w14:paraId="23A2F401" w14:textId="77777777" w:rsidR="00121E96" w:rsidRPr="00DD6B75" w:rsidRDefault="00121E96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46B89" w14:textId="77777777" w:rsidR="00121E96" w:rsidRPr="00DD6B75" w:rsidRDefault="00121E96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3D7B3" w14:textId="3D778209" w:rsidR="00121E96" w:rsidRPr="00DD6B75" w:rsidRDefault="00121E96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1C9" w:rsidRPr="00DD6B75" w14:paraId="636FA539" w14:textId="77777777">
        <w:tc>
          <w:tcPr>
            <w:tcW w:w="8494" w:type="dxa"/>
            <w:gridSpan w:val="2"/>
          </w:tcPr>
          <w:p w14:paraId="12EB2ED0" w14:textId="734EA346" w:rsidR="005771C9" w:rsidRPr="00DD6B75" w:rsidRDefault="00183126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</w:t>
            </w:r>
            <w:r w:rsidR="002B5005" w:rsidRPr="00DD6B75">
              <w:rPr>
                <w:rFonts w:asciiTheme="minorHAnsi" w:hAnsiTheme="minorHAnsi" w:cstheme="minorHAnsi"/>
                <w:sz w:val="22"/>
                <w:szCs w:val="22"/>
              </w:rPr>
              <w:t>vilke sikkerhedsforanstaltninger</w:t>
            </w:r>
            <w:r w:rsidR="003433B5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– ud over forsikring -</w:t>
            </w:r>
            <w:r w:rsidR="002B5005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sætter op i forbindelse med udsendelse af danskere, herunder h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vordan I vil informere</w:t>
            </w:r>
            <w:r w:rsidR="0038189B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om sikkerhed og forholdsregler </w:t>
            </w:r>
            <w:r w:rsidR="002B5005" w:rsidRPr="00DD6B75">
              <w:rPr>
                <w:rFonts w:asciiTheme="minorHAnsi" w:hAnsiTheme="minorHAnsi" w:cstheme="minorHAnsi"/>
                <w:sz w:val="22"/>
                <w:szCs w:val="22"/>
              </w:rPr>
              <w:t>samt hvilke muligheder deltagerne har</w:t>
            </w:r>
            <w:r w:rsidR="009F0F95" w:rsidRPr="00DD6B75">
              <w:rPr>
                <w:rFonts w:asciiTheme="minorHAnsi" w:hAnsiTheme="minorHAnsi" w:cstheme="minorHAnsi"/>
                <w:sz w:val="22"/>
                <w:szCs w:val="22"/>
              </w:rPr>
              <w:t>, hvis uheldet er ude under et ophold – fx en lokal kontaktperson, hotline eller andet.</w:t>
            </w:r>
          </w:p>
        </w:tc>
      </w:tr>
      <w:tr w:rsidR="009F0F95" w:rsidRPr="00DD6B75" w14:paraId="664697B0" w14:textId="77777777">
        <w:tc>
          <w:tcPr>
            <w:tcW w:w="8494" w:type="dxa"/>
            <w:gridSpan w:val="2"/>
          </w:tcPr>
          <w:p w14:paraId="2B0C5DF8" w14:textId="77777777" w:rsidR="009F0F95" w:rsidRPr="00DD6B75" w:rsidRDefault="009F0F95" w:rsidP="009F0F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4DFEA" w14:textId="77777777" w:rsidR="009F0F95" w:rsidRPr="00DD6B75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B9F7B" w14:textId="77777777" w:rsidR="009F0F95" w:rsidRPr="00DD6B75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2132D" w14:textId="07BA264A" w:rsidR="009F0F95" w:rsidRPr="00DD6B75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68A" w:rsidRPr="00DD6B75" w14:paraId="6BE83871" w14:textId="77777777" w:rsidTr="00697A02">
        <w:tc>
          <w:tcPr>
            <w:tcW w:w="7792" w:type="dxa"/>
          </w:tcPr>
          <w:p w14:paraId="102F0896" w14:textId="77777777" w:rsidR="006F768A" w:rsidRPr="00DD6B75" w:rsidRDefault="006F768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Som ansøger påtager vi os ansvaret for at alle udrejsende danske deltagere forsikres tilstrækkeligt (sæt kryds).</w:t>
            </w:r>
          </w:p>
          <w:p w14:paraId="77692ED7" w14:textId="77777777" w:rsidR="006F768A" w:rsidRPr="00DD6B75" w:rsidRDefault="006F768A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GLOBUS anbefaler, at der tegnes rejseforsikring inkl. afbestilling, ulykker inkl. arbejdsulykker og ansvar.</w:t>
            </w:r>
          </w:p>
        </w:tc>
        <w:tc>
          <w:tcPr>
            <w:tcW w:w="702" w:type="dxa"/>
          </w:tcPr>
          <w:p w14:paraId="1936F1D5" w14:textId="77777777" w:rsidR="006F768A" w:rsidRPr="00DD6B75" w:rsidRDefault="006F768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EC574FC" w14:textId="77777777" w:rsidR="005167BB" w:rsidRPr="00DD6B75" w:rsidRDefault="005167B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34B7B" w:rsidRPr="00DD6B75" w14:paraId="63B9835D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DA08FCE" w14:textId="65E587A2" w:rsidR="00E34B7B" w:rsidRPr="00DD6B75" w:rsidRDefault="005167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21993905"/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DD6B75" w14:paraId="4C5A85F8" w14:textId="77777777">
        <w:tc>
          <w:tcPr>
            <w:tcW w:w="8494" w:type="dxa"/>
            <w:gridSpan w:val="2"/>
          </w:tcPr>
          <w:p w14:paraId="3A61933E" w14:textId="6F904208" w:rsidR="00E124F9" w:rsidRPr="00DD6B75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DD6B75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proofErr w:type="spellStart"/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>priorieteret</w:t>
            </w:r>
            <w:proofErr w:type="spellEnd"/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DD6B75" w14:paraId="285987C4" w14:textId="77777777" w:rsidTr="00BB6788">
        <w:trPr>
          <w:trHeight w:val="270"/>
        </w:trPr>
        <w:tc>
          <w:tcPr>
            <w:tcW w:w="8494" w:type="dxa"/>
            <w:gridSpan w:val="2"/>
          </w:tcPr>
          <w:p w14:paraId="3AB3614C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Pr="00DD6B75" w:rsidRDefault="003B12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DD6B75" w:rsidRDefault="003433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6788" w:rsidRPr="00DD6B75" w14:paraId="644ED763" w14:textId="77777777" w:rsidTr="00C50FAB">
        <w:trPr>
          <w:trHeight w:val="135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4A4C1858" w14:textId="1225CFE8" w:rsidR="00BB6788" w:rsidRPr="00DD6B75" w:rsidRDefault="00BB67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Særskilt for studieture </w:t>
            </w:r>
          </w:p>
        </w:tc>
      </w:tr>
      <w:tr w:rsidR="00D41EA1" w:rsidRPr="00DD6B75" w14:paraId="0FC1228B" w14:textId="77777777" w:rsidTr="00C50FAB">
        <w:trPr>
          <w:trHeight w:val="135"/>
        </w:trPr>
        <w:tc>
          <w:tcPr>
            <w:tcW w:w="7792" w:type="dxa"/>
          </w:tcPr>
          <w:p w14:paraId="14BC63D5" w14:textId="77777777" w:rsidR="00D41EA1" w:rsidRPr="00DD6B75" w:rsidRDefault="00900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Der er budgetteret med anden finansiering på 3000 kr. pr. elev/studerende</w:t>
            </w:r>
            <w:r w:rsidR="00941F9A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(sæt kryds)</w:t>
            </w:r>
          </w:p>
          <w:p w14:paraId="4F9C66C3" w14:textId="6C3F7C4E" w:rsidR="00322C59" w:rsidRPr="00DD6B75" w:rsidRDefault="00941F9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På studieture, dvs. rejser for </w:t>
            </w:r>
            <w:r w:rsidR="000B11D7"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 gruppe af </w:t>
            </w: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elever/studerende der ikke omhandler praktik/studieophold eller andre længerevarende faglige forløb, </w:t>
            </w:r>
            <w:r w:rsidR="000B11D7"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er der krav om anden finansiering på 3000 kr. pr. elev/studerende. </w:t>
            </w:r>
          </w:p>
        </w:tc>
        <w:tc>
          <w:tcPr>
            <w:tcW w:w="702" w:type="dxa"/>
          </w:tcPr>
          <w:p w14:paraId="755317B3" w14:textId="451EF4A6" w:rsidR="00D41EA1" w:rsidRPr="00DD6B75" w:rsidRDefault="00D41E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7173EFA" w14:textId="77777777" w:rsidR="00435A13" w:rsidRPr="00DD6B75" w:rsidRDefault="00435A13" w:rsidP="005167BB">
      <w:pPr>
        <w:rPr>
          <w:rFonts w:asciiTheme="minorHAnsi" w:hAnsiTheme="minorHAnsi" w:cstheme="minorHAnsi"/>
          <w:sz w:val="22"/>
          <w:szCs w:val="22"/>
        </w:rPr>
      </w:pPr>
    </w:p>
    <w:p w14:paraId="707BEA48" w14:textId="6571A02E" w:rsidR="002913A6" w:rsidRPr="00DD6B75" w:rsidRDefault="00E9669A" w:rsidP="002913A6">
      <w:pPr>
        <w:rPr>
          <w:rFonts w:asciiTheme="minorHAnsi" w:hAnsiTheme="minorHAnsi" w:cstheme="minorHAnsi"/>
          <w:sz w:val="22"/>
          <w:szCs w:val="22"/>
        </w:rPr>
      </w:pPr>
      <w:r w:rsidRPr="00DD6B75">
        <w:rPr>
          <w:rFonts w:asciiTheme="minorHAnsi" w:hAnsiTheme="minorHAnsi" w:cstheme="minorHAnsi"/>
          <w:sz w:val="22"/>
          <w:szCs w:val="22"/>
        </w:rPr>
        <w:t>Vi ansøger hermed GLOBUS:</w:t>
      </w:r>
    </w:p>
    <w:p w14:paraId="4AF2A7B6" w14:textId="5A18BDC4" w:rsidR="00E9669A" w:rsidRDefault="00E9669A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8701310" w14:textId="77777777" w:rsidR="001A656A" w:rsidRPr="00DD6B75" w:rsidRDefault="001A656A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E1955B4" w14:textId="6EECD352" w:rsidR="00D435FF" w:rsidRPr="004C7B0D" w:rsidRDefault="00D435FF" w:rsidP="002913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7B0D">
        <w:rPr>
          <w:rFonts w:asciiTheme="minorHAnsi" w:hAnsiTheme="minorHAnsi" w:cstheme="minorHAnsi"/>
          <w:b/>
          <w:bCs/>
          <w:sz w:val="22"/>
          <w:szCs w:val="22"/>
        </w:rPr>
        <w:t xml:space="preserve">Navn </w:t>
      </w:r>
      <w:r w:rsidR="00820450" w:rsidRPr="004C7B0D">
        <w:rPr>
          <w:rFonts w:asciiTheme="minorHAnsi" w:hAnsiTheme="minorHAnsi" w:cstheme="minorHAnsi"/>
          <w:b/>
          <w:bCs/>
          <w:sz w:val="22"/>
          <w:szCs w:val="22"/>
        </w:rPr>
        <w:t xml:space="preserve">på </w:t>
      </w:r>
      <w:r w:rsidRPr="004C7B0D">
        <w:rPr>
          <w:rFonts w:asciiTheme="minorHAnsi" w:hAnsiTheme="minorHAnsi" w:cstheme="minorHAnsi"/>
          <w:b/>
          <w:bCs/>
          <w:sz w:val="22"/>
          <w:szCs w:val="22"/>
        </w:rPr>
        <w:t xml:space="preserve">hovedansøger: </w:t>
      </w:r>
    </w:p>
    <w:p w14:paraId="6B2AE594" w14:textId="279F1E48" w:rsidR="00D435FF" w:rsidRPr="00DD6B75" w:rsidRDefault="00D435FF" w:rsidP="002913A6">
      <w:pPr>
        <w:rPr>
          <w:rFonts w:asciiTheme="minorHAnsi" w:hAnsiTheme="minorHAnsi" w:cstheme="minorHAnsi"/>
          <w:sz w:val="22"/>
          <w:szCs w:val="22"/>
        </w:rPr>
      </w:pPr>
    </w:p>
    <w:p w14:paraId="029E6B8C" w14:textId="12908B17" w:rsidR="00826A61" w:rsidRPr="00DD6B75" w:rsidRDefault="00826A61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46383AA" w14:textId="34AACAB2" w:rsidR="00826A61" w:rsidRPr="004C7B0D" w:rsidRDefault="00826A61" w:rsidP="002913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7B0D">
        <w:rPr>
          <w:rFonts w:asciiTheme="minorHAnsi" w:hAnsiTheme="minorHAnsi" w:cstheme="minorHAnsi"/>
          <w:b/>
          <w:bCs/>
          <w:sz w:val="22"/>
          <w:szCs w:val="22"/>
        </w:rPr>
        <w:t>Dato</w:t>
      </w:r>
      <w:r w:rsidR="0036478E" w:rsidRPr="004C7B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6478E" w:rsidRPr="004C7B0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6478E" w:rsidRPr="004C7B0D">
        <w:rPr>
          <w:rFonts w:asciiTheme="minorHAnsi" w:hAnsiTheme="minorHAnsi" w:cstheme="minorHAnsi"/>
          <w:b/>
          <w:bCs/>
          <w:sz w:val="22"/>
          <w:szCs w:val="22"/>
        </w:rPr>
        <w:tab/>
        <w:t>Ansvarlig person (</w:t>
      </w:r>
      <w:r w:rsidR="00820450" w:rsidRPr="004C7B0D">
        <w:rPr>
          <w:rFonts w:asciiTheme="minorHAnsi" w:hAnsiTheme="minorHAnsi" w:cstheme="minorHAnsi"/>
          <w:b/>
          <w:bCs/>
          <w:sz w:val="22"/>
          <w:szCs w:val="22"/>
        </w:rPr>
        <w:t>underskrift)</w:t>
      </w:r>
    </w:p>
    <w:p w14:paraId="2F26092D" w14:textId="30F672F5" w:rsidR="009C0DC5" w:rsidRPr="00DD6B75" w:rsidRDefault="009C0DC5" w:rsidP="002913A6">
      <w:pPr>
        <w:rPr>
          <w:rFonts w:asciiTheme="minorHAnsi" w:hAnsiTheme="minorHAnsi" w:cstheme="minorHAnsi"/>
          <w:sz w:val="22"/>
          <w:szCs w:val="22"/>
        </w:rPr>
      </w:pPr>
    </w:p>
    <w:p w14:paraId="79A4FDFD" w14:textId="49B0BCB5" w:rsidR="009C0DC5" w:rsidRPr="00DD6B75" w:rsidRDefault="009C0DC5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BDA2FCA" w14:textId="6049E7B5" w:rsidR="001A656A" w:rsidRPr="004C7B0D" w:rsidRDefault="009C0DC5" w:rsidP="00593E2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7B0D">
        <w:rPr>
          <w:rFonts w:asciiTheme="minorHAnsi" w:hAnsiTheme="minorHAnsi" w:cstheme="minorHAnsi"/>
          <w:b/>
          <w:bCs/>
          <w:sz w:val="22"/>
          <w:szCs w:val="22"/>
        </w:rPr>
        <w:t>Sted:</w:t>
      </w:r>
      <w:r w:rsidRPr="004C7B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C7B0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Navn og </w:t>
      </w:r>
      <w:r w:rsidR="006B4CF3" w:rsidRPr="004C7B0D">
        <w:rPr>
          <w:rFonts w:asciiTheme="minorHAnsi" w:hAnsiTheme="minorHAnsi" w:cstheme="minorHAnsi"/>
          <w:b/>
          <w:bCs/>
          <w:sz w:val="22"/>
          <w:szCs w:val="22"/>
        </w:rPr>
        <w:t>stilling</w:t>
      </w:r>
    </w:p>
    <w:sectPr w:rsidR="001A656A" w:rsidRPr="004C7B0D" w:rsidSect="00E8774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1422" w14:textId="77777777" w:rsidR="00540230" w:rsidRDefault="00540230">
      <w:r>
        <w:separator/>
      </w:r>
    </w:p>
  </w:endnote>
  <w:endnote w:type="continuationSeparator" w:id="0">
    <w:p w14:paraId="178226D4" w14:textId="77777777" w:rsidR="00540230" w:rsidRDefault="00540230">
      <w:r>
        <w:continuationSeparator/>
      </w:r>
    </w:p>
  </w:endnote>
  <w:endnote w:type="continuationNotice" w:id="1">
    <w:p w14:paraId="7BF00370" w14:textId="77777777" w:rsidR="00540230" w:rsidRDefault="0054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902848"/>
      <w:docPartObj>
        <w:docPartGallery w:val="Page Numbers (Bottom of Page)"/>
        <w:docPartUnique/>
      </w:docPartObj>
    </w:sdtPr>
    <w:sdtContent>
      <w:p w14:paraId="41BC3F70" w14:textId="63689E64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55FE2" w14:textId="77777777" w:rsidR="00F80E8A" w:rsidRDefault="00F80E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3140"/>
      <w:docPartObj>
        <w:docPartGallery w:val="Page Numbers (Bottom of Page)"/>
        <w:docPartUnique/>
      </w:docPartObj>
    </w:sdtPr>
    <w:sdtContent>
      <w:p w14:paraId="5432CADF" w14:textId="2B1C900C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DB202" w14:textId="77777777" w:rsidR="00F80E8A" w:rsidRDefault="00F80E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0993" w14:textId="77777777" w:rsidR="00540230" w:rsidRDefault="00540230">
      <w:r>
        <w:separator/>
      </w:r>
    </w:p>
  </w:footnote>
  <w:footnote w:type="continuationSeparator" w:id="0">
    <w:p w14:paraId="0A592461" w14:textId="77777777" w:rsidR="00540230" w:rsidRDefault="00540230">
      <w:r>
        <w:continuationSeparator/>
      </w:r>
    </w:p>
  </w:footnote>
  <w:footnote w:type="continuationNotice" w:id="1">
    <w:p w14:paraId="4A5B3018" w14:textId="77777777" w:rsidR="00540230" w:rsidRDefault="00540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A39" w14:textId="0A0F8C66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3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4"/>
  </w:num>
  <w:num w:numId="5" w16cid:durableId="1499156291">
    <w:abstractNumId w:val="9"/>
  </w:num>
  <w:num w:numId="6" w16cid:durableId="768046701">
    <w:abstractNumId w:val="2"/>
  </w:num>
  <w:num w:numId="7" w16cid:durableId="1273904746">
    <w:abstractNumId w:val="5"/>
  </w:num>
  <w:num w:numId="8" w16cid:durableId="1873227424">
    <w:abstractNumId w:val="7"/>
  </w:num>
  <w:num w:numId="9" w16cid:durableId="119569587">
    <w:abstractNumId w:val="6"/>
  </w:num>
  <w:num w:numId="10" w16cid:durableId="1562642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53FF"/>
    <w:rsid w:val="00012472"/>
    <w:rsid w:val="00014007"/>
    <w:rsid w:val="000140F2"/>
    <w:rsid w:val="00014BE7"/>
    <w:rsid w:val="000179FB"/>
    <w:rsid w:val="00017D39"/>
    <w:rsid w:val="000242E0"/>
    <w:rsid w:val="00024A9B"/>
    <w:rsid w:val="000301F8"/>
    <w:rsid w:val="00030A0D"/>
    <w:rsid w:val="00040B1B"/>
    <w:rsid w:val="0004389C"/>
    <w:rsid w:val="000441CD"/>
    <w:rsid w:val="00051260"/>
    <w:rsid w:val="0005190D"/>
    <w:rsid w:val="000563BE"/>
    <w:rsid w:val="0006078E"/>
    <w:rsid w:val="00063B00"/>
    <w:rsid w:val="00065A7D"/>
    <w:rsid w:val="00066E49"/>
    <w:rsid w:val="00074D53"/>
    <w:rsid w:val="0008227F"/>
    <w:rsid w:val="00090087"/>
    <w:rsid w:val="00091310"/>
    <w:rsid w:val="00094E52"/>
    <w:rsid w:val="000A48E7"/>
    <w:rsid w:val="000A68E1"/>
    <w:rsid w:val="000B11D7"/>
    <w:rsid w:val="000B3072"/>
    <w:rsid w:val="000B4C7F"/>
    <w:rsid w:val="000B5E40"/>
    <w:rsid w:val="000C0328"/>
    <w:rsid w:val="000C0B89"/>
    <w:rsid w:val="000C342D"/>
    <w:rsid w:val="000D44FE"/>
    <w:rsid w:val="000D670A"/>
    <w:rsid w:val="000E2A88"/>
    <w:rsid w:val="000E7235"/>
    <w:rsid w:val="000F33F5"/>
    <w:rsid w:val="001014BF"/>
    <w:rsid w:val="0010293A"/>
    <w:rsid w:val="00102FBD"/>
    <w:rsid w:val="001061EC"/>
    <w:rsid w:val="001113F8"/>
    <w:rsid w:val="00112C27"/>
    <w:rsid w:val="001162FA"/>
    <w:rsid w:val="00121E96"/>
    <w:rsid w:val="00126B45"/>
    <w:rsid w:val="00126FD9"/>
    <w:rsid w:val="001322F4"/>
    <w:rsid w:val="001349B5"/>
    <w:rsid w:val="00141D3D"/>
    <w:rsid w:val="00141D8F"/>
    <w:rsid w:val="00145F8C"/>
    <w:rsid w:val="00155B5B"/>
    <w:rsid w:val="0016028A"/>
    <w:rsid w:val="00160D19"/>
    <w:rsid w:val="00173F3B"/>
    <w:rsid w:val="00183126"/>
    <w:rsid w:val="001906CA"/>
    <w:rsid w:val="00191BBF"/>
    <w:rsid w:val="001957FB"/>
    <w:rsid w:val="00195C29"/>
    <w:rsid w:val="00195EB2"/>
    <w:rsid w:val="001A656A"/>
    <w:rsid w:val="001B519F"/>
    <w:rsid w:val="001B59BB"/>
    <w:rsid w:val="001C16CC"/>
    <w:rsid w:val="001D139A"/>
    <w:rsid w:val="001D27DB"/>
    <w:rsid w:val="001D345C"/>
    <w:rsid w:val="001E0B59"/>
    <w:rsid w:val="001E1396"/>
    <w:rsid w:val="001E1918"/>
    <w:rsid w:val="001E2D53"/>
    <w:rsid w:val="00211A50"/>
    <w:rsid w:val="00223C25"/>
    <w:rsid w:val="00223DB8"/>
    <w:rsid w:val="002246A8"/>
    <w:rsid w:val="00232629"/>
    <w:rsid w:val="002363E9"/>
    <w:rsid w:val="0024332E"/>
    <w:rsid w:val="002532FB"/>
    <w:rsid w:val="00254E32"/>
    <w:rsid w:val="00255615"/>
    <w:rsid w:val="00262DBB"/>
    <w:rsid w:val="002637BE"/>
    <w:rsid w:val="002643BB"/>
    <w:rsid w:val="002737EB"/>
    <w:rsid w:val="002754A6"/>
    <w:rsid w:val="002759D7"/>
    <w:rsid w:val="00281E6F"/>
    <w:rsid w:val="002823F8"/>
    <w:rsid w:val="002835D9"/>
    <w:rsid w:val="00285E6D"/>
    <w:rsid w:val="00287F0B"/>
    <w:rsid w:val="002913A6"/>
    <w:rsid w:val="002A0266"/>
    <w:rsid w:val="002A05D2"/>
    <w:rsid w:val="002A385C"/>
    <w:rsid w:val="002A455D"/>
    <w:rsid w:val="002B4604"/>
    <w:rsid w:val="002B5005"/>
    <w:rsid w:val="002B67EB"/>
    <w:rsid w:val="002B740F"/>
    <w:rsid w:val="002C0A05"/>
    <w:rsid w:val="002C20C8"/>
    <w:rsid w:val="002C5390"/>
    <w:rsid w:val="002C5393"/>
    <w:rsid w:val="002D2AC5"/>
    <w:rsid w:val="002D4D99"/>
    <w:rsid w:val="002E2567"/>
    <w:rsid w:val="002E52F8"/>
    <w:rsid w:val="002E6302"/>
    <w:rsid w:val="002E6E84"/>
    <w:rsid w:val="002F0DF8"/>
    <w:rsid w:val="002F19BD"/>
    <w:rsid w:val="002F7FBE"/>
    <w:rsid w:val="003039B7"/>
    <w:rsid w:val="00306048"/>
    <w:rsid w:val="00311585"/>
    <w:rsid w:val="00315299"/>
    <w:rsid w:val="00317CE6"/>
    <w:rsid w:val="0032015E"/>
    <w:rsid w:val="003226B5"/>
    <w:rsid w:val="00322C59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6478E"/>
    <w:rsid w:val="00366A67"/>
    <w:rsid w:val="003707A0"/>
    <w:rsid w:val="003806B5"/>
    <w:rsid w:val="0038189B"/>
    <w:rsid w:val="00385049"/>
    <w:rsid w:val="00395CC8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1A24"/>
    <w:rsid w:val="003D12BD"/>
    <w:rsid w:val="003D3529"/>
    <w:rsid w:val="003D55DB"/>
    <w:rsid w:val="003D6BFF"/>
    <w:rsid w:val="003E745D"/>
    <w:rsid w:val="003E7DD6"/>
    <w:rsid w:val="003F42C5"/>
    <w:rsid w:val="003F76E9"/>
    <w:rsid w:val="004003CC"/>
    <w:rsid w:val="00404F39"/>
    <w:rsid w:val="00406163"/>
    <w:rsid w:val="004118EE"/>
    <w:rsid w:val="0041259B"/>
    <w:rsid w:val="004207E5"/>
    <w:rsid w:val="00422001"/>
    <w:rsid w:val="0042302E"/>
    <w:rsid w:val="00431EC5"/>
    <w:rsid w:val="00433174"/>
    <w:rsid w:val="00435A13"/>
    <w:rsid w:val="0045394B"/>
    <w:rsid w:val="00453C28"/>
    <w:rsid w:val="0045547E"/>
    <w:rsid w:val="00456065"/>
    <w:rsid w:val="00460BF8"/>
    <w:rsid w:val="0046310F"/>
    <w:rsid w:val="00464CDD"/>
    <w:rsid w:val="0046671D"/>
    <w:rsid w:val="00480BC1"/>
    <w:rsid w:val="004850DA"/>
    <w:rsid w:val="00485C7A"/>
    <w:rsid w:val="00493C31"/>
    <w:rsid w:val="004946F3"/>
    <w:rsid w:val="00494C90"/>
    <w:rsid w:val="004A1E43"/>
    <w:rsid w:val="004A2651"/>
    <w:rsid w:val="004A528C"/>
    <w:rsid w:val="004B1007"/>
    <w:rsid w:val="004B313C"/>
    <w:rsid w:val="004C417E"/>
    <w:rsid w:val="004C65B6"/>
    <w:rsid w:val="004C68F3"/>
    <w:rsid w:val="004C6909"/>
    <w:rsid w:val="004C7B0D"/>
    <w:rsid w:val="004C7E00"/>
    <w:rsid w:val="004D0E32"/>
    <w:rsid w:val="004D0E5F"/>
    <w:rsid w:val="004D1D65"/>
    <w:rsid w:val="004D4D53"/>
    <w:rsid w:val="004D569F"/>
    <w:rsid w:val="004D6EAF"/>
    <w:rsid w:val="004E0BB0"/>
    <w:rsid w:val="004F7738"/>
    <w:rsid w:val="00500EDA"/>
    <w:rsid w:val="00502774"/>
    <w:rsid w:val="005143A8"/>
    <w:rsid w:val="005167BB"/>
    <w:rsid w:val="00531949"/>
    <w:rsid w:val="0053325E"/>
    <w:rsid w:val="0054021A"/>
    <w:rsid w:val="00540230"/>
    <w:rsid w:val="00540CA4"/>
    <w:rsid w:val="00544EF0"/>
    <w:rsid w:val="00545A84"/>
    <w:rsid w:val="005468ED"/>
    <w:rsid w:val="00550097"/>
    <w:rsid w:val="00551DDF"/>
    <w:rsid w:val="00551ED5"/>
    <w:rsid w:val="00554EBA"/>
    <w:rsid w:val="00560B57"/>
    <w:rsid w:val="00570538"/>
    <w:rsid w:val="0057318E"/>
    <w:rsid w:val="00575EC6"/>
    <w:rsid w:val="00576950"/>
    <w:rsid w:val="005771C9"/>
    <w:rsid w:val="00581F93"/>
    <w:rsid w:val="005835E8"/>
    <w:rsid w:val="00585809"/>
    <w:rsid w:val="0058598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D2061"/>
    <w:rsid w:val="005D290B"/>
    <w:rsid w:val="005D3774"/>
    <w:rsid w:val="005D66BC"/>
    <w:rsid w:val="005E4996"/>
    <w:rsid w:val="005F1545"/>
    <w:rsid w:val="005F2B6B"/>
    <w:rsid w:val="005F463E"/>
    <w:rsid w:val="005F5A8E"/>
    <w:rsid w:val="005F6DC6"/>
    <w:rsid w:val="005F764B"/>
    <w:rsid w:val="00603541"/>
    <w:rsid w:val="006039EE"/>
    <w:rsid w:val="00605530"/>
    <w:rsid w:val="006125BD"/>
    <w:rsid w:val="00612A1C"/>
    <w:rsid w:val="00613C4A"/>
    <w:rsid w:val="0061692E"/>
    <w:rsid w:val="0062289A"/>
    <w:rsid w:val="00626ABF"/>
    <w:rsid w:val="00631A43"/>
    <w:rsid w:val="00640519"/>
    <w:rsid w:val="0064205C"/>
    <w:rsid w:val="00664CC0"/>
    <w:rsid w:val="00667B22"/>
    <w:rsid w:val="00671F9A"/>
    <w:rsid w:val="00672F26"/>
    <w:rsid w:val="00674E11"/>
    <w:rsid w:val="00675E40"/>
    <w:rsid w:val="006822E5"/>
    <w:rsid w:val="006867B9"/>
    <w:rsid w:val="00687420"/>
    <w:rsid w:val="006A0BE3"/>
    <w:rsid w:val="006A3547"/>
    <w:rsid w:val="006A714C"/>
    <w:rsid w:val="006A72AB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E2A19"/>
    <w:rsid w:val="006E2CC8"/>
    <w:rsid w:val="006E3CDF"/>
    <w:rsid w:val="006E7EE8"/>
    <w:rsid w:val="006F1E45"/>
    <w:rsid w:val="006F2085"/>
    <w:rsid w:val="006F768A"/>
    <w:rsid w:val="00700FAB"/>
    <w:rsid w:val="00702372"/>
    <w:rsid w:val="00703E71"/>
    <w:rsid w:val="00704182"/>
    <w:rsid w:val="00705F7B"/>
    <w:rsid w:val="007076CE"/>
    <w:rsid w:val="007141C0"/>
    <w:rsid w:val="007165F0"/>
    <w:rsid w:val="00720598"/>
    <w:rsid w:val="00720C2C"/>
    <w:rsid w:val="00721AEA"/>
    <w:rsid w:val="00731E26"/>
    <w:rsid w:val="00736BB7"/>
    <w:rsid w:val="007404A5"/>
    <w:rsid w:val="0074353A"/>
    <w:rsid w:val="00743D33"/>
    <w:rsid w:val="007509A6"/>
    <w:rsid w:val="007518DD"/>
    <w:rsid w:val="00756499"/>
    <w:rsid w:val="00756BCF"/>
    <w:rsid w:val="00760CC7"/>
    <w:rsid w:val="007617C9"/>
    <w:rsid w:val="007778EF"/>
    <w:rsid w:val="00777E42"/>
    <w:rsid w:val="00781A83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D54DA"/>
    <w:rsid w:val="007E23A5"/>
    <w:rsid w:val="007E25FC"/>
    <w:rsid w:val="007E2C95"/>
    <w:rsid w:val="007E36BE"/>
    <w:rsid w:val="007E6172"/>
    <w:rsid w:val="00800BF5"/>
    <w:rsid w:val="00805248"/>
    <w:rsid w:val="00805776"/>
    <w:rsid w:val="00811D7E"/>
    <w:rsid w:val="008162A0"/>
    <w:rsid w:val="00820450"/>
    <w:rsid w:val="008224CF"/>
    <w:rsid w:val="00826A61"/>
    <w:rsid w:val="00835649"/>
    <w:rsid w:val="0083766C"/>
    <w:rsid w:val="00837C35"/>
    <w:rsid w:val="00845A33"/>
    <w:rsid w:val="00847A1C"/>
    <w:rsid w:val="00847D6F"/>
    <w:rsid w:val="0086038F"/>
    <w:rsid w:val="00867029"/>
    <w:rsid w:val="00871ED3"/>
    <w:rsid w:val="00873419"/>
    <w:rsid w:val="0087644D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E0F67"/>
    <w:rsid w:val="008E5713"/>
    <w:rsid w:val="008E64AD"/>
    <w:rsid w:val="00900ABE"/>
    <w:rsid w:val="009029E4"/>
    <w:rsid w:val="0090516A"/>
    <w:rsid w:val="00906A49"/>
    <w:rsid w:val="00906B60"/>
    <w:rsid w:val="0090712E"/>
    <w:rsid w:val="0091337A"/>
    <w:rsid w:val="0091366D"/>
    <w:rsid w:val="009160A8"/>
    <w:rsid w:val="00916823"/>
    <w:rsid w:val="00920C3B"/>
    <w:rsid w:val="00922071"/>
    <w:rsid w:val="00925CC9"/>
    <w:rsid w:val="00931152"/>
    <w:rsid w:val="00934092"/>
    <w:rsid w:val="0094084D"/>
    <w:rsid w:val="00940F7C"/>
    <w:rsid w:val="00941E42"/>
    <w:rsid w:val="00941F9A"/>
    <w:rsid w:val="00944C17"/>
    <w:rsid w:val="0094504A"/>
    <w:rsid w:val="00963CE1"/>
    <w:rsid w:val="009650BC"/>
    <w:rsid w:val="00976999"/>
    <w:rsid w:val="00990F2E"/>
    <w:rsid w:val="009A794C"/>
    <w:rsid w:val="009B025F"/>
    <w:rsid w:val="009B0E35"/>
    <w:rsid w:val="009C0DC5"/>
    <w:rsid w:val="009C18D4"/>
    <w:rsid w:val="009D424C"/>
    <w:rsid w:val="009D586B"/>
    <w:rsid w:val="009E7C51"/>
    <w:rsid w:val="009F04F7"/>
    <w:rsid w:val="009F0F95"/>
    <w:rsid w:val="00A05254"/>
    <w:rsid w:val="00A065F4"/>
    <w:rsid w:val="00A128CB"/>
    <w:rsid w:val="00A15715"/>
    <w:rsid w:val="00A16131"/>
    <w:rsid w:val="00A16E3E"/>
    <w:rsid w:val="00A20C12"/>
    <w:rsid w:val="00A219F7"/>
    <w:rsid w:val="00A24E2D"/>
    <w:rsid w:val="00A26A63"/>
    <w:rsid w:val="00A37052"/>
    <w:rsid w:val="00A42375"/>
    <w:rsid w:val="00A43695"/>
    <w:rsid w:val="00A52684"/>
    <w:rsid w:val="00A547DE"/>
    <w:rsid w:val="00A55DFC"/>
    <w:rsid w:val="00A61CE7"/>
    <w:rsid w:val="00A66DD2"/>
    <w:rsid w:val="00A67871"/>
    <w:rsid w:val="00A70B25"/>
    <w:rsid w:val="00A74EEF"/>
    <w:rsid w:val="00A750A4"/>
    <w:rsid w:val="00A76B3F"/>
    <w:rsid w:val="00A778AC"/>
    <w:rsid w:val="00A8111D"/>
    <w:rsid w:val="00A82523"/>
    <w:rsid w:val="00A83EEF"/>
    <w:rsid w:val="00A906BC"/>
    <w:rsid w:val="00A93EC6"/>
    <w:rsid w:val="00AB5B0D"/>
    <w:rsid w:val="00AB6C8E"/>
    <w:rsid w:val="00AC3E53"/>
    <w:rsid w:val="00AC46DA"/>
    <w:rsid w:val="00AC5996"/>
    <w:rsid w:val="00AD1EC0"/>
    <w:rsid w:val="00AD256D"/>
    <w:rsid w:val="00AD4C1D"/>
    <w:rsid w:val="00AE116E"/>
    <w:rsid w:val="00AE229B"/>
    <w:rsid w:val="00AE3CB0"/>
    <w:rsid w:val="00B005BC"/>
    <w:rsid w:val="00B06235"/>
    <w:rsid w:val="00B10090"/>
    <w:rsid w:val="00B13E33"/>
    <w:rsid w:val="00B14A54"/>
    <w:rsid w:val="00B159F4"/>
    <w:rsid w:val="00B15EB2"/>
    <w:rsid w:val="00B179E7"/>
    <w:rsid w:val="00B21205"/>
    <w:rsid w:val="00B228C6"/>
    <w:rsid w:val="00B27229"/>
    <w:rsid w:val="00B33C6C"/>
    <w:rsid w:val="00B4094A"/>
    <w:rsid w:val="00B456B3"/>
    <w:rsid w:val="00B5066E"/>
    <w:rsid w:val="00B6160C"/>
    <w:rsid w:val="00B64E34"/>
    <w:rsid w:val="00B66A50"/>
    <w:rsid w:val="00B67FF6"/>
    <w:rsid w:val="00B7065D"/>
    <w:rsid w:val="00B73987"/>
    <w:rsid w:val="00B801D6"/>
    <w:rsid w:val="00B80A90"/>
    <w:rsid w:val="00B82B1A"/>
    <w:rsid w:val="00B87C0C"/>
    <w:rsid w:val="00B90952"/>
    <w:rsid w:val="00BA1166"/>
    <w:rsid w:val="00BA2D1A"/>
    <w:rsid w:val="00BA6638"/>
    <w:rsid w:val="00BB2476"/>
    <w:rsid w:val="00BB3691"/>
    <w:rsid w:val="00BB5A1E"/>
    <w:rsid w:val="00BB5CD3"/>
    <w:rsid w:val="00BB6788"/>
    <w:rsid w:val="00BB7FC1"/>
    <w:rsid w:val="00BD11F1"/>
    <w:rsid w:val="00BD2A51"/>
    <w:rsid w:val="00BD4BC5"/>
    <w:rsid w:val="00BD4EF2"/>
    <w:rsid w:val="00BD742E"/>
    <w:rsid w:val="00BE257B"/>
    <w:rsid w:val="00BE3385"/>
    <w:rsid w:val="00BF04B1"/>
    <w:rsid w:val="00BF0CA7"/>
    <w:rsid w:val="00BF179F"/>
    <w:rsid w:val="00BF21B5"/>
    <w:rsid w:val="00BF57C6"/>
    <w:rsid w:val="00C007A3"/>
    <w:rsid w:val="00C04BBD"/>
    <w:rsid w:val="00C120CA"/>
    <w:rsid w:val="00C1404C"/>
    <w:rsid w:val="00C1780C"/>
    <w:rsid w:val="00C17A8D"/>
    <w:rsid w:val="00C22258"/>
    <w:rsid w:val="00C33AF1"/>
    <w:rsid w:val="00C45D1B"/>
    <w:rsid w:val="00C50FAB"/>
    <w:rsid w:val="00C621E9"/>
    <w:rsid w:val="00C65472"/>
    <w:rsid w:val="00C67EAB"/>
    <w:rsid w:val="00C702D8"/>
    <w:rsid w:val="00C70478"/>
    <w:rsid w:val="00C72B74"/>
    <w:rsid w:val="00C759A1"/>
    <w:rsid w:val="00C814D2"/>
    <w:rsid w:val="00C830B2"/>
    <w:rsid w:val="00C841B3"/>
    <w:rsid w:val="00C84CDF"/>
    <w:rsid w:val="00C84DBD"/>
    <w:rsid w:val="00C961ED"/>
    <w:rsid w:val="00C977FB"/>
    <w:rsid w:val="00CA079B"/>
    <w:rsid w:val="00CA5C16"/>
    <w:rsid w:val="00CB4AFC"/>
    <w:rsid w:val="00CB4B65"/>
    <w:rsid w:val="00CB5CA9"/>
    <w:rsid w:val="00CC5033"/>
    <w:rsid w:val="00CC6B92"/>
    <w:rsid w:val="00CD0D97"/>
    <w:rsid w:val="00CD4924"/>
    <w:rsid w:val="00CE12F1"/>
    <w:rsid w:val="00CE232F"/>
    <w:rsid w:val="00CE5526"/>
    <w:rsid w:val="00CF07A9"/>
    <w:rsid w:val="00CF1DFD"/>
    <w:rsid w:val="00D01125"/>
    <w:rsid w:val="00D01655"/>
    <w:rsid w:val="00D02932"/>
    <w:rsid w:val="00D06925"/>
    <w:rsid w:val="00D07367"/>
    <w:rsid w:val="00D10675"/>
    <w:rsid w:val="00D10914"/>
    <w:rsid w:val="00D14A72"/>
    <w:rsid w:val="00D255B2"/>
    <w:rsid w:val="00D264BD"/>
    <w:rsid w:val="00D271D8"/>
    <w:rsid w:val="00D30AEC"/>
    <w:rsid w:val="00D35AC4"/>
    <w:rsid w:val="00D363E8"/>
    <w:rsid w:val="00D373E7"/>
    <w:rsid w:val="00D41EA1"/>
    <w:rsid w:val="00D435FF"/>
    <w:rsid w:val="00D4371F"/>
    <w:rsid w:val="00D45482"/>
    <w:rsid w:val="00D45815"/>
    <w:rsid w:val="00D472CC"/>
    <w:rsid w:val="00D60C69"/>
    <w:rsid w:val="00D62C6C"/>
    <w:rsid w:val="00D6620B"/>
    <w:rsid w:val="00D66A38"/>
    <w:rsid w:val="00D719D2"/>
    <w:rsid w:val="00D742BC"/>
    <w:rsid w:val="00D74B59"/>
    <w:rsid w:val="00D750EE"/>
    <w:rsid w:val="00D84AEB"/>
    <w:rsid w:val="00D94D4E"/>
    <w:rsid w:val="00DA5B3B"/>
    <w:rsid w:val="00DB7EC8"/>
    <w:rsid w:val="00DC0573"/>
    <w:rsid w:val="00DD31F5"/>
    <w:rsid w:val="00DD6B75"/>
    <w:rsid w:val="00DE3539"/>
    <w:rsid w:val="00DE50E4"/>
    <w:rsid w:val="00DE51C2"/>
    <w:rsid w:val="00DE6385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40BE"/>
    <w:rsid w:val="00E3091D"/>
    <w:rsid w:val="00E31484"/>
    <w:rsid w:val="00E338E9"/>
    <w:rsid w:val="00E34B7B"/>
    <w:rsid w:val="00E3543C"/>
    <w:rsid w:val="00E42EF0"/>
    <w:rsid w:val="00E47E24"/>
    <w:rsid w:val="00E54A93"/>
    <w:rsid w:val="00E77B21"/>
    <w:rsid w:val="00E81A9A"/>
    <w:rsid w:val="00E8257D"/>
    <w:rsid w:val="00E8305F"/>
    <w:rsid w:val="00E84E31"/>
    <w:rsid w:val="00E87748"/>
    <w:rsid w:val="00E91E34"/>
    <w:rsid w:val="00E935E3"/>
    <w:rsid w:val="00E9669A"/>
    <w:rsid w:val="00E970C8"/>
    <w:rsid w:val="00EA12E1"/>
    <w:rsid w:val="00EA7DAC"/>
    <w:rsid w:val="00EB00E0"/>
    <w:rsid w:val="00EB2AF7"/>
    <w:rsid w:val="00ED125A"/>
    <w:rsid w:val="00ED24B7"/>
    <w:rsid w:val="00ED54B0"/>
    <w:rsid w:val="00ED7286"/>
    <w:rsid w:val="00EE2B10"/>
    <w:rsid w:val="00EE3E3D"/>
    <w:rsid w:val="00EF01B6"/>
    <w:rsid w:val="00EF05B6"/>
    <w:rsid w:val="00EF206C"/>
    <w:rsid w:val="00F0368A"/>
    <w:rsid w:val="00F217FA"/>
    <w:rsid w:val="00F247B1"/>
    <w:rsid w:val="00F25727"/>
    <w:rsid w:val="00F27E8B"/>
    <w:rsid w:val="00F30322"/>
    <w:rsid w:val="00F33E73"/>
    <w:rsid w:val="00F35594"/>
    <w:rsid w:val="00F446C6"/>
    <w:rsid w:val="00F46B6A"/>
    <w:rsid w:val="00F515C8"/>
    <w:rsid w:val="00F51AD7"/>
    <w:rsid w:val="00F57B6E"/>
    <w:rsid w:val="00F75798"/>
    <w:rsid w:val="00F7668E"/>
    <w:rsid w:val="00F80CB1"/>
    <w:rsid w:val="00F80E8A"/>
    <w:rsid w:val="00F81B61"/>
    <w:rsid w:val="00F85476"/>
    <w:rsid w:val="00F864CC"/>
    <w:rsid w:val="00F870B8"/>
    <w:rsid w:val="00F9243B"/>
    <w:rsid w:val="00F92B58"/>
    <w:rsid w:val="00F9559A"/>
    <w:rsid w:val="00F95D1A"/>
    <w:rsid w:val="00FA115B"/>
    <w:rsid w:val="00FA5A56"/>
    <w:rsid w:val="00FA69A2"/>
    <w:rsid w:val="00FB67DC"/>
    <w:rsid w:val="00FC19E0"/>
    <w:rsid w:val="00FC45E3"/>
    <w:rsid w:val="00FD086C"/>
    <w:rsid w:val="00FD0A1D"/>
    <w:rsid w:val="00FD0BBB"/>
    <w:rsid w:val="00FD4AAB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ADB17528-F108-455C-BAAF-34A61FC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80E8A"/>
    <w:rPr>
      <w:rFonts w:ascii="Palatino Linotype" w:hAnsi="Palatino Linotype"/>
      <w:szCs w:val="24"/>
    </w:rPr>
  </w:style>
  <w:style w:type="character" w:styleId="BesgtLink">
    <w:name w:val="FollowedHyperlink"/>
    <w:basedOn w:val="Standardskrifttypeiafsnit"/>
    <w:semiHidden/>
    <w:unhideWhenUsed/>
    <w:rsid w:val="0010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uspuljen.dk/wp-content/uploads/2023/06/Kontaktoplysninger-paa-renoveringsvaerkstede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obuspuljen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uspuljen.dk/soeg-pulj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4" ma:contentTypeDescription="Opret et nyt dokument." ma:contentTypeScope="" ma:versionID="f39a1be9209bbc4b172343ea8a3d23c1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22c6998e40b18c8347f4b011a4c2c80f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Props1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388E3-FA8E-4315-8A2D-1AFED58C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564</TotalTime>
  <Pages>4</Pages>
  <Words>891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6320</CharactersWithSpaces>
  <SharedDoc>false</SharedDoc>
  <HLinks>
    <vt:vector size="6" baseType="variant"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https://globuspuljen.dk/soeg-pulje/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Jacob Rosdahl</dc:creator>
  <cp:keywords/>
  <cp:lastModifiedBy>Lisa Nørrelykke Nissen</cp:lastModifiedBy>
  <cp:revision>64</cp:revision>
  <cp:lastPrinted>2022-12-15T19:45:00Z</cp:lastPrinted>
  <dcterms:created xsi:type="dcterms:W3CDTF">2023-06-15T08:19:00Z</dcterms:created>
  <dcterms:modified xsi:type="dcterms:W3CDTF">2023-06-15T19:35:00Z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0x0101005787D52D8D6F714BB1C4DC0A5C68D4B9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