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D34" w14:textId="79A22949" w:rsidR="006D5E44" w:rsidRDefault="00847A1C" w:rsidP="006D5E44">
      <w:pPr>
        <w:pStyle w:val="Overskrift1"/>
        <w:rPr>
          <w:rFonts w:ascii="Noto Sans" w:hAnsi="Noto Sans" w:cs="Noto Sans"/>
        </w:rPr>
      </w:pPr>
      <w:r w:rsidRPr="00940F7C">
        <w:rPr>
          <w:rFonts w:ascii="Noto Sans" w:hAnsi="Noto Sans" w:cs="Noto Sans"/>
        </w:rPr>
        <w:t xml:space="preserve">Ansøgningsskema </w:t>
      </w:r>
      <w:r w:rsidR="007B4542">
        <w:rPr>
          <w:rFonts w:ascii="Noto Sans" w:hAnsi="Noto Sans" w:cs="Noto Sans"/>
        </w:rPr>
        <w:t xml:space="preserve">til GLOBUS puljen </w:t>
      </w:r>
      <w:r w:rsidR="0055342D">
        <w:rPr>
          <w:rFonts w:ascii="Noto Sans" w:hAnsi="Noto Sans" w:cs="Noto Sans"/>
        </w:rPr>
        <w:t>for</w:t>
      </w:r>
      <w:r w:rsidR="006D5E44">
        <w:rPr>
          <w:rFonts w:ascii="Noto Sans" w:hAnsi="Noto Sans" w:cs="Noto Sans"/>
        </w:rPr>
        <w:t xml:space="preserve"> mindre indsatser </w:t>
      </w:r>
      <w:r w:rsidR="0055342D">
        <w:rPr>
          <w:rFonts w:ascii="Noto Sans" w:hAnsi="Noto Sans" w:cs="Noto Sans"/>
        </w:rPr>
        <w:t xml:space="preserve">op til 200.000 kr. </w:t>
      </w:r>
    </w:p>
    <w:p w14:paraId="3D2A4CDC" w14:textId="2781BF68" w:rsidR="00C12CDB" w:rsidRPr="00C12CDB" w:rsidRDefault="00C12CDB" w:rsidP="00C12CDB">
      <w:pPr>
        <w:rPr>
          <w:i/>
          <w:iCs/>
        </w:rPr>
      </w:pPr>
      <w:r w:rsidRPr="00DA5B3B">
        <w:rPr>
          <w:i/>
          <w:iCs/>
        </w:rPr>
        <w:t xml:space="preserve">Rev juni 2023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C72B74" w14:paraId="51810DD1" w14:textId="77777777" w:rsidTr="007B4542">
        <w:tc>
          <w:tcPr>
            <w:tcW w:w="8494" w:type="dxa"/>
            <w:shd w:val="clear" w:color="auto" w:fill="D9D9D9" w:themeFill="background1" w:themeFillShade="D9"/>
          </w:tcPr>
          <w:p w14:paraId="3490715A" w14:textId="77777777" w:rsidR="00E15946" w:rsidRPr="00DD6B75" w:rsidRDefault="00E15946" w:rsidP="00E159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Vejledning </w:t>
            </w:r>
          </w:p>
          <w:p w14:paraId="24595CB8" w14:textId="77777777" w:rsidR="00E15946" w:rsidRPr="00CB4AFC" w:rsidRDefault="00E15946" w:rsidP="00E15946">
            <w:pPr>
              <w:pStyle w:val="Listeafsnit"/>
              <w:widowControl w:val="0"/>
              <w:numPr>
                <w:ilvl w:val="0"/>
                <w:numId w:val="9"/>
              </w:numPr>
              <w:spacing w:after="20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Ansøgningsteksten må maksimalt fylde 12 sider. Teksten skal skrives med </w:t>
            </w:r>
            <w:proofErr w:type="spellStart"/>
            <w:r w:rsidRPr="00CB4AFC">
              <w:rPr>
                <w:rFonts w:asciiTheme="minorHAnsi" w:hAnsiTheme="minorHAnsi" w:cstheme="minorHAnsi"/>
                <w:sz w:val="22"/>
                <w:szCs w:val="22"/>
              </w:rPr>
              <w:t>calibri</w:t>
            </w:r>
            <w:proofErr w:type="spellEnd"/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4AF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 11, linjeafstand 1,0, margener: top: 3 cm, bund 3 cm, højre 2 cm og venstre 2 cm. </w:t>
            </w:r>
          </w:p>
          <w:p w14:paraId="1346BC37" w14:textId="77777777" w:rsidR="00E15946" w:rsidRPr="00141D3D" w:rsidRDefault="00E15946" w:rsidP="00E15946">
            <w:pPr>
              <w:pStyle w:val="Listeafsnit"/>
              <w:numPr>
                <w:ilvl w:val="0"/>
                <w:numId w:val="1"/>
              </w:num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Ansøgningen skal uploades i en elektronisk database. Vejledning til dette findes her </w:t>
            </w:r>
            <w:hyperlink r:id="rId11" w:history="1">
              <w:r w:rsidRPr="00DD6B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https://globuspuljen.dk/soeg-pulje/</w:t>
              </w:r>
            </w:hyperlink>
          </w:p>
          <w:p w14:paraId="1BAF3464" w14:textId="77777777" w:rsidR="00E15946" w:rsidRDefault="00E15946" w:rsidP="00E1594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Benyt den engelske version af ansøgningsskema, hvis I ønsker at udfylde på engelsk </w:t>
            </w:r>
          </w:p>
          <w:p w14:paraId="2B79B2D3" w14:textId="77777777" w:rsidR="00E15946" w:rsidRPr="00B90952" w:rsidRDefault="00E15946" w:rsidP="00E159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09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Bilag</w:t>
            </w:r>
          </w:p>
          <w:p w14:paraId="76CE21F7" w14:textId="77777777" w:rsidR="00E15946" w:rsidRPr="00DD6B75" w:rsidRDefault="00E15946" w:rsidP="00E1594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4AFC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se særskilt obligatorisk format </w:t>
            </w:r>
          </w:p>
          <w:p w14:paraId="5CF9EE59" w14:textId="77777777" w:rsidR="00E15946" w:rsidRDefault="00E15946" w:rsidP="00E1594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Aktivitetsplan for engagementsindsats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se særskilt obligatorisk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7B39C2A4" w14:textId="77777777" w:rsidR="00E15946" w:rsidRPr="00DD6B75" w:rsidRDefault="00E15946" w:rsidP="00E1594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Evt. skema for involvering af uddannelsesinstitution </w:t>
            </w:r>
          </w:p>
          <w:p w14:paraId="71ED0682" w14:textId="77777777" w:rsidR="00E15946" w:rsidRDefault="00E15946" w:rsidP="00E1594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Evt. følgebrev ved genansøgning</w:t>
            </w:r>
          </w:p>
          <w:p w14:paraId="19E71799" w14:textId="2D1FB006" w:rsidR="00B6160C" w:rsidRPr="00CD0D97" w:rsidRDefault="00E15946" w:rsidP="00E15946">
            <w:pPr>
              <w:pStyle w:val="Listeafsnit"/>
              <w:rPr>
                <w:rFonts w:ascii="Noto Sans" w:hAnsi="Noto Sans" w:cs="Noto Sans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Eventuelle øvrige ikke obligatoriske bilag må ikke overstige 20 sider </w:t>
            </w:r>
            <w:r w:rsidRPr="00B90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769134D" w14:textId="7BBB3C43" w:rsidR="0090712E" w:rsidRDefault="0090712E" w:rsidP="00453C28">
      <w:pPr>
        <w:pStyle w:val="Overskrift1"/>
        <w:rPr>
          <w:rFonts w:ascii="Noto Sans" w:hAnsi="Noto Sans" w:cs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3651E" w:rsidRPr="00DD6B75" w14:paraId="07EC78AE" w14:textId="77777777" w:rsidTr="00697A02">
        <w:tc>
          <w:tcPr>
            <w:tcW w:w="2830" w:type="dxa"/>
            <w:shd w:val="clear" w:color="auto" w:fill="D9D9D9" w:themeFill="background1" w:themeFillShade="D9"/>
          </w:tcPr>
          <w:p w14:paraId="6D663C5B" w14:textId="77777777" w:rsidR="0093651E" w:rsidRPr="00DD6B75" w:rsidRDefault="0093651E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titel:</w:t>
            </w:r>
          </w:p>
        </w:tc>
        <w:tc>
          <w:tcPr>
            <w:tcW w:w="5664" w:type="dxa"/>
          </w:tcPr>
          <w:p w14:paraId="06265736" w14:textId="77777777" w:rsidR="0093651E" w:rsidRPr="00DD6B75" w:rsidRDefault="0093651E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C50DBB" w14:textId="77777777" w:rsidR="0093651E" w:rsidRDefault="0093651E" w:rsidP="0093651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050A" w:rsidRPr="00DD6B75" w14:paraId="2A63BB01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1E169343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Hovedansøger: </w:t>
            </w:r>
          </w:p>
          <w:p w14:paraId="631C215E" w14:textId="77777777" w:rsidR="0065050A" w:rsidRDefault="0065050A" w:rsidP="00697A02">
            <w:pPr>
              <w:pStyle w:val="Listeafsni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Det er et krav, at en dansk uddannelsesinstitution skal indgå enten som samarbejdspartner eller hovedansøger. Såfremt hovedansøger ikke er en </w:t>
            </w:r>
            <w:proofErr w:type="gramStart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uddannelsesinstitution</w:t>
            </w:r>
            <w:proofErr w:type="gramEnd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skal den </w:t>
            </w:r>
            <w:proofErr w:type="spellStart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involvede</w:t>
            </w:r>
            <w:proofErr w:type="spellEnd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udannelsesinstitution</w:t>
            </w:r>
            <w:proofErr w:type="spellEnd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udfylde et skema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der bekræfter deres involvering i projektet. Skemaet ligger under formater på </w:t>
            </w:r>
            <w:hyperlink r:id="rId12" w:history="1">
              <w:r w:rsidRPr="00B87C0C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www.globuspuljen.dk</w:t>
              </w:r>
            </w:hyperlink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</w:p>
          <w:p w14:paraId="4938FD8C" w14:textId="77777777" w:rsidR="0065050A" w:rsidRPr="00B87C0C" w:rsidRDefault="0065050A" w:rsidP="00697A02">
            <w:pPr>
              <w:pStyle w:val="Listeafsnit"/>
              <w:numPr>
                <w:ilvl w:val="0"/>
                <w:numId w:val="3"/>
              </w:num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gramStart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Såfremt</w:t>
            </w:r>
            <w:proofErr w:type="gramEnd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hovedansøger kan betragtes som en enhed, der udøver økonomisk aktivitet i forhold til de aktiviteter, der søges om støtte til i puljen, skal hovedansøger udfylde og underskrive ”Erklæring om de </w:t>
            </w:r>
            <w:proofErr w:type="spellStart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minimis</w:t>
            </w:r>
            <w:proofErr w:type="spellEnd"/>
            <w:r w:rsidRPr="00B87C0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-støtte”. Læs mere i GLOBUS retningslinjer. </w:t>
            </w:r>
          </w:p>
        </w:tc>
      </w:tr>
      <w:tr w:rsidR="0065050A" w:rsidRPr="00DD6B75" w14:paraId="5E2180CC" w14:textId="77777777" w:rsidTr="00697A02">
        <w:tc>
          <w:tcPr>
            <w:tcW w:w="8494" w:type="dxa"/>
          </w:tcPr>
          <w:p w14:paraId="4F09D25B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D7C15A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A" w:rsidRPr="00DD6B75" w14:paraId="0F4A9F17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4656E98D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Samarbejdspartner(e) i Danmark:</w:t>
            </w:r>
          </w:p>
        </w:tc>
      </w:tr>
      <w:tr w:rsidR="0065050A" w:rsidRPr="00DD6B75" w14:paraId="71FEC946" w14:textId="77777777" w:rsidTr="00697A02">
        <w:tc>
          <w:tcPr>
            <w:tcW w:w="8494" w:type="dxa"/>
          </w:tcPr>
          <w:p w14:paraId="3CC5F92B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F4A8DC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A" w:rsidRPr="00DD6B75" w14:paraId="00AC7E30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567C7BF6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Samarbejdspartner(e) i Syd:</w:t>
            </w:r>
          </w:p>
        </w:tc>
      </w:tr>
      <w:tr w:rsidR="0065050A" w:rsidRPr="00DD6B75" w14:paraId="6277EF22" w14:textId="77777777" w:rsidTr="00697A02">
        <w:trPr>
          <w:trHeight w:val="652"/>
        </w:trPr>
        <w:tc>
          <w:tcPr>
            <w:tcW w:w="8494" w:type="dxa"/>
          </w:tcPr>
          <w:p w14:paraId="7471A78A" w14:textId="77777777" w:rsidR="0065050A" w:rsidRPr="00DD6B75" w:rsidRDefault="0065050A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7354A80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A" w:rsidRPr="00DD6B75" w14:paraId="0E2A85A3" w14:textId="77777777" w:rsidTr="00697A02">
        <w:trPr>
          <w:trHeight w:val="652"/>
        </w:trPr>
        <w:tc>
          <w:tcPr>
            <w:tcW w:w="8494" w:type="dxa"/>
            <w:shd w:val="clear" w:color="auto" w:fill="D9D9D9" w:themeFill="background1" w:themeFillShade="D9"/>
          </w:tcPr>
          <w:p w14:paraId="2E1DD500" w14:textId="77777777" w:rsidR="0065050A" w:rsidRPr="00F7668E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Søger I om en forundersøgelse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som en del af det ansøgte projekt?</w:t>
            </w: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gramStart"/>
            <w:r w:rsidRPr="00F7668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  Nej</w:t>
            </w:r>
            <w:proofErr w:type="gramEnd"/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668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  <w:p w14:paraId="49813F2F" w14:textId="77777777" w:rsidR="0065050A" w:rsidRDefault="0065050A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Dette kan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fx </w:t>
            </w:r>
            <w:r w:rsidRPr="00F766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være relevant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F766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hvis partneren i det globale syd er ny. </w:t>
            </w:r>
          </w:p>
          <w:p w14:paraId="7E61D446" w14:textId="77777777" w:rsidR="0065050A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>Hvis ja, beskriv formålet med forundersøgelsen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herunder hvad den skal indeholde, og hvad der skal afklares. </w:t>
            </w:r>
            <w:r w:rsidRPr="00BB7FC1">
              <w:rPr>
                <w:rFonts w:asciiTheme="minorHAnsi" w:hAnsiTheme="minorHAnsi" w:cstheme="minorHAnsi"/>
                <w:sz w:val="22"/>
                <w:szCs w:val="22"/>
              </w:rPr>
              <w:t>Der skal redegøres for hvilke foreløbige planer/ møder forundersøgelsen bygger videre på for at sandsynliggøre, at indsatsen trods en forundersøgelse, er tilstrækkelig planlagt og at projektet herefter med stor sandsynlighed kan gennemføres.</w:t>
            </w:r>
          </w:p>
          <w:p w14:paraId="0A197858" w14:textId="77777777" w:rsidR="0065050A" w:rsidRPr="00F7668E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 xml:space="preserve">Den forventede rolle og kapacitet hos partneren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syd </w:t>
            </w: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 xml:space="preserve">skal beskrives i afsnittet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”Ansøger og s</w:t>
            </w:r>
            <w:r w:rsidRPr="00F7668E">
              <w:rPr>
                <w:rFonts w:asciiTheme="minorHAnsi" w:hAnsiTheme="minorHAnsi" w:cstheme="minorHAnsi"/>
                <w:sz w:val="22"/>
                <w:szCs w:val="22"/>
              </w:rPr>
              <w:t>amarbejdspartnere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  <w:tr w:rsidR="0065050A" w:rsidRPr="00DD6B75" w14:paraId="24F35068" w14:textId="77777777" w:rsidTr="00697A02">
        <w:tc>
          <w:tcPr>
            <w:tcW w:w="8494" w:type="dxa"/>
          </w:tcPr>
          <w:p w14:paraId="10558480" w14:textId="77777777" w:rsidR="0065050A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C8E483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605EF4" w14:textId="77777777" w:rsidR="0065050A" w:rsidRPr="00DD6B75" w:rsidRDefault="0065050A" w:rsidP="0065050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5050A" w:rsidRPr="00DD6B75" w14:paraId="7AD8595F" w14:textId="77777777" w:rsidTr="00697A02">
        <w:tc>
          <w:tcPr>
            <w:tcW w:w="2830" w:type="dxa"/>
            <w:shd w:val="clear" w:color="auto" w:fill="D9D9D9" w:themeFill="background1" w:themeFillShade="D9"/>
          </w:tcPr>
          <w:p w14:paraId="7D2780D1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Projektland(e):</w:t>
            </w:r>
          </w:p>
        </w:tc>
        <w:tc>
          <w:tcPr>
            <w:tcW w:w="5664" w:type="dxa"/>
          </w:tcPr>
          <w:p w14:paraId="6F85CB62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A" w:rsidRPr="00DD6B75" w14:paraId="0DCA0566" w14:textId="77777777" w:rsidTr="00697A02">
        <w:tc>
          <w:tcPr>
            <w:tcW w:w="2830" w:type="dxa"/>
            <w:shd w:val="clear" w:color="auto" w:fill="D9D9D9" w:themeFill="background1" w:themeFillShade="D9"/>
          </w:tcPr>
          <w:p w14:paraId="58E98B92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Projektperiode:</w:t>
            </w:r>
          </w:p>
        </w:tc>
        <w:tc>
          <w:tcPr>
            <w:tcW w:w="5664" w:type="dxa"/>
          </w:tcPr>
          <w:p w14:paraId="129C35D6" w14:textId="77777777" w:rsidR="0065050A" w:rsidRPr="005F463E" w:rsidRDefault="0065050A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46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åned</w:t>
            </w:r>
            <w:r w:rsidRPr="005F46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/år) - (m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åned</w:t>
            </w:r>
            <w:r w:rsidRPr="005F46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/år)</w:t>
            </w:r>
          </w:p>
        </w:tc>
      </w:tr>
    </w:tbl>
    <w:p w14:paraId="1A3DC571" w14:textId="77777777" w:rsidR="0065050A" w:rsidRPr="00DD6B75" w:rsidRDefault="0065050A" w:rsidP="0065050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65050A" w:rsidRPr="00DD6B75" w14:paraId="04DAA95D" w14:textId="77777777" w:rsidTr="00697A02">
        <w:tc>
          <w:tcPr>
            <w:tcW w:w="2831" w:type="dxa"/>
            <w:shd w:val="clear" w:color="auto" w:fill="D9D9D9" w:themeFill="background1" w:themeFillShade="D9"/>
          </w:tcPr>
          <w:p w14:paraId="4ECC3A0B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Ansøgt beløb: </w:t>
            </w:r>
          </w:p>
        </w:tc>
        <w:tc>
          <w:tcPr>
            <w:tcW w:w="5663" w:type="dxa"/>
          </w:tcPr>
          <w:p w14:paraId="0BDBA878" w14:textId="77777777" w:rsidR="0065050A" w:rsidRPr="00DD6B75" w:rsidRDefault="0065050A" w:rsidP="00697A0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DKK </w:t>
            </w:r>
          </w:p>
        </w:tc>
      </w:tr>
    </w:tbl>
    <w:p w14:paraId="539FF6E0" w14:textId="77777777" w:rsidR="0065050A" w:rsidRPr="00DD6B75" w:rsidRDefault="0065050A" w:rsidP="0065050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65050A" w:rsidRPr="00DD6B75" w14:paraId="2DC189D9" w14:textId="77777777" w:rsidTr="00697A0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ACEE204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Hvilke elementer indeholder projektet? (sæt kryds) </w:t>
            </w:r>
          </w:p>
        </w:tc>
      </w:tr>
      <w:tr w:rsidR="0065050A" w:rsidRPr="00DD6B75" w14:paraId="52722CD0" w14:textId="77777777" w:rsidTr="00697A02">
        <w:tc>
          <w:tcPr>
            <w:tcW w:w="7933" w:type="dxa"/>
          </w:tcPr>
          <w:p w14:paraId="74D20DDD" w14:textId="77777777" w:rsidR="0065050A" w:rsidRPr="00DD6B75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Cirkulært projekt </w:t>
            </w:r>
          </w:p>
        </w:tc>
        <w:tc>
          <w:tcPr>
            <w:tcW w:w="561" w:type="dxa"/>
          </w:tcPr>
          <w:p w14:paraId="396AD4CA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A" w:rsidRPr="00DD6B75" w14:paraId="780F8DAA" w14:textId="77777777" w:rsidTr="00697A02">
        <w:tc>
          <w:tcPr>
            <w:tcW w:w="7933" w:type="dxa"/>
          </w:tcPr>
          <w:p w14:paraId="012E02D4" w14:textId="77777777" w:rsidR="0065050A" w:rsidRPr="00DD6B75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Udveksling </w:t>
            </w:r>
          </w:p>
        </w:tc>
        <w:tc>
          <w:tcPr>
            <w:tcW w:w="561" w:type="dxa"/>
          </w:tcPr>
          <w:p w14:paraId="5D2F3BA2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A" w:rsidRPr="00DD6B75" w14:paraId="20A925DB" w14:textId="77777777" w:rsidTr="00697A02">
        <w:tc>
          <w:tcPr>
            <w:tcW w:w="7933" w:type="dxa"/>
          </w:tcPr>
          <w:p w14:paraId="07BAB9EF" w14:textId="77777777" w:rsidR="0065050A" w:rsidRPr="00DD6B75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Indeholder begge elementer </w:t>
            </w:r>
          </w:p>
        </w:tc>
        <w:tc>
          <w:tcPr>
            <w:tcW w:w="561" w:type="dxa"/>
          </w:tcPr>
          <w:p w14:paraId="217BAD04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1E0D44" w14:textId="77777777" w:rsidR="0065050A" w:rsidRPr="00DD6B75" w:rsidRDefault="0065050A" w:rsidP="0065050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050A" w:rsidRPr="00DD6B75" w14:paraId="56CE30A2" w14:textId="77777777" w:rsidTr="00697A02">
        <w:tc>
          <w:tcPr>
            <w:tcW w:w="8494" w:type="dxa"/>
          </w:tcPr>
          <w:p w14:paraId="5FEFA0D9" w14:textId="77777777" w:rsidR="0065050A" w:rsidRPr="00DD6B75" w:rsidRDefault="0065050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Genansøgning: 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64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  Nej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01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6FA990D" w14:textId="77777777" w:rsidR="0065050A" w:rsidRPr="00DD6B75" w:rsidRDefault="0065050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Hvis ja, vedhæft et følgebrev med kort beskrivelse af ændringer fra den oprindelige ansøgning. </w:t>
            </w:r>
          </w:p>
        </w:tc>
      </w:tr>
    </w:tbl>
    <w:p w14:paraId="731505FB" w14:textId="6710E917" w:rsidR="00A76B3F" w:rsidRDefault="00A76B3F" w:rsidP="007B4542">
      <w:pPr>
        <w:pStyle w:val="Overskrift1"/>
        <w:rPr>
          <w:rFonts w:ascii="Noto Sans" w:hAnsi="Noto Sans" w:cs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2B6A" w:rsidRPr="00DD6B75" w14:paraId="7B90DBD6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727F55C0" w14:textId="77777777" w:rsidR="00DE2B6A" w:rsidRPr="00DD6B75" w:rsidRDefault="00DE2B6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Resume af projektet:</w:t>
            </w:r>
          </w:p>
          <w:p w14:paraId="1A098DC7" w14:textId="77777777" w:rsidR="00DE2B6A" w:rsidRPr="00DD6B75" w:rsidRDefault="00DE2B6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Maks 10 linjer om projektets formål, målgruppe, aktiviteter, herunder engagementsaktiviteter og hvilke(t) verdensmål, der arbejdes med.</w:t>
            </w:r>
          </w:p>
        </w:tc>
      </w:tr>
      <w:tr w:rsidR="00DE2B6A" w:rsidRPr="00DD6B75" w14:paraId="725E11E9" w14:textId="77777777" w:rsidTr="00697A02">
        <w:tc>
          <w:tcPr>
            <w:tcW w:w="8494" w:type="dxa"/>
          </w:tcPr>
          <w:p w14:paraId="7F4EAB0E" w14:textId="77777777" w:rsidR="00DE2B6A" w:rsidRPr="00DD6B75" w:rsidRDefault="00DE2B6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54448" w14:textId="77777777" w:rsidR="00DE2B6A" w:rsidRPr="00DD6B75" w:rsidRDefault="00DE2B6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FF45C" w14:textId="77777777" w:rsidR="00DE2B6A" w:rsidRPr="00DD6B75" w:rsidRDefault="00DE2B6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A2C00" w14:textId="77777777" w:rsidR="00DE2B6A" w:rsidRDefault="00DE2B6A" w:rsidP="00DE2B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5D18" w:rsidRPr="00DD6B75" w14:paraId="15882389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4C5C8C88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Formål og relevans </w:t>
            </w:r>
          </w:p>
        </w:tc>
      </w:tr>
      <w:tr w:rsidR="006F5D18" w:rsidRPr="00DD6B75" w14:paraId="6EF52668" w14:textId="77777777" w:rsidTr="00697A02">
        <w:tc>
          <w:tcPr>
            <w:tcW w:w="8494" w:type="dxa"/>
          </w:tcPr>
          <w:p w14:paraId="22C8085A" w14:textId="77777777" w:rsidR="006F5D18" w:rsidRPr="00DD6B75" w:rsidRDefault="006F5D18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Beskriv projektets indhold og hvordan det bidrager til GLOBUS-puljens formål: at skabe engagement hos danskere under uddannelse i FN’s verdensmål og det internationale udviklingssamarbejde.</w:t>
            </w:r>
          </w:p>
        </w:tc>
      </w:tr>
      <w:tr w:rsidR="006F5D18" w:rsidRPr="00DD6B75" w14:paraId="69D14DF6" w14:textId="77777777" w:rsidTr="00697A02">
        <w:tc>
          <w:tcPr>
            <w:tcW w:w="8494" w:type="dxa"/>
          </w:tcPr>
          <w:p w14:paraId="4DCF4915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C09AFC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0696BA" w14:textId="77777777" w:rsidR="006F5D18" w:rsidRPr="00DD6B75" w:rsidRDefault="006F5D18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9BDF10" w14:textId="77777777" w:rsidR="003E7DD6" w:rsidRDefault="003E7DD6" w:rsidP="00C1404C">
      <w:pPr>
        <w:rPr>
          <w:rFonts w:ascii="Noto Sans" w:hAnsi="Noto Sans" w:cs="Noto San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B4D" w:rsidRPr="00DD6B75" w14:paraId="28069865" w14:textId="77777777" w:rsidTr="00697A02">
        <w:tc>
          <w:tcPr>
            <w:tcW w:w="8494" w:type="dxa"/>
            <w:shd w:val="clear" w:color="auto" w:fill="D9D9D9" w:themeFill="background1" w:themeFillShade="D9"/>
          </w:tcPr>
          <w:p w14:paraId="1389C99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Verdensmål </w:t>
            </w:r>
          </w:p>
        </w:tc>
      </w:tr>
      <w:tr w:rsidR="00D43B4D" w:rsidRPr="00DD6B75" w14:paraId="49B55527" w14:textId="77777777" w:rsidTr="00697A02">
        <w:tc>
          <w:tcPr>
            <w:tcW w:w="8494" w:type="dxa"/>
          </w:tcPr>
          <w:p w14:paraId="20111091" w14:textId="77777777" w:rsidR="00D43B4D" w:rsidRPr="00DD6B75" w:rsidRDefault="00D43B4D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Beskriv, hvilke(t) verdensmål og eventuelle delmål i arbejder med i projektet. </w:t>
            </w:r>
          </w:p>
        </w:tc>
      </w:tr>
      <w:tr w:rsidR="00D43B4D" w:rsidRPr="00DD6B75" w14:paraId="2BEF5F64" w14:textId="77777777" w:rsidTr="00697A02">
        <w:tc>
          <w:tcPr>
            <w:tcW w:w="8494" w:type="dxa"/>
          </w:tcPr>
          <w:p w14:paraId="4C90A823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8F20ED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9003D2" w14:textId="77777777" w:rsidR="00D43B4D" w:rsidRPr="00DD6B75" w:rsidRDefault="00D43B4D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04F13CB" w14:textId="77777777" w:rsidR="00C77A68" w:rsidRPr="003810A7" w:rsidRDefault="00C77A68" w:rsidP="00C140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6A3547" w:rsidRPr="003810A7" w14:paraId="60FB0A83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E60C1E3" w14:textId="3405BB3D" w:rsidR="006A3547" w:rsidRPr="003810A7" w:rsidRDefault="00E8305F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Ansøger og samarbejdspartnere</w:t>
            </w:r>
          </w:p>
        </w:tc>
      </w:tr>
      <w:tr w:rsidR="00E124F9" w:rsidRPr="003810A7" w14:paraId="00978B9B" w14:textId="77777777" w:rsidTr="00BE06BC">
        <w:tc>
          <w:tcPr>
            <w:tcW w:w="8494" w:type="dxa"/>
            <w:gridSpan w:val="2"/>
          </w:tcPr>
          <w:p w14:paraId="103CB504" w14:textId="4E43CC57" w:rsidR="00E124F9" w:rsidRPr="003810A7" w:rsidRDefault="00E124F9" w:rsidP="00E124F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Hvilke kapaciteter og erfaringer af relevans for projekt</w:t>
            </w:r>
            <w:r w:rsidR="00102FBD" w:rsidRPr="003810A7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FA69A2" w:rsidRPr="003810A7">
              <w:rPr>
                <w:rFonts w:asciiTheme="minorHAnsi" w:hAnsiTheme="minorHAnsi" w:cstheme="minorHAnsi"/>
                <w:sz w:val="22"/>
                <w:szCs w:val="22"/>
              </w:rPr>
              <w:t>idrager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54E" w:rsidRPr="003810A7">
              <w:rPr>
                <w:rFonts w:asciiTheme="minorHAnsi" w:hAnsiTheme="minorHAnsi" w:cstheme="minorHAnsi"/>
                <w:sz w:val="22"/>
                <w:szCs w:val="22"/>
              </w:rPr>
              <w:t>de involverede partnere</w:t>
            </w:r>
            <w:r w:rsidR="00C70478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i hhv. Danmark og Syd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CD3" w:rsidRPr="003810A7"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29280D6B" w14:textId="23FE41D3" w:rsidR="00E124F9" w:rsidRPr="003810A7" w:rsidRDefault="00E124F9" w:rsidP="004A265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Beskriv </w:t>
            </w:r>
            <w:r w:rsidR="00BB5CD3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de enkelte 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BB5CD3" w:rsidRPr="003810A7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roller/ ansvar</w:t>
            </w:r>
            <w:r w:rsidR="003D3529" w:rsidRPr="003810A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områder</w:t>
            </w:r>
            <w:r w:rsidR="00F217FA" w:rsidRPr="003810A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og hvordan </w:t>
            </w:r>
            <w:r w:rsidR="00A52684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I vil koordinere </w:t>
            </w:r>
            <w:r w:rsidR="00F217FA" w:rsidRPr="003810A7">
              <w:rPr>
                <w:rFonts w:asciiTheme="minorHAnsi" w:hAnsiTheme="minorHAnsi" w:cstheme="minorHAnsi"/>
                <w:sz w:val="22"/>
                <w:szCs w:val="22"/>
              </w:rPr>
              <w:t>arbejdet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684" w:rsidRPr="003810A7">
              <w:rPr>
                <w:rFonts w:asciiTheme="minorHAnsi" w:hAnsiTheme="minorHAnsi" w:cstheme="minorHAnsi"/>
                <w:sz w:val="22"/>
                <w:szCs w:val="22"/>
              </w:rPr>
              <w:t xml:space="preserve">undervejs i </w:t>
            </w:r>
            <w:r w:rsidRPr="003810A7">
              <w:rPr>
                <w:rFonts w:asciiTheme="minorHAnsi" w:hAnsiTheme="minorHAnsi" w:cstheme="minorHAnsi"/>
                <w:sz w:val="22"/>
                <w:szCs w:val="22"/>
              </w:rPr>
              <w:t>projektet</w:t>
            </w:r>
            <w:r w:rsidR="00493C31" w:rsidRPr="003810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124F9" w:rsidRPr="003810A7" w14:paraId="40C0BDFD" w14:textId="77777777" w:rsidTr="00BE06BC">
        <w:tc>
          <w:tcPr>
            <w:tcW w:w="8494" w:type="dxa"/>
            <w:gridSpan w:val="2"/>
          </w:tcPr>
          <w:p w14:paraId="78047900" w14:textId="77777777" w:rsidR="00E124F9" w:rsidRPr="003810A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55A3B7" w14:textId="77777777" w:rsidR="00E124F9" w:rsidRPr="003810A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D37BC1" w14:textId="77777777" w:rsidR="00E124F9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71907D" w14:textId="2A205116" w:rsidR="00C77A68" w:rsidRPr="003810A7" w:rsidRDefault="00C77A68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81E6F" w:rsidRPr="006D185D" w14:paraId="6E6219E4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AD9BE30" w14:textId="284D7642" w:rsidR="00281E6F" w:rsidRPr="006D185D" w:rsidRDefault="00AD1EC0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Engagemen</w:t>
            </w:r>
            <w:r w:rsidR="00A547DE" w:rsidRPr="006D1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6038F" w:rsidRPr="006D1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sindsats</w:t>
            </w:r>
          </w:p>
        </w:tc>
      </w:tr>
      <w:tr w:rsidR="00074D53" w:rsidRPr="006D185D" w14:paraId="63935446" w14:textId="77777777" w:rsidTr="00422001">
        <w:tc>
          <w:tcPr>
            <w:tcW w:w="7792" w:type="dxa"/>
            <w:shd w:val="clear" w:color="auto" w:fill="FFFFFF" w:themeFill="background1"/>
          </w:tcPr>
          <w:p w14:paraId="22D40BC7" w14:textId="4E45BAFF" w:rsidR="00074D53" w:rsidRPr="006D185D" w:rsidRDefault="00074D53" w:rsidP="00422001">
            <w:pPr>
              <w:tabs>
                <w:tab w:val="left" w:pos="30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>Aktivitetsplan for engagementsindsats er vedlagt (sæt kryds)</w:t>
            </w:r>
          </w:p>
        </w:tc>
        <w:tc>
          <w:tcPr>
            <w:tcW w:w="702" w:type="dxa"/>
            <w:shd w:val="clear" w:color="auto" w:fill="FFFFFF" w:themeFill="background1"/>
          </w:tcPr>
          <w:p w14:paraId="008AB01F" w14:textId="14B9468B" w:rsidR="00074D53" w:rsidRPr="006D185D" w:rsidRDefault="00074D53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24F9" w:rsidRPr="006D185D" w14:paraId="712E3C4B" w14:textId="77777777" w:rsidTr="00281E6F">
        <w:tc>
          <w:tcPr>
            <w:tcW w:w="8494" w:type="dxa"/>
            <w:gridSpan w:val="2"/>
          </w:tcPr>
          <w:p w14:paraId="6C04FF9C" w14:textId="35D0E2D8" w:rsidR="00BD4BC5" w:rsidRPr="006D185D" w:rsidRDefault="00BD4BC5" w:rsidP="00BD4BC5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>Beskriv målgruppen for jeres engagementsindsats og hvilket kendskab til FN’s verdensmål og</w:t>
            </w:r>
            <w:r w:rsidR="006B118F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det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19F" w:rsidRPr="006D185D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r w:rsidR="006B118F" w:rsidRPr="006D185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519F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D185D">
              <w:rPr>
                <w:rFonts w:asciiTheme="minorHAnsi" w:hAnsiTheme="minorHAnsi" w:cstheme="minorHAnsi"/>
                <w:sz w:val="22"/>
                <w:szCs w:val="22"/>
              </w:rPr>
              <w:t>udvikling</w:t>
            </w:r>
            <w:r w:rsidR="006B118F" w:rsidRPr="006D185D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>arbejde</w:t>
            </w:r>
            <w:proofErr w:type="spellEnd"/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de forventes at have inden projektet.</w:t>
            </w:r>
          </w:p>
          <w:p w14:paraId="3BD839CD" w14:textId="7C505D6C" w:rsidR="00603541" w:rsidRPr="006D185D" w:rsidRDefault="00E81A9A" w:rsidP="0080524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>Beskriv</w:t>
            </w:r>
            <w:r w:rsidR="005F2B6B" w:rsidRPr="006D18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3312BE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vordan de aktiviteter I har beskrevet i </w:t>
            </w:r>
            <w:proofErr w:type="gramStart"/>
            <w:r w:rsidR="003312BE" w:rsidRPr="006D185D">
              <w:rPr>
                <w:rFonts w:asciiTheme="minorHAnsi" w:hAnsiTheme="minorHAnsi" w:cstheme="minorHAnsi"/>
                <w:sz w:val="22"/>
                <w:szCs w:val="22"/>
              </w:rPr>
              <w:t>aktivitetsplanen</w:t>
            </w:r>
            <w:proofErr w:type="gramEnd"/>
            <w:r w:rsidR="003312BE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kan skabe engagement i FN’s verdensmål og</w:t>
            </w:r>
            <w:r w:rsidR="00C22258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internationalt</w:t>
            </w:r>
            <w:r w:rsidR="003312BE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A4093" w:rsidRPr="006D185D">
              <w:rPr>
                <w:rFonts w:asciiTheme="minorHAnsi" w:hAnsiTheme="minorHAnsi" w:cstheme="minorHAnsi"/>
                <w:sz w:val="22"/>
                <w:szCs w:val="22"/>
              </w:rPr>
              <w:t>udvikling</w:t>
            </w:r>
            <w:r w:rsidR="00F247B1" w:rsidRPr="006D185D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3A4093" w:rsidRPr="006D185D">
              <w:rPr>
                <w:rFonts w:asciiTheme="minorHAnsi" w:hAnsiTheme="minorHAnsi" w:cstheme="minorHAnsi"/>
                <w:sz w:val="22"/>
                <w:szCs w:val="22"/>
              </w:rPr>
              <w:t>sarbejde</w:t>
            </w:r>
            <w:proofErr w:type="spellEnd"/>
            <w:r w:rsidR="003A4093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04F7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hos </w:t>
            </w:r>
            <w:r w:rsidR="00C120CA" w:rsidRPr="006D185D">
              <w:rPr>
                <w:rFonts w:asciiTheme="minorHAnsi" w:hAnsiTheme="minorHAnsi" w:cstheme="minorHAnsi"/>
                <w:sz w:val="22"/>
                <w:szCs w:val="22"/>
              </w:rPr>
              <w:t>denne målgruppe</w:t>
            </w:r>
            <w:r w:rsidR="00805248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samt </w:t>
            </w:r>
            <w:r w:rsidR="00460BF8" w:rsidRPr="006D185D">
              <w:rPr>
                <w:rFonts w:asciiTheme="minorHAnsi" w:hAnsiTheme="minorHAnsi" w:cstheme="minorHAnsi"/>
                <w:sz w:val="22"/>
                <w:szCs w:val="22"/>
              </w:rPr>
              <w:t>hvilket kendskab til</w:t>
            </w:r>
            <w:r w:rsidR="00494C90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/engagement </w:t>
            </w:r>
            <w:r w:rsidR="00867029" w:rsidRPr="006D185D">
              <w:rPr>
                <w:rFonts w:asciiTheme="minorHAnsi" w:hAnsiTheme="minorHAnsi" w:cstheme="minorHAnsi"/>
                <w:sz w:val="22"/>
                <w:szCs w:val="22"/>
              </w:rPr>
              <w:t>til disse emner,</w:t>
            </w:r>
            <w:r w:rsidR="00460BF8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I forventer</w:t>
            </w:r>
            <w:r w:rsidR="00494C90" w:rsidRPr="006D185D">
              <w:rPr>
                <w:rFonts w:asciiTheme="minorHAnsi" w:hAnsiTheme="minorHAnsi" w:cstheme="minorHAnsi"/>
                <w:sz w:val="22"/>
                <w:szCs w:val="22"/>
              </w:rPr>
              <w:t xml:space="preserve"> at målgruppen opnår med projektet.</w:t>
            </w:r>
          </w:p>
        </w:tc>
      </w:tr>
      <w:tr w:rsidR="00E124F9" w:rsidRPr="006D185D" w14:paraId="55EBF23A" w14:textId="77777777" w:rsidTr="00281E6F">
        <w:tc>
          <w:tcPr>
            <w:tcW w:w="8494" w:type="dxa"/>
            <w:gridSpan w:val="2"/>
          </w:tcPr>
          <w:p w14:paraId="592FACA1" w14:textId="77777777" w:rsidR="00F446C6" w:rsidRPr="006D185D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3C74DD" w14:textId="77777777" w:rsidR="00F446C6" w:rsidRPr="006D185D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50EB16" w14:textId="77777777" w:rsidR="00C01FC1" w:rsidRPr="006D185D" w:rsidRDefault="00C01FC1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11CCD5" w14:textId="70ECBD44" w:rsidR="00F217FA" w:rsidRPr="006D185D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DE9FAA9" w14:textId="449179B3" w:rsidR="00281E6F" w:rsidRDefault="00281E6F" w:rsidP="00281E6F">
      <w:pPr>
        <w:rPr>
          <w:rFonts w:ascii="Noto Sans" w:hAnsi="Noto Sans" w:cs="Noto Sans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A3E" w:rsidRPr="005E00B0" w14:paraId="5DC875F8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72DB2FDF" w14:textId="77777777" w:rsidR="00210A3E" w:rsidRPr="005E00B0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Bæredygtighed </w:t>
            </w:r>
          </w:p>
        </w:tc>
      </w:tr>
      <w:tr w:rsidR="00210A3E" w:rsidRPr="005E00B0" w14:paraId="5938A0F4" w14:textId="77777777" w:rsidTr="00053310">
        <w:trPr>
          <w:trHeight w:val="835"/>
        </w:trPr>
        <w:tc>
          <w:tcPr>
            <w:tcW w:w="8494" w:type="dxa"/>
          </w:tcPr>
          <w:p w14:paraId="6E62A3F3" w14:textId="1C8FDA40" w:rsidR="00210A3E" w:rsidRPr="005E00B0" w:rsidRDefault="00210A3E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00B0">
              <w:rPr>
                <w:rFonts w:asciiTheme="minorHAnsi" w:hAnsiTheme="minorHAnsi" w:cstheme="minorHAnsi"/>
                <w:sz w:val="22"/>
                <w:szCs w:val="22"/>
              </w:rPr>
              <w:t>Beskriv, hvilket lokalt behov der er for projektet og hvordan projektet forventes at kunne bidrage til en bæredygtig udvikling i det Globale Syd.</w:t>
            </w:r>
            <w:r w:rsidR="00716E63" w:rsidRPr="005E00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A3E" w:rsidRPr="005E00B0" w14:paraId="105B4037" w14:textId="77777777" w:rsidTr="00053310">
        <w:trPr>
          <w:trHeight w:val="1271"/>
        </w:trPr>
        <w:tc>
          <w:tcPr>
            <w:tcW w:w="8494" w:type="dxa"/>
          </w:tcPr>
          <w:p w14:paraId="6C839E42" w14:textId="77777777" w:rsidR="00210A3E" w:rsidRPr="005E00B0" w:rsidDel="004D4D53" w:rsidRDefault="00210A3E" w:rsidP="000533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BB49BC" w14:textId="77777777" w:rsidR="00210A3E" w:rsidRPr="005E00B0" w:rsidRDefault="00210A3E" w:rsidP="00210A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77253A" w:rsidRPr="00DD6B75" w14:paraId="46DF08C1" w14:textId="77777777" w:rsidTr="00697A02">
        <w:trPr>
          <w:trHeight w:val="270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50617C01" w14:textId="77777777" w:rsidR="0077253A" w:rsidRPr="00DD6B75" w:rsidRDefault="0077253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Særskilt for cirkulære projekter:</w:t>
            </w:r>
          </w:p>
        </w:tc>
      </w:tr>
      <w:tr w:rsidR="0077253A" w:rsidRPr="00DD6B75" w14:paraId="3211B536" w14:textId="77777777" w:rsidTr="00697A02">
        <w:trPr>
          <w:trHeight w:val="682"/>
        </w:trPr>
        <w:tc>
          <w:tcPr>
            <w:tcW w:w="7792" w:type="dxa"/>
          </w:tcPr>
          <w:p w14:paraId="755FBE82" w14:textId="77777777" w:rsidR="0077253A" w:rsidRPr="00DD6B75" w:rsidRDefault="0077253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Anmodning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 udstyr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fra partner i Syd er 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hæftet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(sæt kryds)</w:t>
            </w:r>
          </w:p>
          <w:p w14:paraId="751C7EBB" w14:textId="77777777" w:rsidR="0077253A" w:rsidRPr="00DD6B75" w:rsidRDefault="0077253A" w:rsidP="00697A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Partneren skal bekræfte behov og specificere hvilket udstyr, de ønsker</w:t>
            </w:r>
          </w:p>
        </w:tc>
        <w:tc>
          <w:tcPr>
            <w:tcW w:w="702" w:type="dxa"/>
          </w:tcPr>
          <w:p w14:paraId="6136AF5D" w14:textId="77777777" w:rsidR="0077253A" w:rsidRPr="00DD6B75" w:rsidRDefault="0077253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25E20" w14:textId="77777777" w:rsidR="0077253A" w:rsidRPr="00DD6B75" w:rsidRDefault="0077253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53A" w:rsidRPr="00DD6B75" w14:paraId="4B7E6F55" w14:textId="77777777" w:rsidTr="00697A02">
        <w:trPr>
          <w:trHeight w:val="682"/>
        </w:trPr>
        <w:tc>
          <w:tcPr>
            <w:tcW w:w="8494" w:type="dxa"/>
            <w:gridSpan w:val="2"/>
          </w:tcPr>
          <w:p w14:paraId="6C61AC4F" w14:textId="77777777" w:rsidR="0077253A" w:rsidRPr="00DD6B75" w:rsidRDefault="0077253A" w:rsidP="00697A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 ønsker at bruge et renoveringsværksted til at indsamle og pakke udstyret: </w:t>
            </w: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67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D6B75">
              <w:rPr>
                <w:rFonts w:asciiTheme="minorHAnsi" w:hAnsiTheme="minorHAnsi" w:cstheme="minorHAnsi"/>
                <w:sz w:val="22"/>
                <w:szCs w:val="22"/>
              </w:rPr>
              <w:t xml:space="preserve">  Nej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474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1C4EC7" w14:textId="77777777" w:rsidR="0077253A" w:rsidRDefault="0077253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Hvis ja, så husk at indberegne honorar i jeres budget efter aftale med værkstedet. </w:t>
            </w:r>
          </w:p>
          <w:p w14:paraId="2B0720B4" w14:textId="77777777" w:rsidR="0077253A" w:rsidRPr="00DD6B75" w:rsidRDefault="0077253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Læs mere om værkstederne, og hvad de kan tilbyde </w:t>
            </w:r>
            <w:hyperlink r:id="rId13" w:history="1">
              <w:r w:rsidRPr="0091366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</w:t>
              </w:r>
              <w:r w:rsidRPr="0091366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7253A" w:rsidRPr="00DD6B75" w14:paraId="36605F7E" w14:textId="77777777" w:rsidTr="00697A02">
        <w:trPr>
          <w:trHeight w:val="557"/>
        </w:trPr>
        <w:tc>
          <w:tcPr>
            <w:tcW w:w="8494" w:type="dxa"/>
            <w:gridSpan w:val="2"/>
          </w:tcPr>
          <w:p w14:paraId="4C81F6D4" w14:textId="77777777" w:rsidR="0077253A" w:rsidRPr="00DD6B75" w:rsidRDefault="0077253A" w:rsidP="00697A0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Redegør for, hvordan partneren i Syd er i stand til at vedligeholde udstyret.</w:t>
            </w:r>
          </w:p>
          <w:p w14:paraId="30E712E3" w14:textId="77777777" w:rsidR="0077253A" w:rsidRPr="00DD6B75" w:rsidRDefault="0077253A" w:rsidP="00697A0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Redegør for overvejelser om klimabelastningen af transporten og klimagevinsten af levetidsforlængelsen af udstyret. Der skal også redegøres for, hvordan udstyret affaldsbehandles, når det ikke længere kan anvendes lokalt.</w:t>
            </w:r>
          </w:p>
          <w:p w14:paraId="57215FAD" w14:textId="4CC5783C" w:rsidR="0077253A" w:rsidRPr="003C01E9" w:rsidRDefault="0077253A" w:rsidP="003C01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6B75">
              <w:rPr>
                <w:rFonts w:asciiTheme="minorHAnsi" w:hAnsiTheme="minorHAnsi" w:cstheme="minorHAnsi"/>
                <w:sz w:val="22"/>
                <w:szCs w:val="22"/>
              </w:rPr>
              <w:t>Redegør for, at udstyret ikke ødelægger et potentielt lokalt marked.</w:t>
            </w:r>
          </w:p>
        </w:tc>
      </w:tr>
      <w:tr w:rsidR="0077253A" w:rsidRPr="00DD6B75" w14:paraId="622FB63E" w14:textId="77777777" w:rsidTr="00697A02">
        <w:trPr>
          <w:trHeight w:val="952"/>
        </w:trPr>
        <w:tc>
          <w:tcPr>
            <w:tcW w:w="8494" w:type="dxa"/>
            <w:gridSpan w:val="2"/>
          </w:tcPr>
          <w:p w14:paraId="2A3C30FA" w14:textId="77777777" w:rsidR="0077253A" w:rsidRPr="00DD6B75" w:rsidRDefault="0077253A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6F570B" w14:textId="77777777" w:rsidR="0077253A" w:rsidRPr="00DD6B75" w:rsidRDefault="0077253A" w:rsidP="007725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5771C9" w:rsidRPr="002D6AE2" w14:paraId="53EDC9A1" w14:textId="77777777" w:rsidTr="004D0F4D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05765EC" w14:textId="18ADC870" w:rsidR="005771C9" w:rsidRPr="002D6AE2" w:rsidRDefault="00B005BC" w:rsidP="00577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6A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Særskilt for udveksling</w:t>
            </w:r>
          </w:p>
        </w:tc>
      </w:tr>
      <w:tr w:rsidR="003A22A2" w:rsidRPr="002D6AE2" w14:paraId="71439C87" w14:textId="77777777" w:rsidTr="003A22A2">
        <w:tc>
          <w:tcPr>
            <w:tcW w:w="8494" w:type="dxa"/>
            <w:gridSpan w:val="2"/>
            <w:shd w:val="clear" w:color="auto" w:fill="auto"/>
          </w:tcPr>
          <w:p w14:paraId="3C7BB7B6" w14:textId="4AA458DC" w:rsidR="003F42C5" w:rsidRPr="002D6AE2" w:rsidRDefault="003F42C5" w:rsidP="005771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6AE2">
              <w:rPr>
                <w:rFonts w:asciiTheme="minorHAnsi" w:hAnsiTheme="minorHAnsi" w:cstheme="minorHAnsi"/>
                <w:sz w:val="22"/>
                <w:szCs w:val="22"/>
              </w:rPr>
              <w:t>Beskriv hvilken uddannelse/fagretning d</w:t>
            </w:r>
            <w:r w:rsidR="00BF21B5" w:rsidRPr="002D6AE2">
              <w:rPr>
                <w:rFonts w:asciiTheme="minorHAnsi" w:hAnsiTheme="minorHAnsi" w:cstheme="minorHAnsi"/>
                <w:sz w:val="22"/>
                <w:szCs w:val="22"/>
              </w:rPr>
              <w:t xml:space="preserve">eltagerne i projektet </w:t>
            </w:r>
            <w:r w:rsidRPr="002D6AE2">
              <w:rPr>
                <w:rFonts w:asciiTheme="minorHAnsi" w:hAnsiTheme="minorHAnsi" w:cstheme="minorHAnsi"/>
                <w:sz w:val="22"/>
                <w:szCs w:val="22"/>
              </w:rPr>
              <w:t>kommer fra samt hvordan de bruger deres faglighed i projektet.</w:t>
            </w:r>
          </w:p>
        </w:tc>
      </w:tr>
      <w:tr w:rsidR="002D6E72" w:rsidRPr="002D6AE2" w14:paraId="12169B1B" w14:textId="77777777" w:rsidTr="003A22A2">
        <w:tc>
          <w:tcPr>
            <w:tcW w:w="8494" w:type="dxa"/>
            <w:gridSpan w:val="2"/>
            <w:shd w:val="clear" w:color="auto" w:fill="auto"/>
          </w:tcPr>
          <w:p w14:paraId="74402900" w14:textId="77777777" w:rsidR="002D6E72" w:rsidRPr="002D6AE2" w:rsidRDefault="002D6E72" w:rsidP="00577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DD0BE" w14:textId="77777777" w:rsidR="002D6E72" w:rsidRPr="002D6AE2" w:rsidRDefault="002D6E72" w:rsidP="00577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F0885" w14:textId="5C71E367" w:rsidR="002D6E72" w:rsidRPr="002D6AE2" w:rsidRDefault="002D6E72" w:rsidP="00577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71C9" w:rsidRPr="002D6AE2" w14:paraId="636FA539" w14:textId="77777777" w:rsidTr="004D0F4D">
        <w:tc>
          <w:tcPr>
            <w:tcW w:w="8494" w:type="dxa"/>
            <w:gridSpan w:val="2"/>
          </w:tcPr>
          <w:p w14:paraId="12EB2ED0" w14:textId="734EA346" w:rsidR="005771C9" w:rsidRPr="002D6AE2" w:rsidRDefault="00183126" w:rsidP="004220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A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Beskriv, h</w:t>
            </w:r>
            <w:r w:rsidR="002B5005" w:rsidRPr="002D6AE2">
              <w:rPr>
                <w:rFonts w:asciiTheme="minorHAnsi" w:hAnsiTheme="minorHAnsi" w:cstheme="minorHAnsi"/>
                <w:sz w:val="22"/>
                <w:szCs w:val="22"/>
              </w:rPr>
              <w:t>vilke sikkerhedsforanstaltninger</w:t>
            </w:r>
            <w:r w:rsidR="003433B5" w:rsidRPr="002D6AE2">
              <w:rPr>
                <w:rFonts w:asciiTheme="minorHAnsi" w:hAnsiTheme="minorHAnsi" w:cstheme="minorHAnsi"/>
                <w:sz w:val="22"/>
                <w:szCs w:val="22"/>
              </w:rPr>
              <w:t xml:space="preserve"> – ud over forsikring -</w:t>
            </w:r>
            <w:r w:rsidR="002B5005" w:rsidRPr="002D6AE2">
              <w:rPr>
                <w:rFonts w:asciiTheme="minorHAnsi" w:hAnsiTheme="minorHAnsi" w:cstheme="minorHAnsi"/>
                <w:sz w:val="22"/>
                <w:szCs w:val="22"/>
              </w:rPr>
              <w:t xml:space="preserve"> I sætter op i forbindelse med udsendelse af danskere, herunder h</w:t>
            </w:r>
            <w:r w:rsidRPr="002D6AE2">
              <w:rPr>
                <w:rFonts w:asciiTheme="minorHAnsi" w:hAnsiTheme="minorHAnsi" w:cstheme="minorHAnsi"/>
                <w:sz w:val="22"/>
                <w:szCs w:val="22"/>
              </w:rPr>
              <w:t>vordan I vil informere</w:t>
            </w:r>
            <w:r w:rsidR="0038189B" w:rsidRPr="002D6AE2">
              <w:rPr>
                <w:rFonts w:asciiTheme="minorHAnsi" w:hAnsiTheme="minorHAnsi" w:cstheme="minorHAnsi"/>
                <w:sz w:val="22"/>
                <w:szCs w:val="22"/>
              </w:rPr>
              <w:t xml:space="preserve"> om sikkerhed og forholdsregler </w:t>
            </w:r>
            <w:r w:rsidR="002B5005" w:rsidRPr="002D6AE2">
              <w:rPr>
                <w:rFonts w:asciiTheme="minorHAnsi" w:hAnsiTheme="minorHAnsi" w:cstheme="minorHAnsi"/>
                <w:sz w:val="22"/>
                <w:szCs w:val="22"/>
              </w:rPr>
              <w:t>samt hvilke muligheder deltagerne har</w:t>
            </w:r>
            <w:r w:rsidR="009F0F95" w:rsidRPr="002D6AE2">
              <w:rPr>
                <w:rFonts w:asciiTheme="minorHAnsi" w:hAnsiTheme="minorHAnsi" w:cstheme="minorHAnsi"/>
                <w:sz w:val="22"/>
                <w:szCs w:val="22"/>
              </w:rPr>
              <w:t>, hvis uheldet er ude under et ophold – fx en lokal kontaktperson, hotline eller andet.</w:t>
            </w:r>
          </w:p>
        </w:tc>
      </w:tr>
      <w:tr w:rsidR="009F0F95" w:rsidRPr="002D6AE2" w14:paraId="664697B0" w14:textId="77777777" w:rsidTr="004D0F4D">
        <w:tc>
          <w:tcPr>
            <w:tcW w:w="8494" w:type="dxa"/>
            <w:gridSpan w:val="2"/>
          </w:tcPr>
          <w:p w14:paraId="2B0C5DF8" w14:textId="77777777" w:rsidR="009F0F95" w:rsidRPr="002D6AE2" w:rsidRDefault="009F0F95" w:rsidP="009F0F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ECE18" w14:textId="77777777" w:rsidR="009F0F95" w:rsidRPr="002D6AE2" w:rsidRDefault="009F0F95" w:rsidP="00C50F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2132D" w14:textId="07BA264A" w:rsidR="009F0F95" w:rsidRPr="002D6AE2" w:rsidRDefault="009F0F95" w:rsidP="009F0F95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A97" w:rsidRPr="002D6AE2" w14:paraId="00B7515D" w14:textId="77777777" w:rsidTr="003726B4">
        <w:tc>
          <w:tcPr>
            <w:tcW w:w="7792" w:type="dxa"/>
          </w:tcPr>
          <w:p w14:paraId="4A9D9A48" w14:textId="77777777" w:rsidR="00DC4A97" w:rsidRPr="002D6AE2" w:rsidRDefault="00DC4A97" w:rsidP="003726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6AE2">
              <w:rPr>
                <w:rFonts w:asciiTheme="minorHAnsi" w:hAnsiTheme="minorHAnsi" w:cstheme="minorHAnsi"/>
                <w:sz w:val="22"/>
                <w:szCs w:val="22"/>
              </w:rPr>
              <w:t>Som ansøger påtager vi os ansvaret for at alle udrejsende danske deltagere forsikres tilstrækkeligt (sæt kryds).</w:t>
            </w:r>
          </w:p>
          <w:p w14:paraId="4A8533A8" w14:textId="1D5AAFBE" w:rsidR="00DC4A97" w:rsidRPr="002D6AE2" w:rsidRDefault="00DC4A97" w:rsidP="003726B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D6AE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GLOBUS anbefaler, at der tegnes rejseforsikring inkl. afbestilling, ulykker inkl. arbejdsulykker og ansvar.</w:t>
            </w:r>
          </w:p>
        </w:tc>
        <w:tc>
          <w:tcPr>
            <w:tcW w:w="702" w:type="dxa"/>
          </w:tcPr>
          <w:p w14:paraId="731B7DD5" w14:textId="77777777" w:rsidR="00DC4A97" w:rsidRPr="002D6AE2" w:rsidRDefault="00DC4A97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EC574FC" w14:textId="77777777" w:rsidR="005167BB" w:rsidRPr="00F67BE4" w:rsidRDefault="005167BB" w:rsidP="00E34B7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E34B7B" w:rsidRPr="00F67BE4" w14:paraId="63B9835D" w14:textId="77777777" w:rsidTr="00E124F9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DA08FCE" w14:textId="65E587A2" w:rsidR="00E34B7B" w:rsidRPr="00F67BE4" w:rsidRDefault="005167BB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21993905"/>
            <w:r w:rsidRPr="00F67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Projektets omkostningsniveau</w:t>
            </w:r>
          </w:p>
        </w:tc>
      </w:tr>
      <w:tr w:rsidR="00E124F9" w:rsidRPr="00F67BE4" w14:paraId="4C5A85F8" w14:textId="77777777" w:rsidTr="00846587">
        <w:tc>
          <w:tcPr>
            <w:tcW w:w="8494" w:type="dxa"/>
            <w:gridSpan w:val="2"/>
          </w:tcPr>
          <w:p w14:paraId="3A61933E" w14:textId="6F904208" w:rsidR="00E124F9" w:rsidRPr="00F67BE4" w:rsidRDefault="00E124F9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Beskriv kort vægtningen </w:t>
            </w:r>
            <w:r w:rsidR="00CC6B92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0E2A88" w:rsidRPr="00F67BE4">
              <w:rPr>
                <w:rFonts w:asciiTheme="minorHAnsi" w:hAnsiTheme="minorHAnsi" w:cstheme="minorHAnsi"/>
                <w:sz w:val="22"/>
                <w:szCs w:val="22"/>
              </w:rPr>
              <w:t>det vedlagte</w:t>
            </w: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budget</w:t>
            </w:r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– hvordan har I </w:t>
            </w:r>
            <w:proofErr w:type="spellStart"/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>priorieteret</w:t>
            </w:r>
            <w:proofErr w:type="spellEnd"/>
            <w:r w:rsidR="00014007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at bruge midlerne og hvorfor?</w:t>
            </w:r>
          </w:p>
        </w:tc>
      </w:tr>
      <w:tr w:rsidR="00E124F9" w:rsidRPr="00F67BE4" w14:paraId="285987C4" w14:textId="77777777" w:rsidTr="00BB6788">
        <w:trPr>
          <w:trHeight w:val="270"/>
        </w:trPr>
        <w:tc>
          <w:tcPr>
            <w:tcW w:w="8494" w:type="dxa"/>
            <w:gridSpan w:val="2"/>
          </w:tcPr>
          <w:p w14:paraId="3AB3614C" w14:textId="77777777" w:rsidR="00E124F9" w:rsidRPr="00F67BE4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5088CB" w14:textId="77777777" w:rsidR="003B1281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96C3E" w14:textId="77777777" w:rsidR="00C01FC1" w:rsidRPr="00F67BE4" w:rsidRDefault="00C01FC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4B3FB" w14:textId="11035E97" w:rsidR="003433B5" w:rsidRPr="00F67BE4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6788" w:rsidRPr="00F67BE4" w14:paraId="644ED763" w14:textId="77777777" w:rsidTr="00C50FAB">
        <w:trPr>
          <w:trHeight w:val="135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4A4C1858" w14:textId="1225CFE8" w:rsidR="00BB6788" w:rsidRPr="00F67BE4" w:rsidRDefault="00BB6788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Særskilt for studieture </w:t>
            </w:r>
          </w:p>
        </w:tc>
      </w:tr>
      <w:tr w:rsidR="00D41EA1" w:rsidRPr="00F67BE4" w14:paraId="0FC1228B" w14:textId="77777777" w:rsidTr="00C50FAB">
        <w:trPr>
          <w:trHeight w:val="135"/>
        </w:trPr>
        <w:tc>
          <w:tcPr>
            <w:tcW w:w="7792" w:type="dxa"/>
          </w:tcPr>
          <w:p w14:paraId="14BC63D5" w14:textId="77777777" w:rsidR="00D41EA1" w:rsidRPr="00F67BE4" w:rsidRDefault="00900ABE" w:rsidP="008465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sz w:val="22"/>
                <w:szCs w:val="22"/>
              </w:rPr>
              <w:t>Der er budgetteret med anden finansiering på 3000 kr. pr. elev/studerende</w:t>
            </w:r>
            <w:r w:rsidR="00941F9A" w:rsidRPr="00F67BE4">
              <w:rPr>
                <w:rFonts w:asciiTheme="minorHAnsi" w:hAnsiTheme="minorHAnsi" w:cstheme="minorHAnsi"/>
                <w:sz w:val="22"/>
                <w:szCs w:val="22"/>
              </w:rPr>
              <w:t xml:space="preserve"> (sæt kryds)</w:t>
            </w:r>
          </w:p>
          <w:p w14:paraId="4F9C66C3" w14:textId="60EC7E05" w:rsidR="00941F9A" w:rsidRPr="00F67BE4" w:rsidRDefault="00941F9A" w:rsidP="0084658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7B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På studieture, dvs. rejser for </w:t>
            </w:r>
            <w:r w:rsidR="000B11D7" w:rsidRPr="00F67B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 gruppe af </w:t>
            </w:r>
            <w:r w:rsidRPr="00F67B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elever/studerende der ikke omhandler praktik/studieophold eller andre længerevarende faglige forløb, </w:t>
            </w:r>
            <w:r w:rsidR="000B11D7" w:rsidRPr="00F67BE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er der krav om anden finansiering på 3000 kr. pr. elev/studerende. </w:t>
            </w:r>
          </w:p>
        </w:tc>
        <w:tc>
          <w:tcPr>
            <w:tcW w:w="702" w:type="dxa"/>
          </w:tcPr>
          <w:p w14:paraId="755317B3" w14:textId="451EF4A6" w:rsidR="00D41EA1" w:rsidRPr="00F67BE4" w:rsidRDefault="00D41EA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F2C971D" w14:textId="17612936" w:rsidR="005F5A8E" w:rsidRPr="00F67BE4" w:rsidRDefault="005F5A8E" w:rsidP="005167BB">
      <w:pPr>
        <w:rPr>
          <w:rFonts w:asciiTheme="minorHAnsi" w:hAnsiTheme="minorHAnsi" w:cstheme="minorHAnsi"/>
          <w:sz w:val="22"/>
          <w:szCs w:val="22"/>
        </w:rPr>
      </w:pPr>
    </w:p>
    <w:p w14:paraId="27173EFA" w14:textId="77777777" w:rsidR="00435A13" w:rsidRPr="00F67BE4" w:rsidRDefault="00435A13" w:rsidP="005167BB">
      <w:pPr>
        <w:rPr>
          <w:rFonts w:asciiTheme="minorHAnsi" w:hAnsiTheme="minorHAnsi" w:cstheme="minorHAnsi"/>
          <w:sz w:val="22"/>
          <w:szCs w:val="22"/>
        </w:rPr>
      </w:pPr>
    </w:p>
    <w:p w14:paraId="707BEA48" w14:textId="28EC1BB1" w:rsidR="002913A6" w:rsidRPr="00F67BE4" w:rsidRDefault="00E9669A" w:rsidP="002913A6">
      <w:pPr>
        <w:rPr>
          <w:rFonts w:asciiTheme="minorHAnsi" w:hAnsiTheme="minorHAnsi" w:cstheme="minorHAnsi"/>
          <w:sz w:val="22"/>
          <w:szCs w:val="22"/>
        </w:rPr>
      </w:pPr>
      <w:r w:rsidRPr="00F67BE4">
        <w:rPr>
          <w:rFonts w:asciiTheme="minorHAnsi" w:hAnsiTheme="minorHAnsi" w:cstheme="minorHAnsi"/>
          <w:sz w:val="22"/>
          <w:szCs w:val="22"/>
        </w:rPr>
        <w:t>Vi ansøger hermed GLOBUS:</w:t>
      </w:r>
    </w:p>
    <w:p w14:paraId="04EF2328" w14:textId="65245E71" w:rsidR="00E9669A" w:rsidRPr="00F67BE4" w:rsidRDefault="00E9669A" w:rsidP="002913A6">
      <w:pPr>
        <w:rPr>
          <w:rFonts w:asciiTheme="minorHAnsi" w:hAnsiTheme="minorHAnsi" w:cstheme="minorHAnsi"/>
          <w:sz w:val="22"/>
          <w:szCs w:val="22"/>
        </w:rPr>
      </w:pPr>
    </w:p>
    <w:p w14:paraId="3F47F5A2" w14:textId="46A726DC" w:rsidR="00E9669A" w:rsidRPr="00F67BE4" w:rsidRDefault="00E9669A" w:rsidP="002913A6">
      <w:pPr>
        <w:rPr>
          <w:rFonts w:asciiTheme="minorHAnsi" w:hAnsiTheme="minorHAnsi" w:cstheme="minorHAnsi"/>
          <w:sz w:val="22"/>
          <w:szCs w:val="22"/>
        </w:rPr>
      </w:pPr>
    </w:p>
    <w:p w14:paraId="4AF2A7B6" w14:textId="5A18BDC4" w:rsidR="00E9669A" w:rsidRPr="00F67BE4" w:rsidRDefault="00E9669A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E1955B4" w14:textId="6EECD352" w:rsidR="00D435FF" w:rsidRPr="00000174" w:rsidRDefault="00D435FF" w:rsidP="002913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0174">
        <w:rPr>
          <w:rFonts w:asciiTheme="minorHAnsi" w:hAnsiTheme="minorHAnsi" w:cstheme="minorHAnsi"/>
          <w:b/>
          <w:bCs/>
          <w:sz w:val="22"/>
          <w:szCs w:val="22"/>
        </w:rPr>
        <w:t xml:space="preserve">Navn </w:t>
      </w:r>
      <w:r w:rsidR="00820450" w:rsidRPr="00000174">
        <w:rPr>
          <w:rFonts w:asciiTheme="minorHAnsi" w:hAnsiTheme="minorHAnsi" w:cstheme="minorHAnsi"/>
          <w:b/>
          <w:bCs/>
          <w:sz w:val="22"/>
          <w:szCs w:val="22"/>
        </w:rPr>
        <w:t xml:space="preserve">på </w:t>
      </w:r>
      <w:r w:rsidRPr="00000174">
        <w:rPr>
          <w:rFonts w:asciiTheme="minorHAnsi" w:hAnsiTheme="minorHAnsi" w:cstheme="minorHAnsi"/>
          <w:b/>
          <w:bCs/>
          <w:sz w:val="22"/>
          <w:szCs w:val="22"/>
        </w:rPr>
        <w:t xml:space="preserve">hovedansøger: </w:t>
      </w:r>
    </w:p>
    <w:p w14:paraId="6B2AE594" w14:textId="279F1E48" w:rsidR="00D435FF" w:rsidRPr="00000174" w:rsidRDefault="00D435FF" w:rsidP="002913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597D69" w14:textId="77777777" w:rsidR="0036478E" w:rsidRPr="00F67BE4" w:rsidRDefault="0036478E" w:rsidP="002913A6">
      <w:pPr>
        <w:rPr>
          <w:rFonts w:asciiTheme="minorHAnsi" w:hAnsiTheme="minorHAnsi" w:cstheme="minorHAnsi"/>
          <w:sz w:val="22"/>
          <w:szCs w:val="22"/>
        </w:rPr>
      </w:pPr>
    </w:p>
    <w:p w14:paraId="029E6B8C" w14:textId="12908B17" w:rsidR="00826A61" w:rsidRPr="00F67BE4" w:rsidRDefault="00826A61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46383AA" w14:textId="34AACAB2" w:rsidR="00826A61" w:rsidRPr="00000174" w:rsidRDefault="00826A61" w:rsidP="002913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0174">
        <w:rPr>
          <w:rFonts w:asciiTheme="minorHAnsi" w:hAnsiTheme="minorHAnsi" w:cstheme="minorHAnsi"/>
          <w:b/>
          <w:bCs/>
          <w:sz w:val="22"/>
          <w:szCs w:val="22"/>
        </w:rPr>
        <w:t>Dato</w:t>
      </w:r>
      <w:r w:rsidR="0036478E" w:rsidRPr="0000017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6478E" w:rsidRPr="0000017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6478E" w:rsidRPr="00000174">
        <w:rPr>
          <w:rFonts w:asciiTheme="minorHAnsi" w:hAnsiTheme="minorHAnsi" w:cstheme="minorHAnsi"/>
          <w:b/>
          <w:bCs/>
          <w:sz w:val="22"/>
          <w:szCs w:val="22"/>
        </w:rPr>
        <w:tab/>
        <w:t>Ansvarlig person (</w:t>
      </w:r>
      <w:r w:rsidR="00820450" w:rsidRPr="00000174">
        <w:rPr>
          <w:rFonts w:asciiTheme="minorHAnsi" w:hAnsiTheme="minorHAnsi" w:cstheme="minorHAnsi"/>
          <w:b/>
          <w:bCs/>
          <w:sz w:val="22"/>
          <w:szCs w:val="22"/>
        </w:rPr>
        <w:t>underskrift)</w:t>
      </w:r>
    </w:p>
    <w:p w14:paraId="2F26092D" w14:textId="30F672F5" w:rsidR="009C0DC5" w:rsidRPr="00F67BE4" w:rsidRDefault="009C0DC5" w:rsidP="002913A6">
      <w:pPr>
        <w:rPr>
          <w:rFonts w:asciiTheme="minorHAnsi" w:hAnsiTheme="minorHAnsi" w:cstheme="minorHAnsi"/>
          <w:sz w:val="22"/>
          <w:szCs w:val="22"/>
        </w:rPr>
      </w:pPr>
    </w:p>
    <w:p w14:paraId="79A4FDFD" w14:textId="49B0BCB5" w:rsidR="009C0DC5" w:rsidRPr="00F67BE4" w:rsidRDefault="009C0DC5" w:rsidP="002913A6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7D26610" w14:textId="41303EC6" w:rsidR="002E6302" w:rsidRPr="00000174" w:rsidRDefault="009C0DC5" w:rsidP="00593E2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0174">
        <w:rPr>
          <w:rFonts w:asciiTheme="minorHAnsi" w:hAnsiTheme="minorHAnsi" w:cstheme="minorHAnsi"/>
          <w:b/>
          <w:bCs/>
          <w:sz w:val="22"/>
          <w:szCs w:val="22"/>
        </w:rPr>
        <w:t>Sted:</w:t>
      </w:r>
      <w:r w:rsidRPr="0000017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0017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Navn og </w:t>
      </w:r>
      <w:r w:rsidR="006B4CF3" w:rsidRPr="00000174">
        <w:rPr>
          <w:rFonts w:asciiTheme="minorHAnsi" w:hAnsiTheme="minorHAnsi" w:cstheme="minorHAnsi"/>
          <w:b/>
          <w:bCs/>
          <w:sz w:val="22"/>
          <w:szCs w:val="22"/>
        </w:rPr>
        <w:t>stilling</w:t>
      </w:r>
    </w:p>
    <w:sectPr w:rsidR="002E6302" w:rsidRPr="00000174" w:rsidSect="00E87748">
      <w:headerReference w:type="default" r:id="rId14"/>
      <w:headerReference w:type="first" r:id="rId15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DD7F" w14:textId="77777777" w:rsidR="007211DB" w:rsidRDefault="007211DB">
      <w:r>
        <w:separator/>
      </w:r>
    </w:p>
  </w:endnote>
  <w:endnote w:type="continuationSeparator" w:id="0">
    <w:p w14:paraId="34B741F5" w14:textId="77777777" w:rsidR="007211DB" w:rsidRDefault="007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015A" w14:textId="77777777" w:rsidR="007211DB" w:rsidRDefault="007211DB">
      <w:r>
        <w:separator/>
      </w:r>
    </w:p>
  </w:footnote>
  <w:footnote w:type="continuationSeparator" w:id="0">
    <w:p w14:paraId="3071CE39" w14:textId="77777777" w:rsidR="007211DB" w:rsidRDefault="0072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6646"/>
    <w:multiLevelType w:val="hybridMultilevel"/>
    <w:tmpl w:val="EA5439BE"/>
    <w:lvl w:ilvl="0" w:tplc="A95A4E6C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3"/>
  </w:num>
  <w:num w:numId="2" w16cid:durableId="1555392171">
    <w:abstractNumId w:val="1"/>
  </w:num>
  <w:num w:numId="3" w16cid:durableId="1805386824">
    <w:abstractNumId w:val="0"/>
  </w:num>
  <w:num w:numId="4" w16cid:durableId="277030374">
    <w:abstractNumId w:val="4"/>
  </w:num>
  <w:num w:numId="5" w16cid:durableId="1499156291">
    <w:abstractNumId w:val="8"/>
  </w:num>
  <w:num w:numId="6" w16cid:durableId="768046701">
    <w:abstractNumId w:val="2"/>
  </w:num>
  <w:num w:numId="7" w16cid:durableId="1273904746">
    <w:abstractNumId w:val="5"/>
  </w:num>
  <w:num w:numId="8" w16cid:durableId="1873227424">
    <w:abstractNumId w:val="6"/>
  </w:num>
  <w:num w:numId="9" w16cid:durableId="1910654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0174"/>
    <w:rsid w:val="000053FF"/>
    <w:rsid w:val="00012472"/>
    <w:rsid w:val="00014007"/>
    <w:rsid w:val="000140F2"/>
    <w:rsid w:val="00014BE7"/>
    <w:rsid w:val="000179FB"/>
    <w:rsid w:val="00017D39"/>
    <w:rsid w:val="00030A0D"/>
    <w:rsid w:val="0004389C"/>
    <w:rsid w:val="000441CD"/>
    <w:rsid w:val="00051260"/>
    <w:rsid w:val="000563BE"/>
    <w:rsid w:val="0006078E"/>
    <w:rsid w:val="00063B00"/>
    <w:rsid w:val="00066E49"/>
    <w:rsid w:val="00074D53"/>
    <w:rsid w:val="0008227F"/>
    <w:rsid w:val="00087D1C"/>
    <w:rsid w:val="00094E52"/>
    <w:rsid w:val="000A48E7"/>
    <w:rsid w:val="000A68E1"/>
    <w:rsid w:val="000B11D7"/>
    <w:rsid w:val="000B3072"/>
    <w:rsid w:val="000B5E40"/>
    <w:rsid w:val="000C0328"/>
    <w:rsid w:val="000C0B89"/>
    <w:rsid w:val="000C342D"/>
    <w:rsid w:val="000D44FE"/>
    <w:rsid w:val="000D670A"/>
    <w:rsid w:val="000E2A88"/>
    <w:rsid w:val="000E7235"/>
    <w:rsid w:val="000F33F5"/>
    <w:rsid w:val="001014BF"/>
    <w:rsid w:val="00102FBD"/>
    <w:rsid w:val="001061EC"/>
    <w:rsid w:val="00112C27"/>
    <w:rsid w:val="00126B45"/>
    <w:rsid w:val="00126FD9"/>
    <w:rsid w:val="001322F4"/>
    <w:rsid w:val="001349B5"/>
    <w:rsid w:val="00141D8F"/>
    <w:rsid w:val="00160D19"/>
    <w:rsid w:val="00173F3B"/>
    <w:rsid w:val="00183126"/>
    <w:rsid w:val="001906CA"/>
    <w:rsid w:val="00191BBF"/>
    <w:rsid w:val="001957FB"/>
    <w:rsid w:val="00195C29"/>
    <w:rsid w:val="001B519F"/>
    <w:rsid w:val="001B59BB"/>
    <w:rsid w:val="001C16CC"/>
    <w:rsid w:val="001D139A"/>
    <w:rsid w:val="001D27DB"/>
    <w:rsid w:val="001E1396"/>
    <w:rsid w:val="001E1918"/>
    <w:rsid w:val="00210A3E"/>
    <w:rsid w:val="00211A50"/>
    <w:rsid w:val="00217CB8"/>
    <w:rsid w:val="00223DB8"/>
    <w:rsid w:val="002304B8"/>
    <w:rsid w:val="002363E9"/>
    <w:rsid w:val="0024332E"/>
    <w:rsid w:val="002532FB"/>
    <w:rsid w:val="00254E32"/>
    <w:rsid w:val="00255615"/>
    <w:rsid w:val="00262DBB"/>
    <w:rsid w:val="002637BE"/>
    <w:rsid w:val="002754A6"/>
    <w:rsid w:val="002759D7"/>
    <w:rsid w:val="00281E6F"/>
    <w:rsid w:val="002823F8"/>
    <w:rsid w:val="00287F0B"/>
    <w:rsid w:val="002913A6"/>
    <w:rsid w:val="002A0266"/>
    <w:rsid w:val="002A455D"/>
    <w:rsid w:val="002B4604"/>
    <w:rsid w:val="002B5005"/>
    <w:rsid w:val="002C0A05"/>
    <w:rsid w:val="002C20C8"/>
    <w:rsid w:val="002C5390"/>
    <w:rsid w:val="002C5393"/>
    <w:rsid w:val="002D4276"/>
    <w:rsid w:val="002D4D99"/>
    <w:rsid w:val="002D6AE2"/>
    <w:rsid w:val="002D6E72"/>
    <w:rsid w:val="002E2567"/>
    <w:rsid w:val="002E6302"/>
    <w:rsid w:val="002E6E84"/>
    <w:rsid w:val="002F0DF8"/>
    <w:rsid w:val="002F19BD"/>
    <w:rsid w:val="002F6E98"/>
    <w:rsid w:val="002F7FBE"/>
    <w:rsid w:val="003039B7"/>
    <w:rsid w:val="00306048"/>
    <w:rsid w:val="00311585"/>
    <w:rsid w:val="00317CE6"/>
    <w:rsid w:val="0032015E"/>
    <w:rsid w:val="003226B5"/>
    <w:rsid w:val="00324414"/>
    <w:rsid w:val="003253D4"/>
    <w:rsid w:val="003312BE"/>
    <w:rsid w:val="00331EDA"/>
    <w:rsid w:val="00333D42"/>
    <w:rsid w:val="003362FC"/>
    <w:rsid w:val="00341A35"/>
    <w:rsid w:val="003433B5"/>
    <w:rsid w:val="003435A6"/>
    <w:rsid w:val="00344CC7"/>
    <w:rsid w:val="0036478E"/>
    <w:rsid w:val="00366A67"/>
    <w:rsid w:val="003707A0"/>
    <w:rsid w:val="003806B5"/>
    <w:rsid w:val="003810A7"/>
    <w:rsid w:val="0038189B"/>
    <w:rsid w:val="00385049"/>
    <w:rsid w:val="00395CC8"/>
    <w:rsid w:val="003A22A2"/>
    <w:rsid w:val="003A342D"/>
    <w:rsid w:val="003A4093"/>
    <w:rsid w:val="003A4D92"/>
    <w:rsid w:val="003A577C"/>
    <w:rsid w:val="003A7387"/>
    <w:rsid w:val="003B1281"/>
    <w:rsid w:val="003B3FF7"/>
    <w:rsid w:val="003B4536"/>
    <w:rsid w:val="003B5C9F"/>
    <w:rsid w:val="003C01E9"/>
    <w:rsid w:val="003C1A24"/>
    <w:rsid w:val="003D3529"/>
    <w:rsid w:val="003D6BFF"/>
    <w:rsid w:val="003E745D"/>
    <w:rsid w:val="003E7DD6"/>
    <w:rsid w:val="003F42C5"/>
    <w:rsid w:val="003F76E9"/>
    <w:rsid w:val="004003CC"/>
    <w:rsid w:val="00404F39"/>
    <w:rsid w:val="004118EE"/>
    <w:rsid w:val="0041259B"/>
    <w:rsid w:val="004207E5"/>
    <w:rsid w:val="00422001"/>
    <w:rsid w:val="0042302E"/>
    <w:rsid w:val="00431EC5"/>
    <w:rsid w:val="00435A13"/>
    <w:rsid w:val="00453C28"/>
    <w:rsid w:val="0045547E"/>
    <w:rsid w:val="00460BF8"/>
    <w:rsid w:val="0046310F"/>
    <w:rsid w:val="0046671D"/>
    <w:rsid w:val="00480BC1"/>
    <w:rsid w:val="004850DA"/>
    <w:rsid w:val="00485C7A"/>
    <w:rsid w:val="00493C31"/>
    <w:rsid w:val="00494C90"/>
    <w:rsid w:val="004A1E43"/>
    <w:rsid w:val="004A2651"/>
    <w:rsid w:val="004A528C"/>
    <w:rsid w:val="004B1007"/>
    <w:rsid w:val="004B313C"/>
    <w:rsid w:val="004C417E"/>
    <w:rsid w:val="004C6909"/>
    <w:rsid w:val="004C7E00"/>
    <w:rsid w:val="004D0E5F"/>
    <w:rsid w:val="004D1D65"/>
    <w:rsid w:val="004D4D53"/>
    <w:rsid w:val="004D569F"/>
    <w:rsid w:val="004E0BB0"/>
    <w:rsid w:val="004E180D"/>
    <w:rsid w:val="004F4BA3"/>
    <w:rsid w:val="004F7738"/>
    <w:rsid w:val="00500EDA"/>
    <w:rsid w:val="00502774"/>
    <w:rsid w:val="005143A8"/>
    <w:rsid w:val="005167BB"/>
    <w:rsid w:val="00531949"/>
    <w:rsid w:val="0053325E"/>
    <w:rsid w:val="00545A84"/>
    <w:rsid w:val="005468ED"/>
    <w:rsid w:val="00550097"/>
    <w:rsid w:val="00551ED5"/>
    <w:rsid w:val="0055342D"/>
    <w:rsid w:val="00554EBA"/>
    <w:rsid w:val="00560B57"/>
    <w:rsid w:val="00570538"/>
    <w:rsid w:val="00575EC6"/>
    <w:rsid w:val="00576950"/>
    <w:rsid w:val="005771C9"/>
    <w:rsid w:val="00581F93"/>
    <w:rsid w:val="005835E8"/>
    <w:rsid w:val="00585809"/>
    <w:rsid w:val="0058598B"/>
    <w:rsid w:val="00593E25"/>
    <w:rsid w:val="00595C01"/>
    <w:rsid w:val="0059654E"/>
    <w:rsid w:val="005970A0"/>
    <w:rsid w:val="005972F5"/>
    <w:rsid w:val="005A6F67"/>
    <w:rsid w:val="005B0BC8"/>
    <w:rsid w:val="005B4328"/>
    <w:rsid w:val="005C0F25"/>
    <w:rsid w:val="005D3774"/>
    <w:rsid w:val="005D66BC"/>
    <w:rsid w:val="005E00B0"/>
    <w:rsid w:val="005E4996"/>
    <w:rsid w:val="005F2B6B"/>
    <w:rsid w:val="005F5A8E"/>
    <w:rsid w:val="005F6DC6"/>
    <w:rsid w:val="005F764B"/>
    <w:rsid w:val="00603541"/>
    <w:rsid w:val="006039EE"/>
    <w:rsid w:val="00605530"/>
    <w:rsid w:val="00607031"/>
    <w:rsid w:val="00612A1C"/>
    <w:rsid w:val="00613C4A"/>
    <w:rsid w:val="0061692E"/>
    <w:rsid w:val="0062289A"/>
    <w:rsid w:val="00626ABF"/>
    <w:rsid w:val="00631A43"/>
    <w:rsid w:val="0065050A"/>
    <w:rsid w:val="00664CC0"/>
    <w:rsid w:val="00667B22"/>
    <w:rsid w:val="00671F9A"/>
    <w:rsid w:val="006822E5"/>
    <w:rsid w:val="006867B9"/>
    <w:rsid w:val="006A3547"/>
    <w:rsid w:val="006A714C"/>
    <w:rsid w:val="006A7D98"/>
    <w:rsid w:val="006B118F"/>
    <w:rsid w:val="006B2E97"/>
    <w:rsid w:val="006B3C8A"/>
    <w:rsid w:val="006B4621"/>
    <w:rsid w:val="006B4CF3"/>
    <w:rsid w:val="006C4049"/>
    <w:rsid w:val="006C53B1"/>
    <w:rsid w:val="006D15DD"/>
    <w:rsid w:val="006D185D"/>
    <w:rsid w:val="006D5E44"/>
    <w:rsid w:val="006E2A19"/>
    <w:rsid w:val="006E2CC8"/>
    <w:rsid w:val="006E7EE8"/>
    <w:rsid w:val="006F2085"/>
    <w:rsid w:val="006F5D18"/>
    <w:rsid w:val="00702372"/>
    <w:rsid w:val="00705F7B"/>
    <w:rsid w:val="007076CE"/>
    <w:rsid w:val="007141C0"/>
    <w:rsid w:val="007165F0"/>
    <w:rsid w:val="00716E63"/>
    <w:rsid w:val="00720598"/>
    <w:rsid w:val="00720C2C"/>
    <w:rsid w:val="007211DB"/>
    <w:rsid w:val="00721AEA"/>
    <w:rsid w:val="00731E26"/>
    <w:rsid w:val="00736BB7"/>
    <w:rsid w:val="007404A5"/>
    <w:rsid w:val="0074353A"/>
    <w:rsid w:val="00743D33"/>
    <w:rsid w:val="00756499"/>
    <w:rsid w:val="00756BCF"/>
    <w:rsid w:val="00760CC7"/>
    <w:rsid w:val="0077253A"/>
    <w:rsid w:val="007778EF"/>
    <w:rsid w:val="00777E42"/>
    <w:rsid w:val="00781A83"/>
    <w:rsid w:val="00785480"/>
    <w:rsid w:val="007A0187"/>
    <w:rsid w:val="007A1A86"/>
    <w:rsid w:val="007A2A2D"/>
    <w:rsid w:val="007A7274"/>
    <w:rsid w:val="007B4542"/>
    <w:rsid w:val="007B6B45"/>
    <w:rsid w:val="007C14DF"/>
    <w:rsid w:val="007C1511"/>
    <w:rsid w:val="007C25E5"/>
    <w:rsid w:val="007C38CA"/>
    <w:rsid w:val="007C5DE5"/>
    <w:rsid w:val="007D4484"/>
    <w:rsid w:val="007E23A5"/>
    <w:rsid w:val="007E25FC"/>
    <w:rsid w:val="007E2C95"/>
    <w:rsid w:val="007E36BE"/>
    <w:rsid w:val="007E6172"/>
    <w:rsid w:val="00800BF5"/>
    <w:rsid w:val="00805248"/>
    <w:rsid w:val="008162A0"/>
    <w:rsid w:val="00820450"/>
    <w:rsid w:val="00826A61"/>
    <w:rsid w:val="00835649"/>
    <w:rsid w:val="0083766C"/>
    <w:rsid w:val="00837C35"/>
    <w:rsid w:val="00845A33"/>
    <w:rsid w:val="00847A1C"/>
    <w:rsid w:val="0086038F"/>
    <w:rsid w:val="00867029"/>
    <w:rsid w:val="00871ED3"/>
    <w:rsid w:val="00873419"/>
    <w:rsid w:val="008775D9"/>
    <w:rsid w:val="00877CC4"/>
    <w:rsid w:val="0088304E"/>
    <w:rsid w:val="00891CEB"/>
    <w:rsid w:val="008A3B8A"/>
    <w:rsid w:val="008A7A40"/>
    <w:rsid w:val="008B4BBC"/>
    <w:rsid w:val="008C380C"/>
    <w:rsid w:val="008C6593"/>
    <w:rsid w:val="008C7324"/>
    <w:rsid w:val="008D039C"/>
    <w:rsid w:val="008D143E"/>
    <w:rsid w:val="008E0F67"/>
    <w:rsid w:val="008E64AD"/>
    <w:rsid w:val="00900ABE"/>
    <w:rsid w:val="009029E4"/>
    <w:rsid w:val="0090516A"/>
    <w:rsid w:val="00906A49"/>
    <w:rsid w:val="00906B60"/>
    <w:rsid w:val="0090712E"/>
    <w:rsid w:val="0091337A"/>
    <w:rsid w:val="009160A8"/>
    <w:rsid w:val="00920C3B"/>
    <w:rsid w:val="00922071"/>
    <w:rsid w:val="00925CC9"/>
    <w:rsid w:val="00931152"/>
    <w:rsid w:val="00934092"/>
    <w:rsid w:val="0093651E"/>
    <w:rsid w:val="0094084D"/>
    <w:rsid w:val="00940F7C"/>
    <w:rsid w:val="00941E42"/>
    <w:rsid w:val="00941F9A"/>
    <w:rsid w:val="0094504A"/>
    <w:rsid w:val="00963CE1"/>
    <w:rsid w:val="009650BC"/>
    <w:rsid w:val="00976999"/>
    <w:rsid w:val="00990F2E"/>
    <w:rsid w:val="009A794C"/>
    <w:rsid w:val="009B025F"/>
    <w:rsid w:val="009B0E35"/>
    <w:rsid w:val="009C0DC5"/>
    <w:rsid w:val="009C18D4"/>
    <w:rsid w:val="009D424C"/>
    <w:rsid w:val="009F04F7"/>
    <w:rsid w:val="009F0F95"/>
    <w:rsid w:val="00A05254"/>
    <w:rsid w:val="00A065F4"/>
    <w:rsid w:val="00A128CB"/>
    <w:rsid w:val="00A20C12"/>
    <w:rsid w:val="00A219F7"/>
    <w:rsid w:val="00A24E2D"/>
    <w:rsid w:val="00A26A63"/>
    <w:rsid w:val="00A42375"/>
    <w:rsid w:val="00A43695"/>
    <w:rsid w:val="00A52684"/>
    <w:rsid w:val="00A547DE"/>
    <w:rsid w:val="00A55DFC"/>
    <w:rsid w:val="00A61CE7"/>
    <w:rsid w:val="00A6649E"/>
    <w:rsid w:val="00A66DD2"/>
    <w:rsid w:val="00A67871"/>
    <w:rsid w:val="00A70B25"/>
    <w:rsid w:val="00A750A4"/>
    <w:rsid w:val="00A76B3F"/>
    <w:rsid w:val="00A778AC"/>
    <w:rsid w:val="00A8111D"/>
    <w:rsid w:val="00A83EEF"/>
    <w:rsid w:val="00A93EC6"/>
    <w:rsid w:val="00AB5B0D"/>
    <w:rsid w:val="00AB6C8E"/>
    <w:rsid w:val="00AC3E53"/>
    <w:rsid w:val="00AC5996"/>
    <w:rsid w:val="00AD1EC0"/>
    <w:rsid w:val="00AE229B"/>
    <w:rsid w:val="00B005BC"/>
    <w:rsid w:val="00B06235"/>
    <w:rsid w:val="00B10090"/>
    <w:rsid w:val="00B13E33"/>
    <w:rsid w:val="00B159F4"/>
    <w:rsid w:val="00B15EB2"/>
    <w:rsid w:val="00B179E7"/>
    <w:rsid w:val="00B228C6"/>
    <w:rsid w:val="00B27229"/>
    <w:rsid w:val="00B456B3"/>
    <w:rsid w:val="00B6160C"/>
    <w:rsid w:val="00B64E34"/>
    <w:rsid w:val="00B66A50"/>
    <w:rsid w:val="00B67FF6"/>
    <w:rsid w:val="00B7065D"/>
    <w:rsid w:val="00B73987"/>
    <w:rsid w:val="00B80A90"/>
    <w:rsid w:val="00B82B1A"/>
    <w:rsid w:val="00BA2D1A"/>
    <w:rsid w:val="00BA6638"/>
    <w:rsid w:val="00BB2476"/>
    <w:rsid w:val="00BB3691"/>
    <w:rsid w:val="00BB5A1E"/>
    <w:rsid w:val="00BB5CD3"/>
    <w:rsid w:val="00BB6788"/>
    <w:rsid w:val="00BD11F1"/>
    <w:rsid w:val="00BD2A51"/>
    <w:rsid w:val="00BD4BC5"/>
    <w:rsid w:val="00BD4EF2"/>
    <w:rsid w:val="00BD742E"/>
    <w:rsid w:val="00BE3385"/>
    <w:rsid w:val="00BF0CA7"/>
    <w:rsid w:val="00BF179F"/>
    <w:rsid w:val="00BF21B5"/>
    <w:rsid w:val="00BF57C6"/>
    <w:rsid w:val="00C007A3"/>
    <w:rsid w:val="00C01FC1"/>
    <w:rsid w:val="00C04BBD"/>
    <w:rsid w:val="00C120CA"/>
    <w:rsid w:val="00C12CDB"/>
    <w:rsid w:val="00C1404C"/>
    <w:rsid w:val="00C1780C"/>
    <w:rsid w:val="00C17A8D"/>
    <w:rsid w:val="00C22258"/>
    <w:rsid w:val="00C3096B"/>
    <w:rsid w:val="00C33AF1"/>
    <w:rsid w:val="00C41770"/>
    <w:rsid w:val="00C45D1B"/>
    <w:rsid w:val="00C50FAB"/>
    <w:rsid w:val="00C65472"/>
    <w:rsid w:val="00C67EAB"/>
    <w:rsid w:val="00C702D8"/>
    <w:rsid w:val="00C70478"/>
    <w:rsid w:val="00C72B74"/>
    <w:rsid w:val="00C759A1"/>
    <w:rsid w:val="00C77A68"/>
    <w:rsid w:val="00C814D2"/>
    <w:rsid w:val="00C84DBD"/>
    <w:rsid w:val="00C961ED"/>
    <w:rsid w:val="00C977FB"/>
    <w:rsid w:val="00CA5C16"/>
    <w:rsid w:val="00CC5033"/>
    <w:rsid w:val="00CC6B92"/>
    <w:rsid w:val="00CD0D97"/>
    <w:rsid w:val="00CD4924"/>
    <w:rsid w:val="00CE12F1"/>
    <w:rsid w:val="00CE232F"/>
    <w:rsid w:val="00CE5526"/>
    <w:rsid w:val="00CF07A9"/>
    <w:rsid w:val="00D01125"/>
    <w:rsid w:val="00D01655"/>
    <w:rsid w:val="00D02932"/>
    <w:rsid w:val="00D06925"/>
    <w:rsid w:val="00D07367"/>
    <w:rsid w:val="00D10675"/>
    <w:rsid w:val="00D10914"/>
    <w:rsid w:val="00D255B2"/>
    <w:rsid w:val="00D264BD"/>
    <w:rsid w:val="00D271D8"/>
    <w:rsid w:val="00D30AEC"/>
    <w:rsid w:val="00D35AC4"/>
    <w:rsid w:val="00D373E7"/>
    <w:rsid w:val="00D41EA1"/>
    <w:rsid w:val="00D435FF"/>
    <w:rsid w:val="00D4371F"/>
    <w:rsid w:val="00D43B4D"/>
    <w:rsid w:val="00D45482"/>
    <w:rsid w:val="00D60C69"/>
    <w:rsid w:val="00D62C6C"/>
    <w:rsid w:val="00D742BC"/>
    <w:rsid w:val="00D94D4E"/>
    <w:rsid w:val="00DB7EC8"/>
    <w:rsid w:val="00DC0573"/>
    <w:rsid w:val="00DC4A97"/>
    <w:rsid w:val="00DD31F5"/>
    <w:rsid w:val="00DE2B6A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5946"/>
    <w:rsid w:val="00E162A9"/>
    <w:rsid w:val="00E179E0"/>
    <w:rsid w:val="00E17FAF"/>
    <w:rsid w:val="00E216D0"/>
    <w:rsid w:val="00E21B15"/>
    <w:rsid w:val="00E240BE"/>
    <w:rsid w:val="00E3091D"/>
    <w:rsid w:val="00E338E9"/>
    <w:rsid w:val="00E34B7B"/>
    <w:rsid w:val="00E42EF0"/>
    <w:rsid w:val="00E47E24"/>
    <w:rsid w:val="00E54A93"/>
    <w:rsid w:val="00E77B21"/>
    <w:rsid w:val="00E81A9A"/>
    <w:rsid w:val="00E8257D"/>
    <w:rsid w:val="00E825F9"/>
    <w:rsid w:val="00E8305F"/>
    <w:rsid w:val="00E87748"/>
    <w:rsid w:val="00E935E3"/>
    <w:rsid w:val="00E9669A"/>
    <w:rsid w:val="00E970C8"/>
    <w:rsid w:val="00EA12E1"/>
    <w:rsid w:val="00EA7DAC"/>
    <w:rsid w:val="00EB2AF7"/>
    <w:rsid w:val="00ED54B0"/>
    <w:rsid w:val="00ED7286"/>
    <w:rsid w:val="00EE2B10"/>
    <w:rsid w:val="00EF01B6"/>
    <w:rsid w:val="00EF05B6"/>
    <w:rsid w:val="00EF206C"/>
    <w:rsid w:val="00F0368A"/>
    <w:rsid w:val="00F217FA"/>
    <w:rsid w:val="00F247B1"/>
    <w:rsid w:val="00F25727"/>
    <w:rsid w:val="00F33E73"/>
    <w:rsid w:val="00F35594"/>
    <w:rsid w:val="00F446C6"/>
    <w:rsid w:val="00F46B6A"/>
    <w:rsid w:val="00F515C8"/>
    <w:rsid w:val="00F51AD7"/>
    <w:rsid w:val="00F57B6E"/>
    <w:rsid w:val="00F67BE4"/>
    <w:rsid w:val="00F75798"/>
    <w:rsid w:val="00F80CB1"/>
    <w:rsid w:val="00F81B61"/>
    <w:rsid w:val="00F864CC"/>
    <w:rsid w:val="00F870B8"/>
    <w:rsid w:val="00F9243B"/>
    <w:rsid w:val="00F9559A"/>
    <w:rsid w:val="00F95D1A"/>
    <w:rsid w:val="00FA115B"/>
    <w:rsid w:val="00FA5A8F"/>
    <w:rsid w:val="00FA69A2"/>
    <w:rsid w:val="00FB67DC"/>
    <w:rsid w:val="00FC45E3"/>
    <w:rsid w:val="00FD086C"/>
    <w:rsid w:val="00FD0BBB"/>
    <w:rsid w:val="00FD4AAB"/>
    <w:rsid w:val="00FD691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character" w:styleId="BesgtLink">
    <w:name w:val="FollowedHyperlink"/>
    <w:basedOn w:val="Standardskrifttypeiafsnit"/>
    <w:semiHidden/>
    <w:unhideWhenUsed/>
    <w:rsid w:val="00772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uspuljen.dk/wp-content/uploads/2023/06/Kontaktoplysninger-paa-renoveringsvaerkstede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obuspuljen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uspuljen.dk/soeg-pulj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4" ma:contentTypeDescription="Opret et nyt dokument." ma:contentTypeScope="" ma:versionID="f39a1be9209bbc4b172343ea8a3d23c1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22c6998e40b18c8347f4b011a4c2c80f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5EB3-B009-4AFA-B86B-A9E2CCE73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3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24</TotalTime>
  <Pages>4</Pages>
  <Words>791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37</cp:revision>
  <cp:lastPrinted>2022-12-15T10:45:00Z</cp:lastPrinted>
  <dcterms:created xsi:type="dcterms:W3CDTF">2023-01-09T08:57:00Z</dcterms:created>
  <dcterms:modified xsi:type="dcterms:W3CDTF">2023-06-15T19:38:00Z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